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72BA" w14:textId="77777777" w:rsidR="005F20BB" w:rsidRPr="00E6169D" w:rsidRDefault="005F20BB" w:rsidP="00C803AA">
      <w:pPr>
        <w:spacing w:after="0"/>
        <w:rPr>
          <w:rFonts w:ascii="Arial" w:hAnsi="Arial" w:cs="Arial"/>
          <w:b/>
          <w:sz w:val="16"/>
          <w:szCs w:val="16"/>
        </w:rPr>
      </w:pPr>
      <w:r w:rsidRPr="0057087E">
        <w:rPr>
          <w:rFonts w:ascii="Arial" w:hAnsi="Arial" w:cs="Arial"/>
          <w:b/>
          <w:sz w:val="16"/>
          <w:szCs w:val="16"/>
        </w:rPr>
        <w:t>Mottagare</w:t>
      </w:r>
    </w:p>
    <w:p w14:paraId="30C0037E" w14:textId="32A0FAD1" w:rsidR="005F20BB" w:rsidRPr="00E6169D" w:rsidRDefault="00A132C3" w:rsidP="00C803AA">
      <w:pPr>
        <w:spacing w:after="0"/>
        <w:rPr>
          <w:rFonts w:ascii="Arial" w:hAnsi="Arial" w:cs="Arial"/>
          <w:b/>
          <w:sz w:val="16"/>
          <w:szCs w:val="16"/>
        </w:rPr>
      </w:pPr>
      <w:sdt>
        <w:sdtPr>
          <w:rPr>
            <w:rStyle w:val="Dokumentegenskap"/>
            <w:sz w:val="20"/>
            <w:szCs w:val="20"/>
          </w:rPr>
          <w:alias w:val="Mottagare"/>
          <w:tag w:val="TrvAddressee"/>
          <w:id w:val="769510331"/>
          <w:placeholder>
            <w:docPart w:val="11580833F4544A22B2539DD34A81C8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Addressee[1]" w:storeItemID="{10B29913-9648-4169-B0D4-381F07834F6C}"/>
          <w:text w:multiLine="1"/>
        </w:sdtPr>
        <w:sdtEndPr>
          <w:rPr>
            <w:rStyle w:val="Dokumentegenskap"/>
          </w:rPr>
        </w:sdtEndPr>
        <w:sdtContent>
          <w:r w:rsidR="007E079F" w:rsidRPr="002A7D75">
            <w:rPr>
              <w:rStyle w:val="Dokumentegenskap"/>
              <w:sz w:val="20"/>
              <w:szCs w:val="20"/>
            </w:rPr>
            <w:t>Remissmottagare</w:t>
          </w:r>
          <w:r w:rsidR="002A7D75" w:rsidRPr="002A7D75">
            <w:rPr>
              <w:rStyle w:val="Dokumentegenskap"/>
              <w:sz w:val="20"/>
              <w:szCs w:val="20"/>
            </w:rPr>
            <w:t xml:space="preserve"> av</w:t>
          </w:r>
          <w:r w:rsidR="002A7D75" w:rsidRPr="002A7D75">
            <w:rPr>
              <w:rStyle w:val="Dokumentegenskap"/>
              <w:sz w:val="20"/>
              <w:szCs w:val="20"/>
            </w:rPr>
            <w:br/>
            <w:t>TDOK 2022:</w:t>
          </w:r>
          <w:proofErr w:type="gramStart"/>
          <w:r w:rsidR="002A7D75" w:rsidRPr="002A7D75">
            <w:rPr>
              <w:rStyle w:val="Dokumentegenskap"/>
              <w:sz w:val="20"/>
              <w:szCs w:val="20"/>
            </w:rPr>
            <w:t>0001-0005</w:t>
          </w:r>
          <w:proofErr w:type="gramEnd"/>
        </w:sdtContent>
      </w:sdt>
      <w:r w:rsidR="005F20BB" w:rsidRPr="00E6169D">
        <w:rPr>
          <w:rFonts w:ascii="Arial" w:hAnsi="Arial" w:cs="Arial"/>
          <w:b/>
          <w:sz w:val="16"/>
          <w:szCs w:val="16"/>
        </w:rPr>
        <w:br w:type="column"/>
      </w:r>
      <w:r w:rsidR="005F20BB" w:rsidRPr="00E6169D">
        <w:rPr>
          <w:rFonts w:ascii="Arial" w:hAnsi="Arial" w:cs="Arial"/>
          <w:b/>
          <w:sz w:val="16"/>
          <w:szCs w:val="16"/>
        </w:rPr>
        <w:t>Kopia till</w:t>
      </w:r>
    </w:p>
    <w:sdt>
      <w:sdtPr>
        <w:rPr>
          <w:rStyle w:val="Dokumentegenskap"/>
          <w:sz w:val="20"/>
          <w:szCs w:val="20"/>
        </w:rPr>
        <w:alias w:val="Kopia till"/>
        <w:tag w:val="TrvCopyTo"/>
        <w:id w:val="-1199469604"/>
        <w:placeholder>
          <w:docPart w:val="3F4CC835806645AC9277B94C770D1B5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CopyTo[1]" w:storeItemID="{10B29913-9648-4169-B0D4-381F07834F6C}"/>
        <w:text w:multiLine="1"/>
      </w:sdtPr>
      <w:sdtEndPr>
        <w:rPr>
          <w:rStyle w:val="Dokumentegenskap"/>
        </w:rPr>
      </w:sdtEndPr>
      <w:sdtContent>
        <w:p w14:paraId="5152BBE9" w14:textId="06BC0B4C" w:rsidR="002F6CFE" w:rsidRPr="000F2BD6" w:rsidRDefault="002614B4" w:rsidP="00C803AA">
          <w:pPr>
            <w:spacing w:after="0"/>
            <w:rPr>
              <w:rFonts w:ascii="Arial" w:hAnsi="Arial"/>
            </w:rPr>
            <w:sectPr w:rsidR="002F6CFE" w:rsidRPr="000F2BD6" w:rsidSect="00EC32E5">
              <w:headerReference w:type="even" r:id="rId11"/>
              <w:headerReference w:type="default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1418" w:right="3119" w:bottom="1418" w:left="1191" w:header="397" w:footer="454" w:gutter="0"/>
              <w:cols w:num="2" w:space="0" w:equalWidth="0">
                <w:col w:w="3912" w:space="0"/>
                <w:col w:w="3684"/>
              </w:cols>
              <w:docGrid w:linePitch="360"/>
            </w:sectPr>
          </w:pPr>
          <w:r w:rsidRPr="002A7D75">
            <w:rPr>
              <w:rStyle w:val="Dokumentegenskap"/>
              <w:sz w:val="20"/>
              <w:szCs w:val="20"/>
            </w:rPr>
            <w:t>Diariet</w:t>
          </w:r>
          <w:r w:rsidR="002A7D75" w:rsidRPr="002A7D75">
            <w:rPr>
              <w:rStyle w:val="Dokumentegenskap"/>
              <w:sz w:val="20"/>
              <w:szCs w:val="20"/>
            </w:rPr>
            <w:br/>
          </w:r>
          <w:proofErr w:type="spellStart"/>
          <w:r w:rsidR="002A7D75" w:rsidRPr="002A7D75">
            <w:rPr>
              <w:rStyle w:val="Dokumentegenskap"/>
              <w:sz w:val="20"/>
              <w:szCs w:val="20"/>
            </w:rPr>
            <w:t>cUHss</w:t>
          </w:r>
          <w:proofErr w:type="spellEnd"/>
        </w:p>
      </w:sdtContent>
    </w:sdt>
    <w:p w14:paraId="6DFFA9E4" w14:textId="77777777" w:rsidR="003F05C7" w:rsidRPr="00292F92" w:rsidRDefault="003F05C7" w:rsidP="00C803AA">
      <w:pPr>
        <w:pStyle w:val="Brdtext"/>
        <w:rPr>
          <w:highlight w:val="yellow"/>
        </w:rPr>
      </w:pPr>
    </w:p>
    <w:p w14:paraId="04257E47" w14:textId="551274E5" w:rsidR="004F014C" w:rsidRPr="008E14A7" w:rsidRDefault="00A132C3" w:rsidP="004F014C">
      <w:pPr>
        <w:keepNext/>
        <w:tabs>
          <w:tab w:val="left" w:pos="2232"/>
        </w:tabs>
        <w:spacing w:before="60" w:after="0" w:line="320" w:lineRule="atLeast"/>
        <w:rPr>
          <w:rStyle w:val="BrdtextChar"/>
          <w:rFonts w:ascii="Arial" w:eastAsiaTheme="minorHAnsi" w:hAnsi="Arial" w:cs="Arial"/>
          <w:b/>
          <w:sz w:val="32"/>
          <w:szCs w:val="32"/>
        </w:rPr>
      </w:pPr>
      <w:sdt>
        <w:sdtPr>
          <w:rPr>
            <w:rStyle w:val="Titel"/>
            <w:szCs w:val="36"/>
          </w:rPr>
          <w:alias w:val="Titel"/>
          <w:tag w:val=""/>
          <w:id w:val="1892227282"/>
          <w:placeholder>
            <w:docPart w:val="DB1F0AB2914840F6B056D19310D2D8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Standardstycketeckensnitt"/>
            <w:rFonts w:asciiTheme="minorHAnsi" w:eastAsia="Times New Roman" w:hAnsiTheme="minorHAnsi" w:cs="Times New Roman"/>
            <w:b w:val="0"/>
            <w:bCs/>
            <w:kern w:val="32"/>
            <w:sz w:val="22"/>
            <w:lang w:eastAsia="sv-SE"/>
          </w:rPr>
        </w:sdtEndPr>
        <w:sdtContent>
          <w:r w:rsidR="008E14A7" w:rsidRPr="008E14A7">
            <w:rPr>
              <w:rStyle w:val="Titel"/>
              <w:szCs w:val="36"/>
            </w:rPr>
            <w:t xml:space="preserve">Remissmissiv för 4 </w:t>
          </w:r>
          <w:proofErr w:type="spellStart"/>
          <w:r w:rsidR="008E14A7" w:rsidRPr="008E14A7">
            <w:rPr>
              <w:rStyle w:val="Titel"/>
              <w:szCs w:val="36"/>
            </w:rPr>
            <w:t>st</w:t>
          </w:r>
          <w:proofErr w:type="spellEnd"/>
          <w:r w:rsidR="008E14A7" w:rsidRPr="008E14A7">
            <w:rPr>
              <w:rStyle w:val="Titel"/>
              <w:szCs w:val="36"/>
            </w:rPr>
            <w:t xml:space="preserve"> dokument</w:t>
          </w:r>
          <w:r w:rsidR="00B57893">
            <w:rPr>
              <w:rStyle w:val="Titel"/>
              <w:szCs w:val="36"/>
            </w:rPr>
            <w:t xml:space="preserve"> om TSA TDOK 2022:</w:t>
          </w:r>
          <w:proofErr w:type="gramStart"/>
          <w:r w:rsidR="00B57893">
            <w:rPr>
              <w:rStyle w:val="Titel"/>
              <w:szCs w:val="36"/>
            </w:rPr>
            <w:t>0001-0005</w:t>
          </w:r>
          <w:proofErr w:type="gramEnd"/>
          <w:r w:rsidR="00B57893">
            <w:rPr>
              <w:rStyle w:val="Titel"/>
              <w:szCs w:val="36"/>
            </w:rPr>
            <w:t xml:space="preserve"> </w:t>
          </w:r>
          <w:proofErr w:type="spellStart"/>
          <w:r w:rsidR="00B57893">
            <w:rPr>
              <w:rStyle w:val="Titel"/>
              <w:szCs w:val="36"/>
            </w:rPr>
            <w:t>ver</w:t>
          </w:r>
          <w:proofErr w:type="spellEnd"/>
          <w:r w:rsidR="00B57893">
            <w:rPr>
              <w:rStyle w:val="Titel"/>
              <w:szCs w:val="36"/>
            </w:rPr>
            <w:t xml:space="preserve"> </w:t>
          </w:r>
          <w:r w:rsidR="0026675C">
            <w:rPr>
              <w:rStyle w:val="Titel"/>
              <w:szCs w:val="36"/>
            </w:rPr>
            <w:t>4</w:t>
          </w:r>
          <w:r w:rsidR="008E14A7" w:rsidRPr="008E14A7">
            <w:rPr>
              <w:rStyle w:val="Titel"/>
              <w:szCs w:val="36"/>
            </w:rPr>
            <w:t>.0</w:t>
          </w:r>
        </w:sdtContent>
      </w:sdt>
    </w:p>
    <w:p w14:paraId="608E2133" w14:textId="4F497D71" w:rsidR="008E14A7" w:rsidRPr="002A7D75" w:rsidRDefault="007937E8" w:rsidP="004F014C">
      <w:pPr>
        <w:keepNext/>
        <w:tabs>
          <w:tab w:val="left" w:pos="2232"/>
        </w:tabs>
        <w:spacing w:before="60" w:after="0" w:line="320" w:lineRule="atLeast"/>
        <w:rPr>
          <w:rFonts w:ascii="Georgia" w:hAnsi="Georgia" w:cs="Times New Roman"/>
          <w:color w:val="000000" w:themeColor="text1"/>
          <w:sz w:val="20"/>
          <w:szCs w:val="20"/>
          <w:lang w:eastAsia="sv-SE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 xml:space="preserve">Remissen avser </w:t>
      </w:r>
      <w:r w:rsidR="00887892"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>nedanstående Trafiksäkerhetsbestämmelser</w:t>
      </w:r>
      <w:r w:rsidR="008E14A7" w:rsidRPr="002A7D75"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>:</w:t>
      </w:r>
    </w:p>
    <w:p w14:paraId="2A223B2D" w14:textId="0B65D148" w:rsidR="00A77572" w:rsidRPr="002A7D75" w:rsidRDefault="008E14A7" w:rsidP="00D779D7">
      <w:pPr>
        <w:pStyle w:val="Liststycke"/>
        <w:keepNext/>
        <w:numPr>
          <w:ilvl w:val="0"/>
          <w:numId w:val="32"/>
        </w:numPr>
        <w:tabs>
          <w:tab w:val="left" w:pos="2232"/>
        </w:tabs>
        <w:spacing w:after="0" w:line="320" w:lineRule="atLeast"/>
        <w:ind w:left="714" w:hanging="357"/>
        <w:rPr>
          <w:rFonts w:ascii="Georgia" w:hAnsi="Georgia" w:cs="Times New Roman"/>
          <w:color w:val="000000" w:themeColor="text1"/>
          <w:sz w:val="20"/>
          <w:szCs w:val="20"/>
          <w:lang w:eastAsia="sv-SE"/>
        </w:rPr>
      </w:pPr>
      <w:r w:rsidRPr="002A7D75"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>TDOK 2022:0001 Tunga spårgående arbetsredskap – Operativa och tekniska förutsättningar</w:t>
      </w:r>
    </w:p>
    <w:p w14:paraId="5C1A80BC" w14:textId="7EEB032C" w:rsidR="008E14A7" w:rsidRPr="002A7D75" w:rsidRDefault="008E14A7" w:rsidP="00D779D7">
      <w:pPr>
        <w:pStyle w:val="Liststycke"/>
        <w:keepNext/>
        <w:numPr>
          <w:ilvl w:val="0"/>
          <w:numId w:val="32"/>
        </w:numPr>
        <w:tabs>
          <w:tab w:val="left" w:pos="2232"/>
        </w:tabs>
        <w:spacing w:after="0" w:line="320" w:lineRule="atLeast"/>
        <w:ind w:left="714" w:hanging="357"/>
        <w:rPr>
          <w:rFonts w:ascii="Georgia" w:hAnsi="Georgia" w:cs="Times New Roman"/>
          <w:color w:val="000000" w:themeColor="text1"/>
          <w:sz w:val="20"/>
          <w:szCs w:val="20"/>
          <w:lang w:eastAsia="sv-SE"/>
        </w:rPr>
      </w:pPr>
      <w:r w:rsidRPr="002A7D75"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 xml:space="preserve">TDOK 2022:0002 Tunga spårgående arbetsredskap – Tekniska krav </w:t>
      </w:r>
    </w:p>
    <w:p w14:paraId="1BB5B003" w14:textId="3C346E13" w:rsidR="008E14A7" w:rsidRPr="002A7D75" w:rsidRDefault="008E14A7" w:rsidP="00D779D7">
      <w:pPr>
        <w:pStyle w:val="Liststycke"/>
        <w:keepNext/>
        <w:numPr>
          <w:ilvl w:val="0"/>
          <w:numId w:val="32"/>
        </w:numPr>
        <w:tabs>
          <w:tab w:val="left" w:pos="2232"/>
        </w:tabs>
        <w:spacing w:after="0" w:line="320" w:lineRule="atLeast"/>
        <w:ind w:left="714" w:hanging="357"/>
        <w:rPr>
          <w:rFonts w:ascii="Georgia" w:hAnsi="Georgia" w:cs="Times New Roman"/>
          <w:color w:val="000000" w:themeColor="text1"/>
          <w:sz w:val="20"/>
          <w:szCs w:val="20"/>
          <w:lang w:eastAsia="sv-SE"/>
        </w:rPr>
      </w:pPr>
      <w:r w:rsidRPr="002A7D75"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>TDOK 2022:0004 Tunga spårgående arbetsredskap – Besiktningskrav</w:t>
      </w:r>
    </w:p>
    <w:p w14:paraId="2CAAF03C" w14:textId="189A3CEA" w:rsidR="008E14A7" w:rsidRPr="002A7D75" w:rsidRDefault="008E14A7" w:rsidP="00D779D7">
      <w:pPr>
        <w:pStyle w:val="Liststycke"/>
        <w:keepNext/>
        <w:numPr>
          <w:ilvl w:val="0"/>
          <w:numId w:val="32"/>
        </w:numPr>
        <w:tabs>
          <w:tab w:val="left" w:pos="2232"/>
        </w:tabs>
        <w:spacing w:after="0" w:line="320" w:lineRule="atLeast"/>
        <w:ind w:left="714" w:right="-626" w:hanging="357"/>
        <w:rPr>
          <w:rFonts w:ascii="Georgia" w:hAnsi="Georgia" w:cs="Times New Roman"/>
          <w:color w:val="000000" w:themeColor="text1"/>
          <w:sz w:val="20"/>
          <w:szCs w:val="20"/>
          <w:lang w:eastAsia="sv-SE"/>
        </w:rPr>
      </w:pPr>
      <w:r w:rsidRPr="002A7D75">
        <w:rPr>
          <w:rFonts w:ascii="Georgia" w:hAnsi="Georgia" w:cs="Times New Roman"/>
          <w:color w:val="000000" w:themeColor="text1"/>
          <w:sz w:val="20"/>
          <w:szCs w:val="20"/>
          <w:lang w:eastAsia="sv-SE"/>
        </w:rPr>
        <w:t>TDOK 2022:0005 Tunga spårgående arbetsredskap – Besiktningsmanual</w:t>
      </w:r>
    </w:p>
    <w:p w14:paraId="03B02957" w14:textId="77777777" w:rsidR="00A77572" w:rsidRPr="00EF30C6" w:rsidRDefault="00A77572" w:rsidP="00A77572">
      <w:pPr>
        <w:pStyle w:val="Rubrik3"/>
        <w:rPr>
          <w:rFonts w:eastAsia="Calibri"/>
          <w:sz w:val="24"/>
        </w:rPr>
      </w:pPr>
      <w:bookmarkStart w:id="7" w:name="start"/>
      <w:bookmarkEnd w:id="7"/>
      <w:r w:rsidRPr="00EF30C6">
        <w:rPr>
          <w:rFonts w:eastAsia="Calibri"/>
          <w:sz w:val="24"/>
        </w:rPr>
        <w:t>Bakgrund</w:t>
      </w:r>
    </w:p>
    <w:p w14:paraId="0654625C" w14:textId="3EF05DEB" w:rsidR="00DE51B6" w:rsidRPr="00AE6E44" w:rsidRDefault="00AE6E44" w:rsidP="00AA75F4">
      <w:pPr>
        <w:pStyle w:val="Brdtext"/>
        <w:rPr>
          <w:rFonts w:eastAsia="Calibri"/>
          <w:sz w:val="20"/>
          <w:szCs w:val="20"/>
        </w:rPr>
      </w:pPr>
      <w:r w:rsidRPr="00887892">
        <w:rPr>
          <w:rFonts w:eastAsia="Calibri"/>
          <w:sz w:val="20"/>
          <w:szCs w:val="20"/>
        </w:rPr>
        <w:t xml:space="preserve">Inom ramen för vårt förvaltningsuppdrag värderar vi kontinuerligt vilka dokument som är i behov av revidering. </w:t>
      </w:r>
      <w:r w:rsidR="003479AE" w:rsidRPr="00887892">
        <w:rPr>
          <w:rFonts w:eastAsia="Calibri"/>
          <w:sz w:val="20"/>
          <w:szCs w:val="20"/>
        </w:rPr>
        <w:t>Genomförandet av förändringar styrs bl. a. av periodisk översyn, innestående behov av förändringar, synpunkter och samarbete med branschen och beställare, synpunk</w:t>
      </w:r>
      <w:r w:rsidR="00887892">
        <w:rPr>
          <w:rFonts w:eastAsia="Calibri"/>
          <w:sz w:val="20"/>
          <w:szCs w:val="20"/>
        </w:rPr>
        <w:t>ter från utbildningsverksamhet</w:t>
      </w:r>
      <w:r w:rsidR="003479AE" w:rsidRPr="00887892">
        <w:rPr>
          <w:rFonts w:eastAsia="Calibri"/>
          <w:sz w:val="20"/>
          <w:szCs w:val="20"/>
        </w:rPr>
        <w:t>, ny lagstiftning och förändringar i europeiska regelverk och standarder.</w:t>
      </w:r>
      <w:r w:rsidR="003479AE" w:rsidRPr="003479AE">
        <w:rPr>
          <w:rFonts w:eastAsia="Calibri"/>
          <w:sz w:val="20"/>
          <w:szCs w:val="20"/>
        </w:rPr>
        <w:t xml:space="preserve"> </w:t>
      </w:r>
    </w:p>
    <w:p w14:paraId="2A262886" w14:textId="50170F09" w:rsidR="00FC46E8" w:rsidRDefault="00AE6E44" w:rsidP="00AA75F4">
      <w:pPr>
        <w:pStyle w:val="Brd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Avsikten är att </w:t>
      </w:r>
      <w:r w:rsidR="007469BE" w:rsidRPr="002A7D75">
        <w:rPr>
          <w:color w:val="auto"/>
          <w:sz w:val="20"/>
          <w:szCs w:val="20"/>
        </w:rPr>
        <w:t xml:space="preserve">de 4 </w:t>
      </w:r>
      <w:proofErr w:type="spellStart"/>
      <w:r w:rsidR="007469BE" w:rsidRPr="002A7D75">
        <w:rPr>
          <w:color w:val="auto"/>
          <w:sz w:val="20"/>
          <w:szCs w:val="20"/>
        </w:rPr>
        <w:t>st</w:t>
      </w:r>
      <w:proofErr w:type="spellEnd"/>
      <w:r w:rsidR="007469BE" w:rsidRPr="002A7D7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ovanstående </w:t>
      </w:r>
      <w:r w:rsidR="007469BE" w:rsidRPr="002A7D75">
        <w:rPr>
          <w:color w:val="auto"/>
          <w:sz w:val="20"/>
          <w:szCs w:val="20"/>
        </w:rPr>
        <w:t>dokumenten</w:t>
      </w:r>
      <w:r w:rsidR="00DE51B6" w:rsidRPr="002A7D7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med version </w:t>
      </w:r>
      <w:r w:rsidR="0026675C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.0 </w:t>
      </w:r>
      <w:r w:rsidR="00DE51B6" w:rsidRPr="002A7D75">
        <w:rPr>
          <w:color w:val="auto"/>
          <w:sz w:val="20"/>
          <w:szCs w:val="20"/>
        </w:rPr>
        <w:t>ska börja gälla 20</w:t>
      </w:r>
      <w:r w:rsidR="007469BE" w:rsidRPr="002A7D75">
        <w:rPr>
          <w:color w:val="auto"/>
          <w:sz w:val="20"/>
          <w:szCs w:val="20"/>
        </w:rPr>
        <w:t>2</w:t>
      </w:r>
      <w:r w:rsidR="0026675C">
        <w:rPr>
          <w:color w:val="auto"/>
          <w:sz w:val="20"/>
          <w:szCs w:val="20"/>
        </w:rPr>
        <w:t>6</w:t>
      </w:r>
      <w:r w:rsidR="007469BE" w:rsidRPr="002A7D75">
        <w:rPr>
          <w:color w:val="auto"/>
          <w:sz w:val="20"/>
          <w:szCs w:val="20"/>
        </w:rPr>
        <w:t>-06-01</w:t>
      </w:r>
      <w:r w:rsidR="00DE51B6" w:rsidRPr="002A7D75">
        <w:rPr>
          <w:color w:val="auto"/>
          <w:sz w:val="20"/>
          <w:szCs w:val="20"/>
        </w:rPr>
        <w:t>.</w:t>
      </w:r>
      <w:r w:rsidR="00312908">
        <w:rPr>
          <w:color w:val="auto"/>
          <w:sz w:val="20"/>
          <w:szCs w:val="20"/>
        </w:rPr>
        <w:t xml:space="preserve"> </w:t>
      </w:r>
      <w:r w:rsidR="00FC46E8">
        <w:rPr>
          <w:color w:val="auto"/>
          <w:sz w:val="20"/>
          <w:szCs w:val="20"/>
        </w:rPr>
        <w:br/>
      </w:r>
      <w:r w:rsidR="00FC46E8">
        <w:rPr>
          <w:color w:val="auto"/>
          <w:sz w:val="20"/>
          <w:szCs w:val="20"/>
        </w:rPr>
        <w:br/>
        <w:t xml:space="preserve">I varje TDOK, föremål för denna remiss har </w:t>
      </w:r>
      <w:r w:rsidR="00701180">
        <w:rPr>
          <w:color w:val="auto"/>
          <w:sz w:val="20"/>
          <w:szCs w:val="20"/>
        </w:rPr>
        <w:t>nya texter markerats</w:t>
      </w:r>
      <w:r w:rsidR="00701180" w:rsidRPr="00FC46E8">
        <w:rPr>
          <w:color w:val="70AD47" w:themeColor="accent6"/>
          <w:sz w:val="20"/>
          <w:szCs w:val="20"/>
          <w:u w:val="single"/>
        </w:rPr>
        <w:t xml:space="preserve"> </w:t>
      </w:r>
      <w:r w:rsidR="00701180">
        <w:rPr>
          <w:color w:val="70AD47" w:themeColor="accent6"/>
          <w:sz w:val="20"/>
          <w:szCs w:val="20"/>
          <w:u w:val="single"/>
        </w:rPr>
        <w:t xml:space="preserve">med </w:t>
      </w:r>
      <w:r w:rsidR="00FC46E8" w:rsidRPr="00FC46E8">
        <w:rPr>
          <w:color w:val="70AD47" w:themeColor="accent6"/>
          <w:sz w:val="20"/>
          <w:szCs w:val="20"/>
          <w:u w:val="single"/>
        </w:rPr>
        <w:t>grön understruken text</w:t>
      </w:r>
      <w:r w:rsidR="00FC46E8" w:rsidRPr="00FC46E8">
        <w:rPr>
          <w:color w:val="70AD47" w:themeColor="accent6"/>
          <w:sz w:val="20"/>
          <w:szCs w:val="20"/>
        </w:rPr>
        <w:t xml:space="preserve"> </w:t>
      </w:r>
      <w:r w:rsidR="00FC46E8">
        <w:rPr>
          <w:color w:val="auto"/>
          <w:sz w:val="20"/>
          <w:szCs w:val="20"/>
        </w:rPr>
        <w:t xml:space="preserve">och </w:t>
      </w:r>
      <w:r w:rsidR="00701180">
        <w:rPr>
          <w:color w:val="auto"/>
          <w:sz w:val="20"/>
          <w:szCs w:val="20"/>
        </w:rPr>
        <w:t xml:space="preserve">för sådant som föreslås för </w:t>
      </w:r>
      <w:r w:rsidR="00701180" w:rsidRPr="00701180">
        <w:rPr>
          <w:color w:val="auto"/>
          <w:sz w:val="20"/>
          <w:szCs w:val="20"/>
        </w:rPr>
        <w:t xml:space="preserve">borttagning erhållit </w:t>
      </w:r>
      <w:r w:rsidR="00FC46E8" w:rsidRPr="00FC46E8">
        <w:rPr>
          <w:strike/>
          <w:color w:val="FF0000"/>
          <w:sz w:val="20"/>
          <w:szCs w:val="20"/>
        </w:rPr>
        <w:t>röd genomstruken text</w:t>
      </w:r>
      <w:r w:rsidR="00FC46E8">
        <w:rPr>
          <w:color w:val="auto"/>
          <w:sz w:val="20"/>
          <w:szCs w:val="20"/>
        </w:rPr>
        <w:t>.</w:t>
      </w:r>
    </w:p>
    <w:p w14:paraId="2D6A1361" w14:textId="0FE728D2" w:rsidR="00AA75F4" w:rsidRPr="002A7D75" w:rsidRDefault="00FC46E8" w:rsidP="00AA75F4">
      <w:pPr>
        <w:pStyle w:val="Brd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Trafikverket har en större mängd ytterligare</w:t>
      </w:r>
      <w:r w:rsidR="00701180">
        <w:rPr>
          <w:color w:val="auto"/>
          <w:sz w:val="20"/>
          <w:szCs w:val="20"/>
        </w:rPr>
        <w:t xml:space="preserve"> förändringsbehov</w:t>
      </w:r>
      <w:r w:rsidR="003C624B">
        <w:rPr>
          <w:color w:val="auto"/>
          <w:sz w:val="20"/>
          <w:szCs w:val="20"/>
        </w:rPr>
        <w:t>.</w:t>
      </w:r>
      <w:r w:rsidR="00312908">
        <w:rPr>
          <w:color w:val="auto"/>
          <w:sz w:val="20"/>
          <w:szCs w:val="20"/>
        </w:rPr>
        <w:t xml:space="preserve"> </w:t>
      </w:r>
    </w:p>
    <w:p w14:paraId="09DE528E" w14:textId="64639DDA" w:rsidR="00A77572" w:rsidRDefault="002614B4" w:rsidP="00A77572">
      <w:pPr>
        <w:pStyle w:val="Rubrik3"/>
        <w:rPr>
          <w:rFonts w:eastAsia="Calibri"/>
          <w:sz w:val="24"/>
        </w:rPr>
      </w:pPr>
      <w:r w:rsidRPr="00EF30C6">
        <w:rPr>
          <w:rFonts w:eastAsia="Calibri"/>
          <w:sz w:val="24"/>
        </w:rPr>
        <w:t>Förändringar i korthet</w:t>
      </w:r>
    </w:p>
    <w:p w14:paraId="5CABB200" w14:textId="7F0C9D56" w:rsidR="0071596D" w:rsidRPr="00701180" w:rsidRDefault="0071596D" w:rsidP="0071596D">
      <w:pPr>
        <w:pStyle w:val="Brdtext"/>
        <w:spacing w:after="0"/>
        <w:rPr>
          <w:color w:val="auto"/>
          <w:sz w:val="20"/>
          <w:szCs w:val="20"/>
          <w:u w:val="single"/>
        </w:rPr>
      </w:pPr>
      <w:r w:rsidRPr="00701180">
        <w:rPr>
          <w:color w:val="auto"/>
          <w:sz w:val="20"/>
          <w:szCs w:val="20"/>
          <w:u w:val="single"/>
        </w:rPr>
        <w:t>Generellt för alla dokumenten i TDOK för TSA</w:t>
      </w:r>
    </w:p>
    <w:p w14:paraId="005F204B" w14:textId="77752581" w:rsidR="00F85EF0" w:rsidRPr="00701180" w:rsidRDefault="00F85EF0" w:rsidP="00F85EF0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Infört och uppdaterat årsreferenser för kravställda och refererade europeiska standarder i alla 4 </w:t>
      </w:r>
      <w:proofErr w:type="spellStart"/>
      <w:r w:rsidRPr="00701180">
        <w:rPr>
          <w:color w:val="auto"/>
          <w:sz w:val="20"/>
          <w:szCs w:val="20"/>
        </w:rPr>
        <w:t>st</w:t>
      </w:r>
      <w:proofErr w:type="spellEnd"/>
      <w:r w:rsidRPr="00701180">
        <w:rPr>
          <w:color w:val="auto"/>
          <w:sz w:val="20"/>
          <w:szCs w:val="20"/>
        </w:rPr>
        <w:t xml:space="preserve"> dokument</w:t>
      </w:r>
      <w:r w:rsidR="00A6158F" w:rsidRPr="00701180">
        <w:rPr>
          <w:color w:val="auto"/>
          <w:sz w:val="20"/>
          <w:szCs w:val="20"/>
        </w:rPr>
        <w:t xml:space="preserve"> </w:t>
      </w:r>
      <w:r w:rsidR="00A6158F" w:rsidRPr="00701180">
        <w:rPr>
          <w:color w:val="auto"/>
          <w:sz w:val="20"/>
          <w:szCs w:val="20"/>
          <w:u w:val="single"/>
        </w:rPr>
        <w:t>samt till senaste gällande TDOK.</w:t>
      </w:r>
    </w:p>
    <w:p w14:paraId="0D6D400D" w14:textId="165C8362" w:rsidR="00F85EF0" w:rsidRPr="00701180" w:rsidRDefault="00F85EF0" w:rsidP="00F85EF0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Referenser till AFS har uppdaterats samt tillfört referens till </w:t>
      </w:r>
      <w:proofErr w:type="gramStart"/>
      <w:r w:rsidRPr="00701180">
        <w:rPr>
          <w:color w:val="auto"/>
          <w:sz w:val="20"/>
          <w:szCs w:val="20"/>
        </w:rPr>
        <w:t>ny  Maskinförordningen</w:t>
      </w:r>
      <w:proofErr w:type="gramEnd"/>
      <w:r w:rsidRPr="00701180">
        <w:rPr>
          <w:color w:val="auto"/>
          <w:sz w:val="20"/>
          <w:szCs w:val="20"/>
        </w:rPr>
        <w:t xml:space="preserve"> som ska tillämpas fr. o m. 2027-01-20.</w:t>
      </w:r>
      <w:r w:rsidR="005E4C46" w:rsidRPr="00701180">
        <w:rPr>
          <w:color w:val="auto"/>
          <w:sz w:val="20"/>
          <w:szCs w:val="20"/>
        </w:rPr>
        <w:t xml:space="preserve"> Arbetsmiljöverket har genom sin fullständiga omarbetning av AFS strukturen påverkat våra referenser till AFS.</w:t>
      </w:r>
    </w:p>
    <w:p w14:paraId="3D17ED12" w14:textId="77777777" w:rsidR="00701180" w:rsidRPr="00701180" w:rsidRDefault="00701180" w:rsidP="00701180">
      <w:pPr>
        <w:pStyle w:val="Brdtext"/>
        <w:spacing w:after="0"/>
        <w:rPr>
          <w:color w:val="auto"/>
          <w:sz w:val="20"/>
          <w:szCs w:val="20"/>
          <w:u w:val="single"/>
        </w:rPr>
      </w:pPr>
    </w:p>
    <w:p w14:paraId="216FB081" w14:textId="54D2FBEF" w:rsidR="00701180" w:rsidRPr="00701180" w:rsidRDefault="00701180" w:rsidP="00701180">
      <w:pPr>
        <w:pStyle w:val="Brdtext"/>
        <w:spacing w:after="0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Förändring med kort varsel kommer att uppstå av referenser i </w:t>
      </w:r>
      <w:r w:rsidRPr="00701180">
        <w:rPr>
          <w:i/>
          <w:iCs/>
          <w:color w:val="auto"/>
          <w:sz w:val="20"/>
          <w:szCs w:val="20"/>
        </w:rPr>
        <w:t>TDOK 2022:0001-</w:t>
      </w:r>
      <w:proofErr w:type="gramStart"/>
      <w:r w:rsidRPr="00701180">
        <w:rPr>
          <w:i/>
          <w:iCs/>
          <w:color w:val="auto"/>
          <w:sz w:val="20"/>
          <w:szCs w:val="20"/>
        </w:rPr>
        <w:t>0005</w:t>
      </w:r>
      <w:r w:rsidRPr="00701180">
        <w:rPr>
          <w:color w:val="auto"/>
          <w:sz w:val="20"/>
          <w:szCs w:val="20"/>
        </w:rPr>
        <w:t xml:space="preserve">  när</w:t>
      </w:r>
      <w:proofErr w:type="gramEnd"/>
      <w:r w:rsidRPr="00701180">
        <w:rPr>
          <w:color w:val="auto"/>
          <w:sz w:val="20"/>
          <w:szCs w:val="20"/>
        </w:rPr>
        <w:t xml:space="preserve"> </w:t>
      </w:r>
      <w:r w:rsidRPr="00701180">
        <w:rPr>
          <w:i/>
          <w:iCs/>
          <w:color w:val="auto"/>
          <w:sz w:val="20"/>
          <w:szCs w:val="20"/>
        </w:rPr>
        <w:t>EN 15954</w:t>
      </w:r>
      <w:r w:rsidRPr="00701180">
        <w:rPr>
          <w:color w:val="auto"/>
          <w:sz w:val="20"/>
          <w:szCs w:val="20"/>
        </w:rPr>
        <w:t xml:space="preserve"> </w:t>
      </w:r>
      <w:r w:rsidRPr="00701180">
        <w:rPr>
          <w:i/>
          <w:iCs/>
          <w:color w:val="auto"/>
          <w:sz w:val="20"/>
          <w:szCs w:val="20"/>
        </w:rPr>
        <w:t>Trallor</w:t>
      </w:r>
      <w:r w:rsidRPr="00701180">
        <w:rPr>
          <w:color w:val="auto"/>
          <w:sz w:val="20"/>
          <w:szCs w:val="20"/>
        </w:rPr>
        <w:t xml:space="preserve"> upphävs. Innehållet i </w:t>
      </w:r>
      <w:r w:rsidRPr="00701180">
        <w:rPr>
          <w:i/>
          <w:iCs/>
          <w:color w:val="auto"/>
          <w:sz w:val="20"/>
          <w:szCs w:val="20"/>
        </w:rPr>
        <w:t>EN 15954</w:t>
      </w:r>
      <w:r w:rsidRPr="00701180">
        <w:rPr>
          <w:color w:val="auto"/>
          <w:sz w:val="20"/>
          <w:szCs w:val="20"/>
        </w:rPr>
        <w:t xml:space="preserve"> sammanslås med </w:t>
      </w:r>
      <w:r w:rsidRPr="00701180">
        <w:rPr>
          <w:i/>
          <w:iCs/>
          <w:color w:val="auto"/>
          <w:sz w:val="20"/>
          <w:szCs w:val="20"/>
        </w:rPr>
        <w:t>EN 15955</w:t>
      </w:r>
      <w:r w:rsidRPr="00701180">
        <w:rPr>
          <w:color w:val="auto"/>
          <w:sz w:val="20"/>
          <w:szCs w:val="20"/>
        </w:rPr>
        <w:t xml:space="preserve"> </w:t>
      </w:r>
      <w:r w:rsidRPr="00701180">
        <w:rPr>
          <w:i/>
          <w:iCs/>
          <w:color w:val="auto"/>
          <w:sz w:val="20"/>
          <w:szCs w:val="20"/>
        </w:rPr>
        <w:t>Avlyftningsbara maskiner</w:t>
      </w:r>
      <w:r w:rsidRPr="00701180">
        <w:rPr>
          <w:color w:val="auto"/>
          <w:sz w:val="20"/>
          <w:szCs w:val="20"/>
        </w:rPr>
        <w:t xml:space="preserve"> när ny version av </w:t>
      </w:r>
      <w:r w:rsidRPr="00701180">
        <w:rPr>
          <w:i/>
          <w:iCs/>
          <w:color w:val="auto"/>
          <w:sz w:val="20"/>
          <w:szCs w:val="20"/>
        </w:rPr>
        <w:t>EN 15955</w:t>
      </w:r>
      <w:r w:rsidRPr="00701180">
        <w:rPr>
          <w:color w:val="auto"/>
          <w:sz w:val="20"/>
          <w:szCs w:val="20"/>
        </w:rPr>
        <w:t xml:space="preserve"> beslutas träda i kraft. Sker detta innan beslut av </w:t>
      </w:r>
      <w:r w:rsidRPr="00701180">
        <w:rPr>
          <w:i/>
          <w:iCs/>
          <w:color w:val="auto"/>
          <w:sz w:val="20"/>
          <w:szCs w:val="20"/>
        </w:rPr>
        <w:t>TDOK 2022:</w:t>
      </w:r>
      <w:proofErr w:type="gramStart"/>
      <w:r w:rsidRPr="00701180">
        <w:rPr>
          <w:i/>
          <w:iCs/>
          <w:color w:val="auto"/>
          <w:sz w:val="20"/>
          <w:szCs w:val="20"/>
        </w:rPr>
        <w:t>0001-0005</w:t>
      </w:r>
      <w:proofErr w:type="gramEnd"/>
      <w:r w:rsidRPr="00701180">
        <w:rPr>
          <w:color w:val="auto"/>
          <w:sz w:val="20"/>
          <w:szCs w:val="20"/>
        </w:rPr>
        <w:t xml:space="preserve"> kommer detta att införas utan att remiss går ut. </w:t>
      </w:r>
    </w:p>
    <w:p w14:paraId="7629174C" w14:textId="77777777" w:rsidR="00701180" w:rsidRPr="00701180" w:rsidRDefault="00701180" w:rsidP="00701180">
      <w:pPr>
        <w:pStyle w:val="Brdtext"/>
        <w:spacing w:after="0"/>
        <w:rPr>
          <w:color w:val="auto"/>
          <w:sz w:val="20"/>
          <w:szCs w:val="20"/>
          <w:u w:val="single"/>
        </w:rPr>
      </w:pPr>
    </w:p>
    <w:p w14:paraId="33102521" w14:textId="77777777" w:rsidR="00F85EF0" w:rsidRPr="00F85EF0" w:rsidRDefault="00F85EF0" w:rsidP="00F85EF0">
      <w:pPr>
        <w:pStyle w:val="Brdtext"/>
        <w:spacing w:after="0"/>
        <w:ind w:left="714"/>
        <w:rPr>
          <w:sz w:val="20"/>
          <w:szCs w:val="20"/>
        </w:rPr>
      </w:pPr>
    </w:p>
    <w:p w14:paraId="6B83DDFB" w14:textId="77777777" w:rsidR="00F85EF0" w:rsidRPr="00701180" w:rsidRDefault="00F85EF0" w:rsidP="00F85EF0">
      <w:pPr>
        <w:pStyle w:val="Brdtext"/>
        <w:spacing w:after="0"/>
        <w:rPr>
          <w:color w:val="auto"/>
          <w:sz w:val="20"/>
          <w:szCs w:val="20"/>
          <w:u w:val="single"/>
        </w:rPr>
      </w:pPr>
      <w:r w:rsidRPr="00701180">
        <w:rPr>
          <w:color w:val="auto"/>
          <w:sz w:val="20"/>
          <w:szCs w:val="20"/>
          <w:u w:val="single"/>
        </w:rPr>
        <w:t xml:space="preserve">TDOK </w:t>
      </w:r>
      <w:proofErr w:type="gramStart"/>
      <w:r w:rsidRPr="00701180">
        <w:rPr>
          <w:color w:val="auto"/>
          <w:sz w:val="20"/>
          <w:szCs w:val="20"/>
          <w:u w:val="single"/>
        </w:rPr>
        <w:t>2022.0001</w:t>
      </w:r>
      <w:proofErr w:type="gramEnd"/>
    </w:p>
    <w:p w14:paraId="1F319A7C" w14:textId="02EEEACF" w:rsidR="004E64DB" w:rsidRPr="00701180" w:rsidRDefault="004E64DB" w:rsidP="00D779D7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>Lämplighetsbesiktning gäller samtliga TSA där personbefordran förekommer. Detta löses i dokumentet genom att en specifik hänvisning till enbart SS-EN 15746 tas bort för att därmed gälla alla TSA.</w:t>
      </w:r>
    </w:p>
    <w:p w14:paraId="0E20B88F" w14:textId="333EFD21" w:rsidR="004E64DB" w:rsidRPr="00701180" w:rsidRDefault="004E64DB" w:rsidP="00D779D7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Förtydligande om att ”undantaget om personbefordran kortaste färd till eller från en arbetsplats” </w:t>
      </w:r>
      <w:r w:rsidR="00F85EF0" w:rsidRPr="00701180">
        <w:rPr>
          <w:color w:val="auto"/>
          <w:sz w:val="20"/>
          <w:szCs w:val="20"/>
        </w:rPr>
        <w:t xml:space="preserve">som finns </w:t>
      </w:r>
      <w:r w:rsidRPr="00701180">
        <w:rPr>
          <w:color w:val="auto"/>
          <w:sz w:val="20"/>
          <w:szCs w:val="20"/>
        </w:rPr>
        <w:t>i SFS 2009:211 kapitel 5 §2 inte gäller för järnväg.</w:t>
      </w:r>
    </w:p>
    <w:p w14:paraId="7DCD680F" w14:textId="3DB42AF1" w:rsidR="0015532A" w:rsidRPr="00701180" w:rsidRDefault="00F85EF0" w:rsidP="00D779D7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Förtydligande </w:t>
      </w:r>
      <w:r w:rsidR="00842655" w:rsidRPr="00701180">
        <w:rPr>
          <w:color w:val="auto"/>
          <w:sz w:val="20"/>
          <w:szCs w:val="20"/>
        </w:rPr>
        <w:t>om när rollerna</w:t>
      </w:r>
      <w:r w:rsidRPr="00701180">
        <w:rPr>
          <w:color w:val="auto"/>
          <w:sz w:val="20"/>
          <w:szCs w:val="20"/>
        </w:rPr>
        <w:t xml:space="preserve"> tsm och operatör kan </w:t>
      </w:r>
      <w:r w:rsidR="00842655" w:rsidRPr="00701180">
        <w:rPr>
          <w:color w:val="auto"/>
          <w:sz w:val="20"/>
          <w:szCs w:val="20"/>
        </w:rPr>
        <w:t>utföras av samma person</w:t>
      </w:r>
      <w:r w:rsidR="0015532A" w:rsidRPr="00701180">
        <w:rPr>
          <w:color w:val="auto"/>
          <w:sz w:val="20"/>
          <w:szCs w:val="20"/>
        </w:rPr>
        <w:t>.</w:t>
      </w:r>
      <w:r w:rsidRPr="00701180">
        <w:rPr>
          <w:color w:val="auto"/>
          <w:sz w:val="20"/>
          <w:szCs w:val="20"/>
        </w:rPr>
        <w:t xml:space="preserve"> </w:t>
      </w:r>
      <w:r w:rsidR="0015532A" w:rsidRPr="00701180">
        <w:rPr>
          <w:color w:val="auto"/>
          <w:sz w:val="20"/>
          <w:szCs w:val="20"/>
        </w:rPr>
        <w:t>Detta kräver särskild riskidentifiering och åtgärder ska ha genomförts i SoS-planeringen.</w:t>
      </w:r>
    </w:p>
    <w:p w14:paraId="46B7AD68" w14:textId="61628EB6" w:rsidR="0015532A" w:rsidRPr="00701180" w:rsidRDefault="00842655" w:rsidP="00D779D7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Strofen ”vid arbete med </w:t>
      </w:r>
      <w:r w:rsidR="00FC2982" w:rsidRPr="00701180">
        <w:rPr>
          <w:color w:val="auto"/>
          <w:sz w:val="20"/>
          <w:szCs w:val="20"/>
        </w:rPr>
        <w:t>lyft</w:t>
      </w:r>
      <w:r w:rsidRPr="00701180">
        <w:rPr>
          <w:color w:val="auto"/>
          <w:sz w:val="20"/>
          <w:szCs w:val="20"/>
        </w:rPr>
        <w:t>*</w:t>
      </w:r>
      <w:r w:rsidR="00FC2982" w:rsidRPr="00701180">
        <w:rPr>
          <w:color w:val="auto"/>
          <w:sz w:val="20"/>
          <w:szCs w:val="20"/>
        </w:rPr>
        <w:t>”</w:t>
      </w:r>
      <w:r w:rsidRPr="00701180">
        <w:rPr>
          <w:color w:val="auto"/>
          <w:sz w:val="20"/>
          <w:szCs w:val="20"/>
        </w:rPr>
        <w:t xml:space="preserve"> har</w:t>
      </w:r>
      <w:r w:rsidR="00FC2982" w:rsidRPr="00701180">
        <w:rPr>
          <w:color w:val="auto"/>
          <w:sz w:val="20"/>
          <w:szCs w:val="20"/>
        </w:rPr>
        <w:t xml:space="preserve"> tagits bort i kapitel 5.2.2. Ersättande text om stabil</w:t>
      </w:r>
      <w:r w:rsidRPr="00701180">
        <w:rPr>
          <w:color w:val="auto"/>
          <w:sz w:val="20"/>
          <w:szCs w:val="20"/>
        </w:rPr>
        <w:t>i</w:t>
      </w:r>
      <w:r w:rsidR="00FC2982" w:rsidRPr="00701180">
        <w:rPr>
          <w:color w:val="auto"/>
          <w:sz w:val="20"/>
          <w:szCs w:val="20"/>
        </w:rPr>
        <w:t xml:space="preserve">tet och krav på </w:t>
      </w:r>
      <w:r w:rsidRPr="00701180">
        <w:rPr>
          <w:color w:val="auto"/>
          <w:sz w:val="20"/>
          <w:szCs w:val="20"/>
        </w:rPr>
        <w:t xml:space="preserve">vältningsförhindrande </w:t>
      </w:r>
      <w:r w:rsidR="00FC2982" w:rsidRPr="00701180">
        <w:rPr>
          <w:color w:val="auto"/>
          <w:sz w:val="20"/>
          <w:szCs w:val="20"/>
        </w:rPr>
        <w:t>säkerhetssystem</w:t>
      </w:r>
      <w:r w:rsidRPr="00701180">
        <w:rPr>
          <w:color w:val="auto"/>
          <w:sz w:val="20"/>
          <w:szCs w:val="20"/>
        </w:rPr>
        <w:t xml:space="preserve"> </w:t>
      </w:r>
      <w:r w:rsidR="00FC2982" w:rsidRPr="00701180">
        <w:rPr>
          <w:color w:val="auto"/>
          <w:sz w:val="20"/>
          <w:szCs w:val="20"/>
        </w:rPr>
        <w:t>har kompletterats i kapitel 5.1.</w:t>
      </w:r>
    </w:p>
    <w:p w14:paraId="1D09D0A2" w14:textId="4A98902D" w:rsidR="009D08A7" w:rsidRPr="00701180" w:rsidRDefault="009D08A7" w:rsidP="009D08A7">
      <w:pPr>
        <w:pStyle w:val="Brdtext"/>
        <w:spacing w:after="0"/>
        <w:rPr>
          <w:color w:val="auto"/>
          <w:sz w:val="20"/>
          <w:szCs w:val="20"/>
          <w:u w:val="single"/>
        </w:rPr>
      </w:pPr>
      <w:r w:rsidRPr="00701180">
        <w:rPr>
          <w:color w:val="auto"/>
          <w:sz w:val="20"/>
          <w:szCs w:val="20"/>
          <w:u w:val="single"/>
        </w:rPr>
        <w:t xml:space="preserve">TDOK </w:t>
      </w:r>
      <w:proofErr w:type="gramStart"/>
      <w:r w:rsidRPr="00701180">
        <w:rPr>
          <w:color w:val="auto"/>
          <w:sz w:val="20"/>
          <w:szCs w:val="20"/>
          <w:u w:val="single"/>
        </w:rPr>
        <w:t>2022.0002</w:t>
      </w:r>
      <w:proofErr w:type="gramEnd"/>
    </w:p>
    <w:p w14:paraId="59DFE051" w14:textId="2EAF4FA6" w:rsidR="005B3E5F" w:rsidRPr="00CB2CAE" w:rsidRDefault="005B3E5F" w:rsidP="005B3E5F">
      <w:pPr>
        <w:pStyle w:val="Brdtext"/>
        <w:numPr>
          <w:ilvl w:val="0"/>
          <w:numId w:val="37"/>
        </w:numPr>
        <w:spacing w:after="0"/>
        <w:rPr>
          <w:color w:val="auto"/>
          <w:sz w:val="20"/>
          <w:szCs w:val="20"/>
        </w:rPr>
      </w:pPr>
      <w:r w:rsidRPr="00CB2CAE">
        <w:rPr>
          <w:color w:val="auto"/>
          <w:sz w:val="20"/>
          <w:szCs w:val="20"/>
        </w:rPr>
        <w:t xml:space="preserve">Mindre </w:t>
      </w:r>
      <w:r w:rsidR="00CB2CAE" w:rsidRPr="00CB2CAE">
        <w:rPr>
          <w:color w:val="auto"/>
          <w:sz w:val="20"/>
          <w:szCs w:val="20"/>
        </w:rPr>
        <w:t>korrektur</w:t>
      </w:r>
      <w:r w:rsidRPr="00CB2CAE">
        <w:rPr>
          <w:color w:val="auto"/>
          <w:sz w:val="20"/>
          <w:szCs w:val="20"/>
        </w:rPr>
        <w:t xml:space="preserve"> av texten i kap</w:t>
      </w:r>
      <w:r w:rsidR="00A72C16" w:rsidRPr="00CB2CAE">
        <w:rPr>
          <w:color w:val="auto"/>
          <w:sz w:val="20"/>
          <w:szCs w:val="20"/>
        </w:rPr>
        <w:t>itel</w:t>
      </w:r>
      <w:r w:rsidRPr="00CB2CAE">
        <w:rPr>
          <w:color w:val="auto"/>
          <w:sz w:val="20"/>
          <w:szCs w:val="20"/>
        </w:rPr>
        <w:t xml:space="preserve"> 7.1</w:t>
      </w:r>
      <w:r w:rsidR="00CB2CAE" w:rsidRPr="00CB2CAE">
        <w:rPr>
          <w:color w:val="auto"/>
          <w:sz w:val="20"/>
          <w:szCs w:val="20"/>
        </w:rPr>
        <w:t xml:space="preserve"> om vältningsförhindrande säkerhetssystem.</w:t>
      </w:r>
      <w:r w:rsidRPr="00CB2CAE">
        <w:rPr>
          <w:color w:val="auto"/>
          <w:sz w:val="20"/>
          <w:szCs w:val="20"/>
        </w:rPr>
        <w:t xml:space="preserve"> </w:t>
      </w:r>
      <w:r w:rsidR="00CB2CAE" w:rsidRPr="00CB2CAE">
        <w:rPr>
          <w:color w:val="auto"/>
          <w:sz w:val="20"/>
          <w:szCs w:val="20"/>
        </w:rPr>
        <w:t xml:space="preserve">Klarläggande så att </w:t>
      </w:r>
      <w:r w:rsidRPr="00CB2CAE">
        <w:rPr>
          <w:color w:val="auto"/>
          <w:sz w:val="20"/>
          <w:szCs w:val="20"/>
        </w:rPr>
        <w:t>även TSA utan utrustning</w:t>
      </w:r>
      <w:r w:rsidR="00CB2CAE" w:rsidRPr="00CB2CAE">
        <w:rPr>
          <w:color w:val="auto"/>
          <w:sz w:val="20"/>
          <w:szCs w:val="20"/>
        </w:rPr>
        <w:t xml:space="preserve"> ska omfattas</w:t>
      </w:r>
      <w:r w:rsidRPr="00CB2CAE">
        <w:rPr>
          <w:color w:val="auto"/>
          <w:sz w:val="20"/>
          <w:szCs w:val="20"/>
        </w:rPr>
        <w:t>.</w:t>
      </w:r>
    </w:p>
    <w:p w14:paraId="126A33EA" w14:textId="1157556A" w:rsidR="005C1C26" w:rsidRPr="00701180" w:rsidRDefault="000C2CD2" w:rsidP="00A6158F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>Förtydligande om märkning</w:t>
      </w:r>
      <w:r w:rsidR="009B25F8" w:rsidRPr="00701180">
        <w:rPr>
          <w:color w:val="auto"/>
          <w:sz w:val="20"/>
          <w:szCs w:val="20"/>
        </w:rPr>
        <w:t xml:space="preserve"> kap</w:t>
      </w:r>
      <w:r w:rsidR="00A72C16" w:rsidRPr="00701180">
        <w:rPr>
          <w:color w:val="auto"/>
          <w:sz w:val="20"/>
          <w:szCs w:val="20"/>
        </w:rPr>
        <w:t>itel</w:t>
      </w:r>
      <w:r w:rsidR="009B25F8" w:rsidRPr="00701180">
        <w:rPr>
          <w:color w:val="auto"/>
          <w:sz w:val="20"/>
          <w:szCs w:val="20"/>
        </w:rPr>
        <w:t xml:space="preserve"> 7.10.2 och 7.10.3 invändig och yttre,</w:t>
      </w:r>
      <w:r w:rsidRPr="00701180">
        <w:rPr>
          <w:color w:val="auto"/>
          <w:sz w:val="20"/>
          <w:szCs w:val="20"/>
        </w:rPr>
        <w:t xml:space="preserve"> gällande klättring, ljusbåge och lastdiagram.</w:t>
      </w:r>
    </w:p>
    <w:p w14:paraId="18CE02DA" w14:textId="7D73C69F" w:rsidR="00DB6EB0" w:rsidRPr="00701180" w:rsidRDefault="009B25F8" w:rsidP="00A6158F">
      <w:pPr>
        <w:pStyle w:val="Brdtext"/>
        <w:numPr>
          <w:ilvl w:val="0"/>
          <w:numId w:val="33"/>
        </w:numPr>
        <w:spacing w:after="0"/>
        <w:ind w:left="714" w:hanging="357"/>
        <w:rPr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>Kompletterande exemplifiering i kap 7.16.4 a</w:t>
      </w:r>
      <w:r w:rsidR="00701180">
        <w:rPr>
          <w:color w:val="auto"/>
          <w:sz w:val="20"/>
          <w:szCs w:val="20"/>
        </w:rPr>
        <w:t>v</w:t>
      </w:r>
      <w:r w:rsidRPr="00701180">
        <w:rPr>
          <w:color w:val="auto"/>
          <w:sz w:val="20"/>
          <w:szCs w:val="20"/>
        </w:rPr>
        <w:t xml:space="preserve"> ”Arbetande laster”.</w:t>
      </w:r>
    </w:p>
    <w:p w14:paraId="3C4B6A6C" w14:textId="3FC151BB" w:rsidR="009B25F8" w:rsidRPr="00701180" w:rsidRDefault="00DB6EB0" w:rsidP="00DB6EB0">
      <w:pPr>
        <w:pStyle w:val="Brdtext"/>
        <w:spacing w:after="0"/>
        <w:rPr>
          <w:color w:val="auto"/>
          <w:sz w:val="20"/>
          <w:szCs w:val="20"/>
          <w:u w:val="single"/>
        </w:rPr>
      </w:pPr>
      <w:r w:rsidRPr="00701180">
        <w:rPr>
          <w:color w:val="auto"/>
          <w:sz w:val="20"/>
          <w:szCs w:val="20"/>
          <w:u w:val="single"/>
        </w:rPr>
        <w:t>TDOK 2022:0004</w:t>
      </w:r>
      <w:r w:rsidR="009B25F8" w:rsidRPr="00701180">
        <w:rPr>
          <w:color w:val="auto"/>
          <w:sz w:val="20"/>
          <w:szCs w:val="20"/>
          <w:u w:val="single"/>
        </w:rPr>
        <w:t xml:space="preserve"> </w:t>
      </w:r>
    </w:p>
    <w:p w14:paraId="7669493F" w14:textId="068CAF1B" w:rsidR="00DB6EB0" w:rsidRPr="00CB2CAE" w:rsidRDefault="00DB6EB0" w:rsidP="00DB6EB0">
      <w:pPr>
        <w:pStyle w:val="Brdtext"/>
        <w:numPr>
          <w:ilvl w:val="0"/>
          <w:numId w:val="38"/>
        </w:numPr>
        <w:spacing w:after="0"/>
        <w:rPr>
          <w:color w:val="auto"/>
          <w:sz w:val="20"/>
          <w:szCs w:val="20"/>
        </w:rPr>
      </w:pPr>
      <w:r w:rsidRPr="00CB2CAE">
        <w:rPr>
          <w:color w:val="auto"/>
          <w:sz w:val="20"/>
          <w:szCs w:val="20"/>
        </w:rPr>
        <w:t xml:space="preserve">Mindre </w:t>
      </w:r>
      <w:r w:rsidR="00CB2CAE" w:rsidRPr="00CB2CAE">
        <w:rPr>
          <w:color w:val="auto"/>
          <w:sz w:val="20"/>
          <w:szCs w:val="20"/>
        </w:rPr>
        <w:t xml:space="preserve">korrektur om efterlevnad i kapitel </w:t>
      </w:r>
      <w:proofErr w:type="gramStart"/>
      <w:r w:rsidR="00CB2CAE" w:rsidRPr="00CB2CAE">
        <w:rPr>
          <w:color w:val="auto"/>
          <w:sz w:val="20"/>
          <w:szCs w:val="20"/>
        </w:rPr>
        <w:t>6  av</w:t>
      </w:r>
      <w:proofErr w:type="gramEnd"/>
      <w:r w:rsidR="00CB2CAE" w:rsidRPr="00CB2CAE">
        <w:rPr>
          <w:color w:val="auto"/>
          <w:sz w:val="20"/>
          <w:szCs w:val="20"/>
        </w:rPr>
        <w:t xml:space="preserve"> Arbetsmiljöverkets föreskrifter.</w:t>
      </w:r>
    </w:p>
    <w:p w14:paraId="0EBF67F0" w14:textId="099EBB1F" w:rsidR="00181B3B" w:rsidRPr="00701180" w:rsidRDefault="00181B3B" w:rsidP="00181B3B">
      <w:pPr>
        <w:pStyle w:val="Brdtext"/>
        <w:spacing w:after="0"/>
        <w:rPr>
          <w:color w:val="auto"/>
          <w:sz w:val="20"/>
          <w:szCs w:val="20"/>
          <w:u w:val="single"/>
        </w:rPr>
      </w:pPr>
      <w:r w:rsidRPr="00701180">
        <w:rPr>
          <w:color w:val="auto"/>
          <w:sz w:val="20"/>
          <w:szCs w:val="20"/>
          <w:u w:val="single"/>
        </w:rPr>
        <w:t>TDOK 2022</w:t>
      </w:r>
      <w:r w:rsidR="00DB6EB0" w:rsidRPr="00701180">
        <w:rPr>
          <w:color w:val="auto"/>
          <w:sz w:val="20"/>
          <w:szCs w:val="20"/>
          <w:u w:val="single"/>
        </w:rPr>
        <w:t>:</w:t>
      </w:r>
      <w:r w:rsidRPr="00701180">
        <w:rPr>
          <w:color w:val="auto"/>
          <w:sz w:val="20"/>
          <w:szCs w:val="20"/>
          <w:u w:val="single"/>
        </w:rPr>
        <w:t>0005</w:t>
      </w:r>
    </w:p>
    <w:p w14:paraId="297D45CB" w14:textId="023D83AF" w:rsidR="00A72C16" w:rsidRPr="00C74C81" w:rsidRDefault="00C74C81" w:rsidP="00A72C16">
      <w:pPr>
        <w:pStyle w:val="Brdtext"/>
        <w:numPr>
          <w:ilvl w:val="0"/>
          <w:numId w:val="38"/>
        </w:numPr>
        <w:spacing w:after="0"/>
        <w:rPr>
          <w:color w:val="auto"/>
          <w:sz w:val="20"/>
          <w:szCs w:val="20"/>
        </w:rPr>
      </w:pPr>
      <w:r w:rsidRPr="00C74C81">
        <w:rPr>
          <w:color w:val="auto"/>
          <w:sz w:val="20"/>
          <w:szCs w:val="20"/>
        </w:rPr>
        <w:t>Ett förtydligande i kapitel Syftet om att hela TDOK seriens kravdokument ingår som underlag vid besiktning.</w:t>
      </w:r>
    </w:p>
    <w:p w14:paraId="0751C908" w14:textId="6574159C" w:rsidR="00181B3B" w:rsidRPr="00701180" w:rsidRDefault="00181B3B" w:rsidP="00181B3B">
      <w:pPr>
        <w:pStyle w:val="Brdtext"/>
        <w:numPr>
          <w:ilvl w:val="0"/>
          <w:numId w:val="36"/>
        </w:numPr>
        <w:spacing w:after="0"/>
        <w:rPr>
          <w:i/>
          <w:iCs/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>Förtydligande var besiktningsmannen ska föra in</w:t>
      </w:r>
      <w:r w:rsidR="00F535DF" w:rsidRPr="00701180">
        <w:rPr>
          <w:color w:val="auto"/>
          <w:sz w:val="20"/>
          <w:szCs w:val="20"/>
        </w:rPr>
        <w:t xml:space="preserve"> sin anmärkning av kategori 2</w:t>
      </w:r>
      <w:r w:rsidRPr="00701180">
        <w:rPr>
          <w:color w:val="auto"/>
          <w:sz w:val="20"/>
          <w:szCs w:val="20"/>
        </w:rPr>
        <w:t xml:space="preserve"> </w:t>
      </w:r>
      <w:r w:rsidR="00F535DF" w:rsidRPr="00701180">
        <w:rPr>
          <w:color w:val="auto"/>
          <w:sz w:val="20"/>
          <w:szCs w:val="20"/>
        </w:rPr>
        <w:t xml:space="preserve">vid avsaknad av nödvändig dokumentation för besiktningstillfället. </w:t>
      </w:r>
      <w:bookmarkStart w:id="8" w:name="_Hlk201052624"/>
      <w:r w:rsidR="00F535DF" w:rsidRPr="00701180">
        <w:rPr>
          <w:color w:val="auto"/>
          <w:sz w:val="20"/>
          <w:szCs w:val="20"/>
        </w:rPr>
        <w:t xml:space="preserve">Kompletterande text i TDOK 2022:0005 kapitel </w:t>
      </w:r>
      <w:bookmarkStart w:id="9" w:name="_Hlk201052240"/>
      <w:r w:rsidR="00F535DF" w:rsidRPr="00701180">
        <w:rPr>
          <w:i/>
          <w:iCs/>
          <w:color w:val="auto"/>
          <w:sz w:val="20"/>
          <w:szCs w:val="20"/>
        </w:rPr>
        <w:t>Bedömning av dokumentation vid besiktningstillfället</w:t>
      </w:r>
      <w:r w:rsidR="00636BA0" w:rsidRPr="00701180">
        <w:rPr>
          <w:i/>
          <w:iCs/>
          <w:color w:val="auto"/>
          <w:sz w:val="20"/>
          <w:szCs w:val="20"/>
        </w:rPr>
        <w:t xml:space="preserve"> </w:t>
      </w:r>
      <w:r w:rsidR="00636BA0" w:rsidRPr="00701180">
        <w:rPr>
          <w:color w:val="auto"/>
          <w:sz w:val="20"/>
          <w:szCs w:val="20"/>
        </w:rPr>
        <w:t>och kapitel</w:t>
      </w:r>
      <w:r w:rsidR="00636BA0" w:rsidRPr="00701180">
        <w:rPr>
          <w:i/>
          <w:iCs/>
          <w:color w:val="auto"/>
          <w:sz w:val="20"/>
          <w:szCs w:val="20"/>
        </w:rPr>
        <w:t xml:space="preserve"> 6.6 Övrigt.</w:t>
      </w:r>
      <w:bookmarkEnd w:id="8"/>
    </w:p>
    <w:p w14:paraId="316DDF1C" w14:textId="1086B1FB" w:rsidR="00A72C16" w:rsidRPr="00701180" w:rsidRDefault="00A72C16" w:rsidP="00181B3B">
      <w:pPr>
        <w:pStyle w:val="Brdtext"/>
        <w:numPr>
          <w:ilvl w:val="0"/>
          <w:numId w:val="36"/>
        </w:numPr>
        <w:spacing w:after="0"/>
        <w:rPr>
          <w:i/>
          <w:iCs/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Förtydligande angående </w:t>
      </w:r>
      <w:proofErr w:type="gramStart"/>
      <w:r w:rsidRPr="00701180">
        <w:rPr>
          <w:color w:val="auto"/>
          <w:sz w:val="20"/>
          <w:szCs w:val="20"/>
        </w:rPr>
        <w:t>CE- märkning</w:t>
      </w:r>
      <w:proofErr w:type="gramEnd"/>
      <w:r w:rsidRPr="00701180">
        <w:rPr>
          <w:color w:val="auto"/>
          <w:sz w:val="20"/>
          <w:szCs w:val="20"/>
        </w:rPr>
        <w:t>, ”relevant för järnväg” i kapitel 3.4 Tillsatsutrustning.</w:t>
      </w:r>
    </w:p>
    <w:p w14:paraId="1A66A11C" w14:textId="2549B08C" w:rsidR="00353759" w:rsidRPr="00701180" w:rsidRDefault="00353759" w:rsidP="00181B3B">
      <w:pPr>
        <w:pStyle w:val="Brdtext"/>
        <w:numPr>
          <w:ilvl w:val="0"/>
          <w:numId w:val="36"/>
        </w:numPr>
        <w:spacing w:after="0"/>
        <w:rPr>
          <w:i/>
          <w:iCs/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>Kompletterande stöd till besiktningsman angående varningsmärkning i kapitel 6.5 om klättring, risker för ljusbåge där besiktningskrav ska tillämpas för nya och ombyggda TSA från och med 2026-06-01.</w:t>
      </w:r>
    </w:p>
    <w:p w14:paraId="1706A47B" w14:textId="0E4FF94E" w:rsidR="00353759" w:rsidRPr="00701180" w:rsidRDefault="00353759" w:rsidP="00181B3B">
      <w:pPr>
        <w:pStyle w:val="Brdtext"/>
        <w:numPr>
          <w:ilvl w:val="0"/>
          <w:numId w:val="36"/>
        </w:numPr>
        <w:spacing w:after="0"/>
        <w:rPr>
          <w:i/>
          <w:iCs/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>Kompletterande stöd till besiktningsman angående invändig märkning i kapitel 6.5 där exemplifiering tillförts om lastdiagram/belastningstabell eller varningsskyltar.</w:t>
      </w:r>
    </w:p>
    <w:p w14:paraId="2D1BD764" w14:textId="2EFA9FE2" w:rsidR="00353759" w:rsidRPr="00701180" w:rsidRDefault="00353759" w:rsidP="00181B3B">
      <w:pPr>
        <w:pStyle w:val="Brdtext"/>
        <w:numPr>
          <w:ilvl w:val="0"/>
          <w:numId w:val="36"/>
        </w:numPr>
        <w:spacing w:after="0"/>
        <w:rPr>
          <w:i/>
          <w:iCs/>
          <w:color w:val="auto"/>
          <w:sz w:val="20"/>
          <w:szCs w:val="20"/>
        </w:rPr>
      </w:pPr>
      <w:r w:rsidRPr="00701180">
        <w:rPr>
          <w:color w:val="auto"/>
          <w:sz w:val="20"/>
          <w:szCs w:val="20"/>
        </w:rPr>
        <w:t xml:space="preserve">Kompletterande </w:t>
      </w:r>
      <w:r w:rsidR="00CB2CAE">
        <w:rPr>
          <w:color w:val="auto"/>
          <w:sz w:val="20"/>
          <w:szCs w:val="20"/>
        </w:rPr>
        <w:t xml:space="preserve">text för </w:t>
      </w:r>
      <w:r w:rsidRPr="00701180">
        <w:rPr>
          <w:color w:val="auto"/>
          <w:sz w:val="20"/>
          <w:szCs w:val="20"/>
        </w:rPr>
        <w:t>funktionsprov av höjd- och svängbegränsningsfunktioner i kapitel 10.4.</w:t>
      </w:r>
    </w:p>
    <w:bookmarkEnd w:id="9"/>
    <w:p w14:paraId="6D444321" w14:textId="6ED03735" w:rsidR="0026675C" w:rsidRDefault="0026675C" w:rsidP="0026675C">
      <w:pPr>
        <w:pStyle w:val="Brdtext"/>
        <w:spacing w:after="0"/>
        <w:rPr>
          <w:strike/>
          <w:color w:val="FF0000"/>
          <w:sz w:val="20"/>
          <w:szCs w:val="20"/>
        </w:rPr>
      </w:pPr>
    </w:p>
    <w:p w14:paraId="7CE8A83A" w14:textId="324F479B" w:rsidR="00A77572" w:rsidRPr="00EF30C6" w:rsidRDefault="00A77572" w:rsidP="00A77572">
      <w:pPr>
        <w:pStyle w:val="Rubrik3"/>
        <w:rPr>
          <w:sz w:val="24"/>
        </w:rPr>
      </w:pPr>
      <w:r w:rsidRPr="00EF30C6">
        <w:rPr>
          <w:sz w:val="24"/>
        </w:rPr>
        <w:t>R</w:t>
      </w:r>
      <w:r w:rsidR="004243C7" w:rsidRPr="00EF30C6">
        <w:rPr>
          <w:sz w:val="24"/>
        </w:rPr>
        <w:t>e</w:t>
      </w:r>
      <w:r w:rsidRPr="00EF30C6">
        <w:rPr>
          <w:sz w:val="24"/>
        </w:rPr>
        <w:t>missvar</w:t>
      </w:r>
    </w:p>
    <w:p w14:paraId="56B4AA06" w14:textId="03B99403" w:rsidR="00447900" w:rsidRPr="00A47C29" w:rsidRDefault="00A57875" w:rsidP="00AA75F4">
      <w:pPr>
        <w:pStyle w:val="Brd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Remi</w:t>
      </w:r>
      <w:r w:rsidR="00DE51B6" w:rsidRPr="002A7D75">
        <w:rPr>
          <w:color w:val="auto"/>
          <w:sz w:val="20"/>
          <w:szCs w:val="20"/>
        </w:rPr>
        <w:t xml:space="preserve">ssvar skickas senast </w:t>
      </w:r>
      <w:r w:rsidR="00DE51B6" w:rsidRPr="003479AE">
        <w:rPr>
          <w:b/>
          <w:color w:val="auto"/>
          <w:sz w:val="20"/>
          <w:szCs w:val="20"/>
        </w:rPr>
        <w:t>20</w:t>
      </w:r>
      <w:r w:rsidR="007469BE" w:rsidRPr="003479AE">
        <w:rPr>
          <w:b/>
          <w:color w:val="auto"/>
          <w:sz w:val="20"/>
          <w:szCs w:val="20"/>
        </w:rPr>
        <w:t>2</w:t>
      </w:r>
      <w:r w:rsidR="0026675C">
        <w:rPr>
          <w:b/>
          <w:color w:val="auto"/>
          <w:sz w:val="20"/>
          <w:szCs w:val="20"/>
        </w:rPr>
        <w:t>5</w:t>
      </w:r>
      <w:r w:rsidR="007469BE" w:rsidRPr="003479AE">
        <w:rPr>
          <w:b/>
          <w:color w:val="auto"/>
          <w:sz w:val="20"/>
          <w:szCs w:val="20"/>
        </w:rPr>
        <w:t>-09-1</w:t>
      </w:r>
      <w:r w:rsidR="00C745F4">
        <w:rPr>
          <w:b/>
          <w:color w:val="auto"/>
          <w:sz w:val="20"/>
          <w:szCs w:val="20"/>
        </w:rPr>
        <w:t>5</w:t>
      </w:r>
      <w:r w:rsidR="00447900" w:rsidRPr="002A7D75">
        <w:rPr>
          <w:color w:val="auto"/>
          <w:sz w:val="20"/>
          <w:szCs w:val="20"/>
        </w:rPr>
        <w:t xml:space="preserve"> på bifogad svarsblankett till trafiksakerhetjvg@trafikverket.se. </w:t>
      </w:r>
      <w:r>
        <w:rPr>
          <w:color w:val="auto"/>
          <w:sz w:val="20"/>
          <w:szCs w:val="20"/>
        </w:rPr>
        <w:t xml:space="preserve">Vid svar ska bifogad </w:t>
      </w:r>
      <w:proofErr w:type="spellStart"/>
      <w:r>
        <w:rPr>
          <w:color w:val="auto"/>
          <w:sz w:val="20"/>
          <w:szCs w:val="20"/>
        </w:rPr>
        <w:t>remissvarsblanket</w:t>
      </w:r>
      <w:proofErr w:type="spellEnd"/>
      <w:r>
        <w:rPr>
          <w:color w:val="auto"/>
          <w:sz w:val="20"/>
          <w:szCs w:val="20"/>
        </w:rPr>
        <w:t xml:space="preserve"> i remissutskicket användas.</w:t>
      </w:r>
    </w:p>
    <w:p w14:paraId="3D4171DD" w14:textId="44A3F08B" w:rsidR="00A77572" w:rsidRPr="00EF30C6" w:rsidRDefault="00CE7ABE" w:rsidP="00CE7ABE">
      <w:pPr>
        <w:pStyle w:val="Rubrik3"/>
        <w:rPr>
          <w:sz w:val="24"/>
        </w:rPr>
      </w:pPr>
      <w:r w:rsidRPr="00EF30C6">
        <w:rPr>
          <w:sz w:val="24"/>
        </w:rPr>
        <w:t>Övrigt</w:t>
      </w:r>
    </w:p>
    <w:p w14:paraId="39F243A3" w14:textId="69171BA0" w:rsidR="00EF30C6" w:rsidRPr="00887892" w:rsidRDefault="00A57875" w:rsidP="00AA75F4">
      <w:pPr>
        <w:pStyle w:val="Brdtext"/>
        <w:rPr>
          <w:color w:val="auto"/>
          <w:sz w:val="20"/>
          <w:szCs w:val="20"/>
        </w:rPr>
      </w:pPr>
      <w:r w:rsidRPr="00887892">
        <w:rPr>
          <w:color w:val="auto"/>
          <w:sz w:val="20"/>
          <w:szCs w:val="20"/>
        </w:rPr>
        <w:t xml:space="preserve">Vänligen ge oss information </w:t>
      </w:r>
      <w:r w:rsidR="00C745F4">
        <w:rPr>
          <w:color w:val="auto"/>
          <w:sz w:val="20"/>
          <w:szCs w:val="20"/>
        </w:rPr>
        <w:t>vid felaktig eller saknad remissmottagare</w:t>
      </w:r>
      <w:r w:rsidRPr="00887892">
        <w:rPr>
          <w:color w:val="auto"/>
          <w:sz w:val="20"/>
          <w:szCs w:val="20"/>
        </w:rPr>
        <w:t>.</w:t>
      </w:r>
    </w:p>
    <w:p w14:paraId="7E92C75F" w14:textId="3F628C42" w:rsidR="009D6D34" w:rsidRPr="00887892" w:rsidRDefault="009D6D34" w:rsidP="00887892">
      <w:pPr>
        <w:pStyle w:val="Brdtext"/>
        <w:rPr>
          <w:color w:val="auto"/>
          <w:sz w:val="20"/>
          <w:szCs w:val="20"/>
        </w:rPr>
      </w:pPr>
      <w:r w:rsidRPr="00887892">
        <w:rPr>
          <w:color w:val="auto"/>
          <w:sz w:val="20"/>
          <w:szCs w:val="20"/>
        </w:rPr>
        <w:t xml:space="preserve">Med vänlig hälsning </w:t>
      </w:r>
    </w:p>
    <w:p w14:paraId="60090B6C" w14:textId="2CA1BDF5" w:rsidR="00A57875" w:rsidRPr="00A57875" w:rsidRDefault="00EF30C6" w:rsidP="00A57875">
      <w:pPr>
        <w:pStyle w:val="Brdtext"/>
        <w:rPr>
          <w:color w:val="auto"/>
          <w:sz w:val="20"/>
          <w:szCs w:val="20"/>
        </w:rPr>
      </w:pPr>
      <w:r w:rsidRPr="00887892">
        <w:rPr>
          <w:color w:val="auto"/>
          <w:sz w:val="20"/>
          <w:szCs w:val="20"/>
        </w:rPr>
        <w:t>Peter Hansson och Victor Palm, UHss</w:t>
      </w:r>
      <w:r w:rsidR="00A57875">
        <w:rPr>
          <w:color w:val="auto"/>
          <w:sz w:val="20"/>
          <w:szCs w:val="20"/>
        </w:rPr>
        <w:br/>
      </w:r>
    </w:p>
    <w:p w14:paraId="51126143" w14:textId="752CB8C5" w:rsidR="009D6D34" w:rsidRPr="007B147D" w:rsidRDefault="007B147D" w:rsidP="007B147D">
      <w:pPr>
        <w:pStyle w:val="Brdtext"/>
        <w:rPr>
          <w:sz w:val="20"/>
          <w:szCs w:val="20"/>
        </w:rPr>
      </w:pPr>
      <w:r w:rsidRPr="007B147D">
        <w:rPr>
          <w:sz w:val="20"/>
          <w:szCs w:val="20"/>
        </w:rPr>
        <w:t>Trafikverket</w:t>
      </w:r>
      <w:r w:rsidRPr="007B147D">
        <w:rPr>
          <w:sz w:val="20"/>
          <w:szCs w:val="20"/>
        </w:rPr>
        <w:br/>
      </w:r>
      <w:r w:rsidR="008948C1">
        <w:rPr>
          <w:sz w:val="20"/>
          <w:szCs w:val="20"/>
        </w:rPr>
        <w:t>UHss</w:t>
      </w:r>
      <w:r>
        <w:rPr>
          <w:sz w:val="20"/>
          <w:szCs w:val="20"/>
        </w:rPr>
        <w:t>,</w:t>
      </w:r>
      <w:r w:rsidR="008948C1">
        <w:rPr>
          <w:sz w:val="20"/>
          <w:szCs w:val="20"/>
        </w:rPr>
        <w:t xml:space="preserve"> Trafiksäkerhet järnväg</w:t>
      </w:r>
      <w:r w:rsidRPr="007B147D">
        <w:rPr>
          <w:sz w:val="20"/>
          <w:szCs w:val="20"/>
        </w:rPr>
        <w:br/>
      </w:r>
      <w:r w:rsidR="0022684D" w:rsidRPr="007B147D">
        <w:rPr>
          <w:sz w:val="20"/>
          <w:szCs w:val="20"/>
        </w:rPr>
        <w:t>trafiksakerhetjvg@t</w:t>
      </w:r>
      <w:r w:rsidR="009D6D34" w:rsidRPr="007B147D">
        <w:rPr>
          <w:sz w:val="20"/>
          <w:szCs w:val="20"/>
        </w:rPr>
        <w:t>rafikverket.se</w:t>
      </w:r>
    </w:p>
    <w:p w14:paraId="0E9C2513" w14:textId="48359F8A" w:rsidR="00860344" w:rsidRDefault="00860344" w:rsidP="007B147D">
      <w:pPr>
        <w:pStyle w:val="Brdtext"/>
        <w:spacing w:after="0"/>
        <w:rPr>
          <w:sz w:val="20"/>
          <w:szCs w:val="20"/>
          <w:highlight w:val="yellow"/>
        </w:rPr>
      </w:pPr>
    </w:p>
    <w:p w14:paraId="4C363E6C" w14:textId="4162FA7F" w:rsidR="00C4719A" w:rsidRPr="00C4719A" w:rsidRDefault="00A132C3" w:rsidP="007B147D">
      <w:pPr>
        <w:pStyle w:val="Brdtext"/>
        <w:spacing w:after="0"/>
        <w:rPr>
          <w:color w:val="auto"/>
          <w:sz w:val="20"/>
          <w:szCs w:val="20"/>
        </w:rPr>
      </w:pPr>
      <w:hyperlink r:id="rId16" w:history="1">
        <w:r w:rsidR="00C4719A" w:rsidRPr="00C4719A">
          <w:rPr>
            <w:rStyle w:val="Hyperlnk"/>
            <w:color w:val="auto"/>
            <w:sz w:val="20"/>
            <w:szCs w:val="20"/>
            <w:u w:val="none"/>
          </w:rPr>
          <w:t>peter.hansson@trafikverket.se</w:t>
        </w:r>
      </w:hyperlink>
    </w:p>
    <w:p w14:paraId="17875883" w14:textId="075846FF" w:rsidR="00C4719A" w:rsidRPr="00C4719A" w:rsidRDefault="00A132C3" w:rsidP="007B147D">
      <w:pPr>
        <w:pStyle w:val="Brdtext"/>
        <w:spacing w:after="0"/>
        <w:rPr>
          <w:color w:val="auto"/>
          <w:sz w:val="20"/>
          <w:szCs w:val="20"/>
        </w:rPr>
      </w:pPr>
      <w:hyperlink r:id="rId17" w:history="1">
        <w:r w:rsidR="00C4719A" w:rsidRPr="00C4719A">
          <w:rPr>
            <w:rStyle w:val="Hyperlnk"/>
            <w:color w:val="auto"/>
            <w:sz w:val="20"/>
            <w:szCs w:val="20"/>
            <w:u w:val="none"/>
          </w:rPr>
          <w:t>victor.palm@trafikverket.se</w:t>
        </w:r>
      </w:hyperlink>
    </w:p>
    <w:p w14:paraId="5E8EB0FE" w14:textId="77777777" w:rsidR="00C4719A" w:rsidRPr="00C4719A" w:rsidRDefault="00C4719A" w:rsidP="007B147D">
      <w:pPr>
        <w:pStyle w:val="Brdtext"/>
        <w:spacing w:after="0"/>
        <w:rPr>
          <w:color w:val="auto"/>
          <w:sz w:val="20"/>
          <w:szCs w:val="20"/>
        </w:rPr>
      </w:pPr>
    </w:p>
    <w:sectPr w:rsidR="00C4719A" w:rsidRPr="00C4719A" w:rsidSect="00EC32E5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type w:val="continuous"/>
      <w:pgSz w:w="11906" w:h="16838" w:code="9"/>
      <w:pgMar w:top="1418" w:right="3119" w:bottom="1418" w:left="119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90A9" w14:textId="77777777" w:rsidR="00A132C3" w:rsidRDefault="00A132C3" w:rsidP="00E85251">
      <w:pPr>
        <w:spacing w:after="0" w:line="240" w:lineRule="auto"/>
      </w:pPr>
      <w:r>
        <w:separator/>
      </w:r>
    </w:p>
  </w:endnote>
  <w:endnote w:type="continuationSeparator" w:id="0">
    <w:p w14:paraId="282104A1" w14:textId="77777777" w:rsidR="00A132C3" w:rsidRDefault="00A132C3" w:rsidP="00E85251">
      <w:pPr>
        <w:spacing w:after="0" w:line="240" w:lineRule="auto"/>
      </w:pPr>
      <w:r>
        <w:continuationSeparator/>
      </w:r>
    </w:p>
  </w:endnote>
  <w:endnote w:type="continuationNotice" w:id="1">
    <w:p w14:paraId="4D431AB6" w14:textId="77777777" w:rsidR="00A132C3" w:rsidRDefault="00A13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352" w:type="dxa"/>
      <w:tblBorders>
        <w:top w:val="single" w:sz="8" w:space="0" w:color="auto"/>
      </w:tblBorders>
      <w:tblLayout w:type="fixed"/>
      <w:tblCellMar>
        <w:top w:w="28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  <w:gridCol w:w="3392"/>
      <w:gridCol w:w="3392"/>
      <w:gridCol w:w="3392"/>
    </w:tblGrid>
    <w:tr w:rsidR="00C4719A" w:rsidRPr="00DA1431" w14:paraId="2E94F23C" w14:textId="77777777" w:rsidTr="00C4719A">
      <w:tc>
        <w:tcPr>
          <w:tcW w:w="3392" w:type="dxa"/>
        </w:tcPr>
        <w:p w14:paraId="6D1E6C45" w14:textId="278CB3B3" w:rsidR="00C4719A" w:rsidRDefault="00C4719A" w:rsidP="00C4719A">
          <w:pPr>
            <w:pStyle w:val="Sidfot"/>
            <w:rPr>
              <w:rFonts w:ascii="Arial" w:hAnsi="Arial" w:cs="Arial"/>
              <w:b/>
              <w:sz w:val="16"/>
            </w:rPr>
          </w:pPr>
          <w:bookmarkStart w:id="0" w:name="foretag"/>
          <w:r w:rsidRPr="00DA1431">
            <w:rPr>
              <w:rFonts w:ascii="Arial" w:hAnsi="Arial" w:cs="Arial"/>
              <w:b/>
              <w:sz w:val="16"/>
            </w:rPr>
            <w:t>Trafikverket</w:t>
          </w:r>
          <w:bookmarkEnd w:id="0"/>
        </w:p>
        <w:p w14:paraId="5BD694CF" w14:textId="7A3E0FA7" w:rsidR="00C4719A" w:rsidRPr="00C4719A" w:rsidRDefault="00C4719A" w:rsidP="00C4719A">
          <w:pPr>
            <w:pStyle w:val="Sidfot"/>
            <w:rPr>
              <w:rFonts w:ascii="Arial" w:hAnsi="Arial" w:cs="Arial"/>
              <w:sz w:val="16"/>
            </w:rPr>
          </w:pPr>
          <w:r w:rsidRPr="00C4719A">
            <w:rPr>
              <w:rFonts w:ascii="Arial" w:hAnsi="Arial" w:cs="Arial"/>
              <w:sz w:val="16"/>
            </w:rPr>
            <w:t>Box 810</w:t>
          </w:r>
        </w:p>
        <w:p w14:paraId="432C778C" w14:textId="535ED8FB" w:rsidR="00C4719A" w:rsidRDefault="00C4719A" w:rsidP="00C4719A">
          <w:pPr>
            <w:pStyle w:val="Sidfot"/>
            <w:rPr>
              <w:rFonts w:ascii="Arial" w:hAnsi="Arial" w:cs="Arial"/>
              <w:sz w:val="16"/>
            </w:rPr>
          </w:pPr>
          <w:bookmarkStart w:id="1" w:name="postnr"/>
          <w:r w:rsidRPr="00DA1431">
            <w:rPr>
              <w:rFonts w:ascii="Arial" w:hAnsi="Arial" w:cs="Arial"/>
              <w:sz w:val="16"/>
            </w:rPr>
            <w:t xml:space="preserve">781 </w:t>
          </w:r>
          <w:bookmarkEnd w:id="1"/>
          <w:r>
            <w:rPr>
              <w:rFonts w:ascii="Arial" w:hAnsi="Arial" w:cs="Arial"/>
              <w:sz w:val="16"/>
            </w:rPr>
            <w:t>28</w:t>
          </w:r>
          <w:r w:rsidRPr="00DA1431">
            <w:rPr>
              <w:rFonts w:ascii="Arial" w:hAnsi="Arial" w:cs="Arial"/>
              <w:sz w:val="16"/>
            </w:rPr>
            <w:t xml:space="preserve"> </w:t>
          </w:r>
          <w:bookmarkStart w:id="2" w:name="ort"/>
          <w:r w:rsidRPr="00DA1431">
            <w:rPr>
              <w:rFonts w:ascii="Arial" w:hAnsi="Arial" w:cs="Arial"/>
              <w:sz w:val="16"/>
            </w:rPr>
            <w:t>BORLÄNGE</w:t>
          </w:r>
          <w:bookmarkEnd w:id="2"/>
        </w:p>
        <w:p w14:paraId="648F90F0" w14:textId="1BF2FFAB" w:rsidR="00C4719A" w:rsidRPr="00DA1431" w:rsidRDefault="00C4719A" w:rsidP="00C4719A">
          <w:pPr>
            <w:pStyle w:val="Sidfot"/>
            <w:rPr>
              <w:rFonts w:ascii="Arial" w:hAnsi="Arial" w:cs="Arial"/>
              <w:sz w:val="16"/>
            </w:rPr>
          </w:pPr>
          <w:r w:rsidRPr="00DA1431">
            <w:rPr>
              <w:rFonts w:ascii="Arial" w:hAnsi="Arial" w:cs="Arial"/>
              <w:sz w:val="16"/>
            </w:rPr>
            <w:t xml:space="preserve">Besöksadress: </w:t>
          </w:r>
          <w:bookmarkStart w:id="3" w:name="badress"/>
          <w:proofErr w:type="spellStart"/>
          <w:r w:rsidRPr="00DA1431">
            <w:rPr>
              <w:rFonts w:ascii="Arial" w:hAnsi="Arial" w:cs="Arial"/>
              <w:sz w:val="16"/>
            </w:rPr>
            <w:t>Rödavägen</w:t>
          </w:r>
          <w:proofErr w:type="spellEnd"/>
          <w:r w:rsidRPr="00DA1431">
            <w:rPr>
              <w:rFonts w:ascii="Arial" w:hAnsi="Arial" w:cs="Arial"/>
              <w:sz w:val="16"/>
            </w:rPr>
            <w:t xml:space="preserve"> 1</w:t>
          </w:r>
          <w:bookmarkEnd w:id="3"/>
        </w:p>
      </w:tc>
      <w:tc>
        <w:tcPr>
          <w:tcW w:w="3392" w:type="dxa"/>
        </w:tcPr>
        <w:p w14:paraId="40F382D1" w14:textId="77777777" w:rsidR="00C4719A" w:rsidRDefault="00C4719A" w:rsidP="00C4719A">
          <w:pPr>
            <w:pStyle w:val="Sidfot"/>
            <w:rPr>
              <w:rFonts w:ascii="Arial" w:hAnsi="Arial" w:cs="Arial"/>
              <w:sz w:val="16"/>
            </w:rPr>
          </w:pPr>
          <w:r w:rsidRPr="00DA1431">
            <w:rPr>
              <w:rFonts w:ascii="Arial" w:hAnsi="Arial" w:cs="Arial"/>
              <w:sz w:val="16"/>
            </w:rPr>
            <w:t xml:space="preserve">Telefon: </w:t>
          </w:r>
          <w:bookmarkStart w:id="4" w:name="vtel"/>
          <w:r w:rsidRPr="00DA1431">
            <w:rPr>
              <w:rFonts w:ascii="Arial" w:hAnsi="Arial" w:cs="Arial"/>
              <w:sz w:val="16"/>
            </w:rPr>
            <w:t>0771 - 921 921</w:t>
          </w:r>
          <w:bookmarkEnd w:id="4"/>
        </w:p>
        <w:p w14:paraId="58EE56B4" w14:textId="77777777" w:rsidR="00C4719A" w:rsidRDefault="00C4719A" w:rsidP="00C4719A">
          <w:pPr>
            <w:pStyle w:val="Sidfot"/>
            <w:rPr>
              <w:rFonts w:ascii="Arial" w:hAnsi="Arial" w:cs="Arial"/>
              <w:sz w:val="16"/>
            </w:rPr>
          </w:pPr>
          <w:bookmarkStart w:id="5" w:name="regepost"/>
          <w:r w:rsidRPr="00DA1431">
            <w:rPr>
              <w:rFonts w:ascii="Arial" w:hAnsi="Arial" w:cs="Arial"/>
              <w:sz w:val="16"/>
            </w:rPr>
            <w:t>trafikverket@trafikverket.se</w:t>
          </w:r>
          <w:bookmarkEnd w:id="5"/>
        </w:p>
        <w:p w14:paraId="72B83A0D" w14:textId="4A811BDF" w:rsidR="00C4719A" w:rsidRPr="00DA1431" w:rsidRDefault="00C4719A" w:rsidP="00C4719A">
          <w:pPr>
            <w:pStyle w:val="Sidfot"/>
            <w:rPr>
              <w:rFonts w:ascii="Arial" w:hAnsi="Arial" w:cs="Arial"/>
              <w:sz w:val="16"/>
            </w:rPr>
          </w:pPr>
          <w:bookmarkStart w:id="6" w:name="foretagsinfo2"/>
          <w:r w:rsidRPr="00DA1431">
            <w:rPr>
              <w:rFonts w:ascii="Arial" w:hAnsi="Arial" w:cs="Arial"/>
              <w:sz w:val="16"/>
            </w:rPr>
            <w:t>www.trafikverket.se</w:t>
          </w:r>
          <w:bookmarkEnd w:id="6"/>
        </w:p>
      </w:tc>
      <w:tc>
        <w:tcPr>
          <w:tcW w:w="3392" w:type="dxa"/>
        </w:tcPr>
        <w:p w14:paraId="2097F006" w14:textId="057862E8" w:rsidR="00C4719A" w:rsidRPr="00DA1431" w:rsidRDefault="00C4719A" w:rsidP="00C4719A">
          <w:pPr>
            <w:pStyle w:val="Sidfot"/>
            <w:rPr>
              <w:rFonts w:ascii="Arial" w:hAnsi="Arial" w:cs="Arial"/>
              <w:sz w:val="16"/>
            </w:rPr>
          </w:pPr>
        </w:p>
      </w:tc>
      <w:tc>
        <w:tcPr>
          <w:tcW w:w="3392" w:type="dxa"/>
          <w:shd w:val="clear" w:color="auto" w:fill="auto"/>
        </w:tcPr>
        <w:p w14:paraId="12B73731" w14:textId="708CCC89" w:rsidR="00C4719A" w:rsidRPr="00DA1431" w:rsidRDefault="00C4719A" w:rsidP="00C4719A">
          <w:pPr>
            <w:pStyle w:val="Sidfot"/>
            <w:rPr>
              <w:rFonts w:ascii="Arial" w:hAnsi="Arial" w:cs="Arial"/>
              <w:sz w:val="16"/>
            </w:rPr>
          </w:pPr>
        </w:p>
      </w:tc>
      <w:tc>
        <w:tcPr>
          <w:tcW w:w="3392" w:type="dxa"/>
          <w:shd w:val="clear" w:color="auto" w:fill="auto"/>
        </w:tcPr>
        <w:p w14:paraId="053B0AE6" w14:textId="2F8407A9" w:rsidR="00C4719A" w:rsidRPr="00DA1431" w:rsidRDefault="00C4719A" w:rsidP="00C4719A">
          <w:pPr>
            <w:pStyle w:val="Sidfot"/>
            <w:rPr>
              <w:rFonts w:ascii="Arial" w:hAnsi="Arial" w:cs="Arial"/>
              <w:sz w:val="16"/>
            </w:rPr>
          </w:pPr>
        </w:p>
      </w:tc>
      <w:tc>
        <w:tcPr>
          <w:tcW w:w="3392" w:type="dxa"/>
          <w:shd w:val="clear" w:color="auto" w:fill="auto"/>
        </w:tcPr>
        <w:p w14:paraId="5CFE9B34" w14:textId="1D963B09" w:rsidR="00C4719A" w:rsidRPr="00DA1431" w:rsidRDefault="00C4719A" w:rsidP="00C4719A">
          <w:pPr>
            <w:pStyle w:val="Sidfot"/>
            <w:rPr>
              <w:rFonts w:ascii="Arial" w:hAnsi="Arial" w:cs="Arial"/>
              <w:sz w:val="16"/>
            </w:rPr>
          </w:pPr>
        </w:p>
      </w:tc>
    </w:tr>
  </w:tbl>
  <w:p w14:paraId="6D86B301" w14:textId="77777777" w:rsidR="00FC7F30" w:rsidRDefault="00FC7F3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345ED0" wp14:editId="49262D0D">
              <wp:simplePos x="0" y="0"/>
              <wp:positionH relativeFrom="column">
                <wp:posOffset>-584835</wp:posOffset>
              </wp:positionH>
              <wp:positionV relativeFrom="paragraph">
                <wp:posOffset>-5299075</wp:posOffset>
              </wp:positionV>
              <wp:extent cx="312420" cy="4476115"/>
              <wp:effectExtent l="0" t="0" r="0" b="635"/>
              <wp:wrapNone/>
              <wp:docPr id="1" name="Textruta 1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4476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171AE" w14:textId="77777777" w:rsidR="00FC7F30" w:rsidRPr="00B17BB6" w:rsidRDefault="00A132C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144896615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0422</w:t>
                              </w:r>
                            </w:sdtContent>
                          </w:sdt>
                          <w:r w:rsidR="00FC7F3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83021845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Brev</w:t>
                              </w:r>
                            </w:sdtContent>
                          </w:sdt>
                          <w:r w:rsidR="00FC7F3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-211204435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5ED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Titel: TMALL-nummer, mallnamn &amp; mallversion - Beskrivning: TMALL-nummer, mallnamn &amp; mallversion" style="position:absolute;margin-left:-46.05pt;margin-top:-417.25pt;width:24.6pt;height:35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" fillcolor="white [3201]" stroked="f" strokeweight=".5pt">
              <v:textbox style="layout-flow:vertical;mso-layout-flow-alt:bottom-to-top">
                <w:txbxContent>
                  <w:p w14:paraId="328171AE" w14:textId="77777777" w:rsidR="00FC7F30" w:rsidRPr="00B17BB6" w:rsidRDefault="00543E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144896615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0422</w:t>
                        </w:r>
                      </w:sdtContent>
                    </w:sdt>
                    <w:r w:rsidR="00FC7F3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83021845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Brev</w:t>
                        </w:r>
                      </w:sdtContent>
                    </w:sdt>
                    <w:r w:rsidR="00FC7F3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-2112044357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5D4" w14:textId="77777777" w:rsidR="00FC7F30" w:rsidRDefault="00FC7F3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8487112" wp14:editId="0E26B0E9">
              <wp:simplePos x="0" y="0"/>
              <wp:positionH relativeFrom="column">
                <wp:posOffset>-565785</wp:posOffset>
              </wp:positionH>
              <wp:positionV relativeFrom="paragraph">
                <wp:posOffset>-5203825</wp:posOffset>
              </wp:positionV>
              <wp:extent cx="312420" cy="4476115"/>
              <wp:effectExtent l="0" t="0" r="0" b="63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4476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64AA4" w14:textId="77777777" w:rsidR="00FC7F30" w:rsidRPr="00B17BB6" w:rsidRDefault="00A132C3" w:rsidP="003404D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29145217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0422</w:t>
                              </w:r>
                            </w:sdtContent>
                          </w:sdt>
                          <w:r w:rsidR="00FC7F3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989128403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Brev</w:t>
                              </w:r>
                            </w:sdtContent>
                          </w:sdt>
                          <w:r w:rsidR="00FC7F3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-1459868685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87112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margin-left:-44.55pt;margin-top:-409.75pt;width:24.6pt;height:35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" fillcolor="white [3201]" stroked="f" strokeweight=".5pt">
              <v:textbox style="layout-flow:vertical;mso-layout-flow-alt:bottom-to-top">
                <w:txbxContent>
                  <w:p w14:paraId="41E64AA4" w14:textId="77777777" w:rsidR="00FC7F30" w:rsidRPr="00B17BB6" w:rsidRDefault="00543E9F" w:rsidP="003404D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291452179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0422</w:t>
                        </w:r>
                      </w:sdtContent>
                    </w:sdt>
                    <w:r w:rsidR="00FC7F3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989128403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Brev</w:t>
                        </w:r>
                      </w:sdtContent>
                    </w:sdt>
                    <w:r w:rsidR="00FC7F3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-1459868685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EAB6" w14:textId="77777777" w:rsidR="00FC7F30" w:rsidRDefault="00FC7F3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4B817CD" wp14:editId="2575C620">
              <wp:simplePos x="0" y="0"/>
              <wp:positionH relativeFrom="column">
                <wp:posOffset>-632460</wp:posOffset>
              </wp:positionH>
              <wp:positionV relativeFrom="paragraph">
                <wp:posOffset>-5194300</wp:posOffset>
              </wp:positionV>
              <wp:extent cx="312420" cy="4476115"/>
              <wp:effectExtent l="0" t="0" r="0" b="635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4476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EB3F1" w14:textId="77777777" w:rsidR="00FC7F30" w:rsidRPr="00B17BB6" w:rsidRDefault="00A132C3" w:rsidP="0001598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415786064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0422</w:t>
                              </w:r>
                            </w:sdtContent>
                          </w:sdt>
                          <w:r w:rsidR="00FC7F3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21023021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Brev</w:t>
                              </w:r>
                            </w:sdtContent>
                          </w:sdt>
                          <w:r w:rsidR="00FC7F3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484909614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      <w:text/>
                            </w:sdtPr>
                            <w:sdtEndPr/>
                            <w:sdtContent>
                              <w:r w:rsidR="00FC7F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817CD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9" type="#_x0000_t202" style="position:absolute;margin-left:-49.8pt;margin-top:-409pt;width:24.6pt;height:35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14:paraId="008EB3F1" w14:textId="77777777" w:rsidR="00FC7F30" w:rsidRPr="00B17BB6" w:rsidRDefault="00543E9F" w:rsidP="0001598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415786064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0422</w:t>
                        </w:r>
                      </w:sdtContent>
                    </w:sdt>
                    <w:r w:rsidR="00FC7F3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210230217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Brev</w:t>
                        </w:r>
                      </w:sdtContent>
                    </w:sdt>
                    <w:r w:rsidR="00FC7F3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484909614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<w:text/>
                      </w:sdtPr>
                      <w:sdtEndPr/>
                      <w:sdtContent>
                        <w:r w:rsidR="00FC7F3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AD68" w14:textId="77777777" w:rsidR="00FC7F30" w:rsidRPr="00BF61F8" w:rsidRDefault="00FC7F30" w:rsidP="00BF61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3F38" w14:textId="77777777" w:rsidR="00A132C3" w:rsidRDefault="00A132C3" w:rsidP="00E85251">
      <w:pPr>
        <w:spacing w:after="0" w:line="240" w:lineRule="auto"/>
      </w:pPr>
      <w:r>
        <w:separator/>
      </w:r>
    </w:p>
  </w:footnote>
  <w:footnote w:type="continuationSeparator" w:id="0">
    <w:p w14:paraId="32138D04" w14:textId="77777777" w:rsidR="00A132C3" w:rsidRDefault="00A132C3" w:rsidP="00E85251">
      <w:pPr>
        <w:spacing w:after="0" w:line="240" w:lineRule="auto"/>
      </w:pPr>
      <w:r>
        <w:continuationSeparator/>
      </w:r>
    </w:p>
  </w:footnote>
  <w:footnote w:type="continuationNotice" w:id="1">
    <w:p w14:paraId="6179CB2D" w14:textId="77777777" w:rsidR="00A132C3" w:rsidRDefault="00A132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6D34D5" w:rsidRPr="006D34D5" w14:paraId="067F5E7E" w14:textId="77777777" w:rsidTr="0042679A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68D60FE" w14:textId="77777777" w:rsidR="006D34D5" w:rsidRPr="006D34D5" w:rsidRDefault="006D34D5" w:rsidP="006D34D5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8CECCF5" w14:textId="77777777" w:rsidR="006D34D5" w:rsidRPr="006D34D5" w:rsidRDefault="006D34D5" w:rsidP="006D34D5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6099C74A" w14:textId="77777777" w:rsidR="006D34D5" w:rsidRPr="006D34D5" w:rsidRDefault="006D34D5" w:rsidP="006D34D5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6D34D5" w:rsidRPr="0057087E" w14:paraId="4E61DAF2" w14:textId="77777777" w:rsidTr="0042679A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F58BDDF" w14:textId="77777777" w:rsidR="006D34D5" w:rsidRPr="0057087E" w:rsidRDefault="006D34D5" w:rsidP="006D34D5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23A5ECAF" wp14:editId="2F75B20B">
                <wp:extent cx="1594800" cy="334800"/>
                <wp:effectExtent l="0" t="0" r="5715" b="8255"/>
                <wp:docPr id="8" name="Bildobjekt 8" descr="Trafikverket logotyp" title="Trafik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-666635959"/>
          <w:placeholder>
            <w:docPart w:val="10144FBB9D704550910C09E93370924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10B29913-9648-4169-B0D4-381F07834F6C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A78F365" w14:textId="77777777" w:rsidR="006D34D5" w:rsidRPr="0057087E" w:rsidRDefault="006D34D5" w:rsidP="006D34D5">
              <w:pPr>
                <w:tabs>
                  <w:tab w:val="left" w:pos="2502"/>
                  <w:tab w:val="left" w:pos="3798"/>
                  <w:tab w:val="left" w:pos="5094"/>
                </w:tabs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BREV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D1E4C4C" w14:textId="77777777" w:rsidR="006D34D5" w:rsidRPr="0057087E" w:rsidRDefault="006D34D5" w:rsidP="006D34D5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EC32E5" w:rsidRPr="00EC32E5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317480" w:rsidRPr="00317480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6D34D5" w:rsidRPr="0057087E" w14:paraId="3124EDF7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195FDE" w14:textId="77777777" w:rsidR="006D34D5" w:rsidRPr="0057087E" w:rsidRDefault="006D34D5" w:rsidP="006D34D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7F74FB" w14:textId="77777777" w:rsidR="006D34D5" w:rsidRPr="0057087E" w:rsidRDefault="006D34D5" w:rsidP="006D34D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B796E7" w14:textId="77777777" w:rsidR="006D34D5" w:rsidRPr="0057087E" w:rsidRDefault="006D34D5" w:rsidP="006D34D5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  <w:proofErr w:type="spellEnd"/>
        </w:p>
      </w:tc>
    </w:tr>
    <w:tr w:rsidR="006D34D5" w:rsidRPr="0057087E" w14:paraId="364D6194" w14:textId="77777777" w:rsidTr="0042679A">
      <w:sdt>
        <w:sdtPr>
          <w:rPr>
            <w:rStyle w:val="Dokumentegenskap"/>
          </w:rPr>
          <w:alias w:val="Ärendenummer"/>
          <w:tag w:val="TrvCaseId"/>
          <w:id w:val="-294144297"/>
          <w:placeholder>
            <w:docPart w:val="C868FB25B10142CEBCD19C1D8B9D363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0C9F298" w14:textId="594633ED" w:rsidR="006D34D5" w:rsidRPr="00197D44" w:rsidRDefault="007E079F" w:rsidP="006D34D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TRV 2022/</w:t>
              </w:r>
              <w:proofErr w:type="gramStart"/>
              <w:r>
                <w:rPr>
                  <w:rStyle w:val="Dokumentegenskap"/>
                </w:rPr>
                <w:t>17470</w:t>
              </w:r>
              <w:proofErr w:type="gramEnd"/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-1347094033"/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5-06-19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E6CB792" w14:textId="1624BF0A" w:rsidR="006D34D5" w:rsidRPr="003910CF" w:rsidRDefault="0026675C" w:rsidP="006D34D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2025-06-19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7BCB0360" w14:textId="77777777" w:rsidR="006D34D5" w:rsidRPr="003910CF" w:rsidRDefault="006D34D5" w:rsidP="006D34D5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6D34D5" w:rsidRPr="0057087E" w14:paraId="56BFEB5D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A52D3A" w14:textId="77777777" w:rsidR="006D34D5" w:rsidRPr="0057087E" w:rsidRDefault="006D34D5" w:rsidP="006D34D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Motpartens 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C4E854" w14:textId="77777777" w:rsidR="006D34D5" w:rsidRPr="0057087E" w:rsidRDefault="006D34D5" w:rsidP="006D34D5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11CBB0" w14:textId="77777777" w:rsidR="006D34D5" w:rsidRPr="0057087E" w:rsidRDefault="006D34D5" w:rsidP="006D34D5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6D34D5" w:rsidRPr="0057087E" w14:paraId="320FE31D" w14:textId="77777777" w:rsidTr="0042679A">
      <w:sdt>
        <w:sdtPr>
          <w:rPr>
            <w:rStyle w:val="Dokumentegenskap"/>
          </w:rPr>
          <w:alias w:val="Motpartens ärendenummer"/>
          <w:tag w:val="TrvCounterpartCaseId"/>
          <w:id w:val="-1500270063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Motpartens_x0020_ärendeID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BB5331E" w14:textId="2CC24C1D" w:rsidR="006D34D5" w:rsidRPr="00197D44" w:rsidRDefault="007E079F" w:rsidP="006D34D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-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176C1B2" w14:textId="77777777" w:rsidR="006D34D5" w:rsidRPr="0057087E" w:rsidRDefault="006D34D5" w:rsidP="006D34D5">
          <w:pPr>
            <w:spacing w:line="240" w:lineRule="atLeas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13F17B32" w14:textId="77777777" w:rsidR="006D34D5" w:rsidRPr="0057087E" w:rsidRDefault="006D34D5" w:rsidP="006D34D5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6D34D5" w:rsidRPr="0057087E" w14:paraId="03E873C5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2688A0FC" w14:textId="77777777" w:rsidR="006D34D5" w:rsidRPr="0057087E" w:rsidRDefault="006D34D5" w:rsidP="006D34D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294A808" w14:textId="77777777" w:rsidR="006D34D5" w:rsidRPr="0057087E" w:rsidRDefault="006D34D5" w:rsidP="006D34D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7BFF157E" w14:textId="77777777" w:rsidR="006D34D5" w:rsidRPr="0057087E" w:rsidRDefault="006D34D5" w:rsidP="006D34D5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07ADFCC0" w14:textId="77777777" w:rsidR="006D34D5" w:rsidRDefault="00EC32E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13C19E0" wp14:editId="09B983F7">
              <wp:simplePos x="0" y="0"/>
              <wp:positionH relativeFrom="column">
                <wp:posOffset>-535460</wp:posOffset>
              </wp:positionH>
              <wp:positionV relativeFrom="paragraph">
                <wp:posOffset>3178552</wp:posOffset>
              </wp:positionV>
              <wp:extent cx="312420" cy="4476115"/>
              <wp:effectExtent l="0" t="0" r="0" b="635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4476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D755D" w14:textId="77777777" w:rsidR="00EC32E5" w:rsidRPr="00B17BB6" w:rsidRDefault="00A132C3" w:rsidP="00EC32E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198506852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      <w:text/>
                            </w:sdtPr>
                            <w:sdtEndPr/>
                            <w:sdtContent>
                              <w:r w:rsidR="00EC32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0422</w:t>
                              </w:r>
                            </w:sdtContent>
                          </w:sdt>
                          <w:r w:rsidR="00EC32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133776447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      <w:text/>
                            </w:sdtPr>
                            <w:sdtEndPr/>
                            <w:sdtContent>
                              <w:r w:rsidR="00EC32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Brev</w:t>
                              </w:r>
                            </w:sdtContent>
                          </w:sdt>
                          <w:r w:rsidR="00EC32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-78426332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      <w:text/>
                            </w:sdtPr>
                            <w:sdtEndPr/>
                            <w:sdtContent>
                              <w:r w:rsidR="00EC32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C19E0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style="position:absolute;margin-left:-42.15pt;margin-top:250.3pt;width:24.6pt;height:35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" fillcolor="white [3201]" stroked="f" strokeweight=".5pt">
              <v:textbox style="layout-flow:vertical;mso-layout-flow-alt:bottom-to-top">
                <w:txbxContent>
                  <w:p w14:paraId="56BD755D" w14:textId="77777777" w:rsidR="00EC32E5" w:rsidRPr="00B17BB6" w:rsidRDefault="00543E9F" w:rsidP="00EC32E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1985068521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<w:text/>
                      </w:sdtPr>
                      <w:sdtEndPr/>
                      <w:sdtContent>
                        <w:r w:rsidR="00EC3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0422</w:t>
                        </w:r>
                      </w:sdtContent>
                    </w:sdt>
                    <w:r w:rsidR="00EC32E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1337764477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<w:text/>
                      </w:sdtPr>
                      <w:sdtEndPr/>
                      <w:sdtContent>
                        <w:r w:rsidR="00EC3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Brev</w:t>
                        </w:r>
                      </w:sdtContent>
                    </w:sdt>
                    <w:r w:rsidR="00EC32E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-784263328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<w:text/>
                      </w:sdtPr>
                      <w:sdtEndPr/>
                      <w:sdtContent>
                        <w:r w:rsidR="00EC3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FC7F30" w:rsidRPr="006D34D5" w14:paraId="2260934F" w14:textId="77777777" w:rsidTr="006D34D5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E958153" w14:textId="77777777" w:rsidR="00FC7F30" w:rsidRPr="006D34D5" w:rsidRDefault="00FC7F30" w:rsidP="002B56A2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88F0AE4" w14:textId="77777777" w:rsidR="00FC7F30" w:rsidRPr="006D34D5" w:rsidRDefault="00FC7F30" w:rsidP="002B56A2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2A1C071" w14:textId="77777777" w:rsidR="00FC7F30" w:rsidRPr="006D34D5" w:rsidRDefault="00FC7F30" w:rsidP="002B56A2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FC7F30" w:rsidRPr="0057087E" w14:paraId="100CBD22" w14:textId="77777777" w:rsidTr="00FC7F30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DFFF285" w14:textId="77777777" w:rsidR="00FC7F30" w:rsidRPr="0057087E" w:rsidRDefault="00FC7F30" w:rsidP="002B56A2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2D084930" wp14:editId="31EC8197">
                <wp:extent cx="1594800" cy="334800"/>
                <wp:effectExtent l="0" t="0" r="5715" b="8255"/>
                <wp:docPr id="2" name="Bildobjekt 2" descr="Trafikverket logotyp" title="Trafik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242995651"/>
          <w:placeholder>
            <w:docPart w:val="AA30B0B1E3ED4196BDA9247B1AF648D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10B29913-9648-4169-B0D4-381F07834F6C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F07DAB2" w14:textId="463DD98A" w:rsidR="00FC7F30" w:rsidRPr="0057087E" w:rsidRDefault="002614B4" w:rsidP="002614B4">
              <w:pPr>
                <w:tabs>
                  <w:tab w:val="left" w:pos="2502"/>
                  <w:tab w:val="left" w:pos="3798"/>
                  <w:tab w:val="left" w:pos="5094"/>
                </w:tabs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REMISSMISSIV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B5D943D" w14:textId="0D7E99D8" w:rsidR="00FC7F30" w:rsidRPr="0057087E" w:rsidRDefault="00FC7F30" w:rsidP="002B56A2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C4337" w:rsidRPr="002C4337">
            <w:rPr>
              <w:rFonts w:ascii="Arial" w:hAnsi="Arial"/>
              <w:noProof/>
              <w:sz w:val="22"/>
              <w:szCs w:val="22"/>
            </w:rPr>
            <w:t>1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C4337" w:rsidRPr="002C4337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FC7F30" w:rsidRPr="0057087E" w14:paraId="6DF601B6" w14:textId="77777777" w:rsidTr="00FC7F30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C07414" w14:textId="77777777" w:rsidR="00FC7F30" w:rsidRPr="0057087E" w:rsidRDefault="00FC7F30" w:rsidP="002B56A2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31FBFC" w14:textId="77777777" w:rsidR="00FC7F30" w:rsidRPr="0057087E" w:rsidRDefault="00FC7F30" w:rsidP="002B56A2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9CA86C" w14:textId="77777777" w:rsidR="00FC7F30" w:rsidRPr="0057087E" w:rsidRDefault="00FC7F30" w:rsidP="002B56A2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  <w:proofErr w:type="spellEnd"/>
        </w:p>
      </w:tc>
    </w:tr>
    <w:tr w:rsidR="00FC7F30" w:rsidRPr="0057087E" w14:paraId="7A70D774" w14:textId="77777777" w:rsidTr="00FC7F30">
      <w:sdt>
        <w:sdtPr>
          <w:rPr>
            <w:rFonts w:ascii="Georgia" w:hAnsi="Georgia" w:cs="Segoe UI"/>
            <w:color w:val="000000"/>
          </w:rPr>
          <w:alias w:val="Ärendenummer"/>
          <w:tag w:val="TrvCaseId"/>
          <w:id w:val="-1731299711"/>
          <w:placeholder>
            <w:docPart w:val="C9AA4A4081E541C6A404702BF8DC765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10B29913-9648-4169-B0D4-381F07834F6C}"/>
          <w:text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1AC9217" w14:textId="41138200" w:rsidR="00FC7F30" w:rsidRPr="002A7D75" w:rsidRDefault="00506B9C" w:rsidP="002B56A2">
              <w:pPr>
                <w:spacing w:line="240" w:lineRule="atLeast"/>
                <w:rPr>
                  <w:rStyle w:val="Dokumentegenskap"/>
                  <w:rFonts w:ascii="Georgia" w:hAnsi="Georgia"/>
                  <w:szCs w:val="22"/>
                </w:rPr>
              </w:pPr>
              <w:r w:rsidRPr="00506B9C">
                <w:rPr>
                  <w:rFonts w:ascii="Georgia" w:hAnsi="Georgia" w:cs="Segoe UI"/>
                  <w:color w:val="000000"/>
                </w:rPr>
                <w:t>TRV 2025/</w:t>
              </w:r>
              <w:proofErr w:type="gramStart"/>
              <w:r w:rsidRPr="00506B9C">
                <w:rPr>
                  <w:rFonts w:ascii="Georgia" w:hAnsi="Georgia" w:cs="Segoe UI"/>
                  <w:color w:val="000000"/>
                </w:rPr>
                <w:t>72461</w:t>
              </w:r>
              <w:proofErr w:type="gramEnd"/>
            </w:p>
          </w:tc>
        </w:sdtContent>
      </w:sdt>
      <w:sdt>
        <w:sdtPr>
          <w:rPr>
            <w:rStyle w:val="Dokumentegenskap"/>
            <w:rFonts w:ascii="Georgia" w:hAnsi="Georgia"/>
            <w:sz w:val="20"/>
          </w:rPr>
          <w:alias w:val="Dokumentdatum"/>
          <w:tag w:val="TrvDocumentDate"/>
          <w:id w:val="-1684966190"/>
          <w:placeholder>
            <w:docPart w:val="BE683EF3A9E84E2D88BED2A08FC7BFA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5-06-19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46D3048" w14:textId="604B79DA" w:rsidR="00FC7F30" w:rsidRPr="002A7D75" w:rsidRDefault="008E14A7" w:rsidP="002B56A2">
              <w:pPr>
                <w:spacing w:line="240" w:lineRule="atLeast"/>
                <w:rPr>
                  <w:rStyle w:val="Dokumentegenskap"/>
                  <w:rFonts w:ascii="Georgia" w:hAnsi="Georgia"/>
                  <w:sz w:val="20"/>
                </w:rPr>
              </w:pPr>
              <w:r w:rsidRPr="002A7D75">
                <w:rPr>
                  <w:rStyle w:val="Dokumentegenskap"/>
                  <w:rFonts w:ascii="Georgia" w:hAnsi="Georgia"/>
                  <w:sz w:val="20"/>
                </w:rPr>
                <w:t>202</w:t>
              </w:r>
              <w:r w:rsidR="0026675C">
                <w:rPr>
                  <w:rStyle w:val="Dokumentegenskap"/>
                  <w:rFonts w:ascii="Georgia" w:hAnsi="Georgia"/>
                  <w:sz w:val="20"/>
                </w:rPr>
                <w:t>5</w:t>
              </w:r>
              <w:r w:rsidRPr="002A7D75">
                <w:rPr>
                  <w:rStyle w:val="Dokumentegenskap"/>
                  <w:rFonts w:ascii="Georgia" w:hAnsi="Georgia"/>
                  <w:sz w:val="20"/>
                </w:rPr>
                <w:t>-06-</w:t>
              </w:r>
              <w:r w:rsidR="00C745F4">
                <w:rPr>
                  <w:rStyle w:val="Dokumentegenskap"/>
                  <w:rFonts w:ascii="Georgia" w:hAnsi="Georgia"/>
                  <w:sz w:val="20"/>
                </w:rPr>
                <w:t>1</w:t>
              </w:r>
              <w:r w:rsidR="0026675C">
                <w:rPr>
                  <w:rStyle w:val="Dokumentegenskap"/>
                  <w:rFonts w:ascii="Georgia" w:hAnsi="Georgia"/>
                  <w:sz w:val="20"/>
                </w:rPr>
                <w:t>9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BE20F47" w14:textId="70B76CF7" w:rsidR="00FC7F30" w:rsidRPr="002A7D75" w:rsidRDefault="002614B4" w:rsidP="002B56A2">
          <w:pPr>
            <w:spacing w:line="240" w:lineRule="atLeast"/>
            <w:ind w:right="-222"/>
            <w:rPr>
              <w:rStyle w:val="Dokumentegenskap"/>
              <w:rFonts w:ascii="Georgia" w:hAnsi="Georgia"/>
              <w:sz w:val="20"/>
            </w:rPr>
          </w:pPr>
          <w:r w:rsidRPr="002A7D75">
            <w:rPr>
              <w:rStyle w:val="Dokumentegenskap"/>
              <w:rFonts w:ascii="Georgia" w:hAnsi="Georgia"/>
              <w:sz w:val="20"/>
            </w:rPr>
            <w:t>Ej känslig</w:t>
          </w:r>
        </w:p>
      </w:tc>
    </w:tr>
    <w:tr w:rsidR="00FC7F30" w:rsidRPr="0057087E" w14:paraId="460C18C1" w14:textId="77777777" w:rsidTr="00FC7F30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0673FA" w14:textId="77777777" w:rsidR="00FC7F30" w:rsidRPr="0057087E" w:rsidRDefault="00FC7F30" w:rsidP="002B56A2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Motpartens 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9C1AF5" w14:textId="77777777" w:rsidR="00FC7F30" w:rsidRPr="0057087E" w:rsidRDefault="00FC7F30" w:rsidP="002B56A2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C2FA61" w14:textId="77777777" w:rsidR="00FC7F30" w:rsidRPr="0057087E" w:rsidRDefault="00FC7F30" w:rsidP="002B56A2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FC7F30" w:rsidRPr="0057087E" w14:paraId="7CA8AE8B" w14:textId="77777777" w:rsidTr="00FC7F30">
      <w:sdt>
        <w:sdtPr>
          <w:rPr>
            <w:rStyle w:val="Dokumentegenskap"/>
            <w:rFonts w:ascii="Georgia" w:hAnsi="Georgia"/>
          </w:rPr>
          <w:alias w:val="Motpartens ärendenummer"/>
          <w:tag w:val="TrvCounterpartCaseId"/>
          <w:id w:val="68783509"/>
          <w:placeholder>
            <w:docPart w:val="1F304CD787344F5D9A9F8E72C3965E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Motpartens_x0020_ärendeID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91E82D2" w14:textId="726A2782" w:rsidR="00FC7F30" w:rsidRPr="00197D44" w:rsidRDefault="007E079F" w:rsidP="007E079F">
              <w:pPr>
                <w:spacing w:line="240" w:lineRule="atLeast"/>
                <w:rPr>
                  <w:rStyle w:val="Dokumentegenskap"/>
                </w:rPr>
              </w:pPr>
              <w:r w:rsidRPr="002A7D75">
                <w:rPr>
                  <w:rStyle w:val="Dokumentegenskap"/>
                  <w:rFonts w:ascii="Georgia" w:hAnsi="Georgia"/>
                </w:rPr>
                <w:t>-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28DA2E9" w14:textId="77777777" w:rsidR="00FC7F30" w:rsidRPr="0057087E" w:rsidRDefault="00FC7F30" w:rsidP="002B56A2">
          <w:pPr>
            <w:spacing w:line="240" w:lineRule="atLeas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EAF7859" w14:textId="77777777" w:rsidR="00FC7F30" w:rsidRPr="0057087E" w:rsidRDefault="00FC7F30" w:rsidP="002B56A2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FC7F30" w:rsidRPr="0057087E" w14:paraId="12172E70" w14:textId="77777777" w:rsidTr="00FC7F30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E3D14E3" w14:textId="77777777" w:rsidR="00FC7F30" w:rsidRPr="0057087E" w:rsidRDefault="00FC7F30" w:rsidP="002B56A2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8573530" w14:textId="77777777" w:rsidR="00FC7F30" w:rsidRPr="0057087E" w:rsidRDefault="00FC7F30" w:rsidP="002B56A2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4A03B7F" w14:textId="77777777" w:rsidR="00FC7F30" w:rsidRPr="0057087E" w:rsidRDefault="00FC7F30" w:rsidP="002B56A2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1E5D341D" w14:textId="77777777" w:rsidR="00FC7F30" w:rsidRDefault="00FC7F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EC32E5" w:rsidRPr="006D34D5" w14:paraId="1294F880" w14:textId="77777777" w:rsidTr="0042679A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031E886" w14:textId="77777777" w:rsidR="00EC32E5" w:rsidRPr="006D34D5" w:rsidRDefault="00EC32E5" w:rsidP="00EC32E5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5B25337" w14:textId="77777777" w:rsidR="00EC32E5" w:rsidRPr="006D34D5" w:rsidRDefault="00EC32E5" w:rsidP="00EC32E5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52F4C75" w14:textId="77777777" w:rsidR="00EC32E5" w:rsidRPr="006D34D5" w:rsidRDefault="00EC32E5" w:rsidP="00EC32E5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EC32E5" w:rsidRPr="0057087E" w14:paraId="704E9DA1" w14:textId="77777777" w:rsidTr="0042679A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80E11BA" w14:textId="77777777" w:rsidR="00EC32E5" w:rsidRPr="0057087E" w:rsidRDefault="00EC32E5" w:rsidP="00EC32E5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589B1D3E" wp14:editId="51BDC557">
                <wp:extent cx="1594800" cy="334800"/>
                <wp:effectExtent l="0" t="0" r="5715" b="8255"/>
                <wp:docPr id="11" name="Bildobjekt 11" descr="Trafikverket logotyp" title="Trafik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noProof/>
          </w:rPr>
          <w:alias w:val="Dokumenttyp"/>
          <w:tag w:val="TrvDocumentTypeTaxHTField0"/>
          <w:id w:val="2063978562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3:TrvDocumentTypeTaxHTField0[1]/ns2:Terms[1]" w:storeItemID="{10B29913-9648-4169-B0D4-381F07834F6C}"/>
          <w:text w:multiLine="1"/>
        </w:sdtPr>
        <w:sdtEndPr/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ECAF47F" w14:textId="77777777" w:rsidR="00EC32E5" w:rsidRPr="0057087E" w:rsidRDefault="00EC32E5" w:rsidP="00EC32E5">
              <w:pPr>
                <w:tabs>
                  <w:tab w:val="left" w:pos="2502"/>
                  <w:tab w:val="left" w:pos="3798"/>
                  <w:tab w:val="left" w:pos="5094"/>
                </w:tabs>
                <w:spacing w:before="220" w:line="240" w:lineRule="atLeast"/>
                <w:rPr>
                  <w:rFonts w:ascii="Arial" w:hAnsi="Arial" w:cs="Arial"/>
                  <w:noProof/>
                  <w:sz w:val="22"/>
                  <w:szCs w:val="22"/>
                </w:rPr>
              </w:pPr>
              <w:r>
                <w:rPr>
                  <w:rFonts w:ascii="Arial" w:hAnsi="Arial" w:cs="Arial"/>
                  <w:noProof/>
                  <w:sz w:val="22"/>
                  <w:szCs w:val="22"/>
                </w:rPr>
                <w:t>BREV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B128394" w14:textId="77777777" w:rsidR="00EC32E5" w:rsidRPr="0057087E" w:rsidRDefault="00EC32E5" w:rsidP="00EC32E5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Pr="00EC32E5">
            <w:rPr>
              <w:rFonts w:ascii="Arial" w:hAnsi="Arial"/>
              <w:noProof/>
              <w:sz w:val="22"/>
              <w:szCs w:val="22"/>
            </w:rPr>
            <w:t>1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317480" w:rsidRPr="00317480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EC32E5" w:rsidRPr="0057087E" w14:paraId="334FA256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0213AA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B92312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8339DD" w14:textId="77777777" w:rsidR="00EC32E5" w:rsidRPr="0057087E" w:rsidRDefault="00EC32E5" w:rsidP="00EC32E5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Konfidentialitetsnivå</w:t>
          </w:r>
          <w:proofErr w:type="spellEnd"/>
        </w:p>
      </w:tc>
    </w:tr>
    <w:tr w:rsidR="00EC32E5" w:rsidRPr="0057087E" w14:paraId="0C8F60B1" w14:textId="77777777" w:rsidTr="0042679A">
      <w:sdt>
        <w:sdtPr>
          <w:rPr>
            <w:rStyle w:val="Dokumentegenskap"/>
          </w:rPr>
          <w:alias w:val="Ärendenummer"/>
          <w:tag w:val="TrvCaseId"/>
          <w:id w:val="-533884229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11388EC" w14:textId="23C86C2E" w:rsidR="00EC32E5" w:rsidRPr="00197D44" w:rsidRDefault="007E079F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TRV 2022/</w:t>
              </w:r>
              <w:proofErr w:type="gramStart"/>
              <w:r>
                <w:rPr>
                  <w:rStyle w:val="Dokumentegenskap"/>
                </w:rPr>
                <w:t>17470</w:t>
              </w:r>
              <w:proofErr w:type="gramEnd"/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1892159494"/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5-06-19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5788ABF" w14:textId="136B7686" w:rsidR="00EC32E5" w:rsidRPr="003910CF" w:rsidRDefault="0026675C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2025-06-19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6C6F8006" w14:textId="77777777" w:rsidR="00EC32E5" w:rsidRPr="003910CF" w:rsidRDefault="00EC32E5" w:rsidP="00EC32E5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EC32E5" w:rsidRPr="0057087E" w14:paraId="4C6A729B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7D192D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Motpartens 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3BBA00" w14:textId="77777777" w:rsidR="00EC32E5" w:rsidRPr="0057087E" w:rsidRDefault="00EC32E5" w:rsidP="00EC32E5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5B6626" w14:textId="77777777" w:rsidR="00EC32E5" w:rsidRPr="0057087E" w:rsidRDefault="00EC32E5" w:rsidP="00EC32E5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EC32E5" w:rsidRPr="0057087E" w14:paraId="68F6D23B" w14:textId="77777777" w:rsidTr="0042679A">
      <w:sdt>
        <w:sdtPr>
          <w:rPr>
            <w:rStyle w:val="Dokumentegenskap"/>
          </w:rPr>
          <w:alias w:val="Motpartens ärendenummer"/>
          <w:tag w:val="TrvCounterpartCaseId"/>
          <w:id w:val="-46076333"/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Motpartens_x0020_ärendeID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ABB83FE" w14:textId="17FA656E" w:rsidR="00EC32E5" w:rsidRPr="00197D44" w:rsidRDefault="007E079F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-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6C37F63" w14:textId="77777777" w:rsidR="00EC32E5" w:rsidRPr="0057087E" w:rsidRDefault="00EC32E5" w:rsidP="00EC32E5">
          <w:pPr>
            <w:spacing w:line="240" w:lineRule="atLeas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4FAEA2E" w14:textId="77777777" w:rsidR="00EC32E5" w:rsidRPr="0057087E" w:rsidRDefault="00EC32E5" w:rsidP="00EC32E5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EC32E5" w:rsidRPr="0057087E" w14:paraId="45A6C7E5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FEC145F" w14:textId="77777777" w:rsidR="00EC32E5" w:rsidRPr="0057087E" w:rsidRDefault="00EC32E5" w:rsidP="00EC32E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ED672C6" w14:textId="77777777" w:rsidR="00EC32E5" w:rsidRPr="0057087E" w:rsidRDefault="00EC32E5" w:rsidP="00EC32E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3FE1636" w14:textId="77777777" w:rsidR="00EC32E5" w:rsidRPr="0057087E" w:rsidRDefault="00EC32E5" w:rsidP="00EC32E5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2A4F7176" w14:textId="77777777" w:rsidR="00FC7F30" w:rsidRDefault="00FC7F30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EC32E5" w:rsidRPr="00EC32E5" w14:paraId="41251FC1" w14:textId="77777777" w:rsidTr="0042679A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145D91B9" w14:textId="77777777" w:rsidR="00EC32E5" w:rsidRPr="00EC32E5" w:rsidRDefault="00EC32E5" w:rsidP="00EC32E5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4AC291E" w14:textId="77777777" w:rsidR="00EC32E5" w:rsidRPr="00EC32E5" w:rsidRDefault="00EC32E5" w:rsidP="00EC32E5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BB2459B" w14:textId="77777777" w:rsidR="00EC32E5" w:rsidRPr="00EC32E5" w:rsidRDefault="00EC32E5" w:rsidP="00EC32E5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EC32E5" w:rsidRPr="0057087E" w14:paraId="2C1D5A28" w14:textId="77777777" w:rsidTr="0042679A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483FFDCA" w14:textId="77777777" w:rsidR="00EC32E5" w:rsidRPr="0057087E" w:rsidRDefault="00EC32E5" w:rsidP="00EC32E5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7D5D8760" wp14:editId="081F5894">
                <wp:extent cx="1594800" cy="334800"/>
                <wp:effectExtent l="0" t="0" r="5715" b="8255"/>
                <wp:docPr id="10" name="Bildobjekt 10" descr="Trafikverket logotyp" title="Trafik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9F7FD95" w14:textId="77777777" w:rsidR="00EC32E5" w:rsidRPr="0057087E" w:rsidRDefault="00EC32E5" w:rsidP="00EC32E5">
          <w:pPr>
            <w:tabs>
              <w:tab w:val="left" w:pos="2502"/>
              <w:tab w:val="left" w:pos="3798"/>
              <w:tab w:val="left" w:pos="5094"/>
            </w:tabs>
            <w:spacing w:before="220"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19C816BF" w14:textId="77777777" w:rsidR="00EC32E5" w:rsidRPr="0057087E" w:rsidRDefault="00EC32E5" w:rsidP="00EC32E5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Pr="00EC32E5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317480" w:rsidRPr="00317480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EC32E5" w:rsidRPr="0057087E" w14:paraId="67D76FBF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186FEB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7DD6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0A5123" w14:textId="77777777" w:rsidR="00EC32E5" w:rsidRPr="0057087E" w:rsidRDefault="00EC32E5" w:rsidP="00EC32E5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EC32E5" w:rsidRPr="0057087E" w14:paraId="5DEFA940" w14:textId="77777777" w:rsidTr="0042679A">
      <w:sdt>
        <w:sdtPr>
          <w:rPr>
            <w:rStyle w:val="Dokumentegenskap"/>
          </w:rPr>
          <w:alias w:val="Ärendenummer"/>
          <w:tag w:val="TrvCaseId"/>
          <w:id w:val="365945477"/>
          <w:placeholder>
            <w:docPart w:val="08B38443843846F4ABE5700014B47E3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EE6EFE4" w14:textId="7E9E7E50" w:rsidR="00EC32E5" w:rsidRPr="00197D44" w:rsidRDefault="007E079F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TRV 2022/</w:t>
              </w:r>
              <w:proofErr w:type="gramStart"/>
              <w:r>
                <w:rPr>
                  <w:rStyle w:val="Dokumentegenskap"/>
                </w:rPr>
                <w:t>17470</w:t>
              </w:r>
              <w:proofErr w:type="gramEnd"/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-2141331858"/>
          <w:placeholder>
            <w:docPart w:val="67EE8773782E4FBA889BD6B5D698978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5-06-19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C8DE130" w14:textId="732BFE12" w:rsidR="00EC32E5" w:rsidRPr="003910CF" w:rsidRDefault="0026675C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2025-06-19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A049C5F" w14:textId="77777777" w:rsidR="00EC32E5" w:rsidRPr="003910CF" w:rsidRDefault="00EC32E5" w:rsidP="00EC32E5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EC32E5" w:rsidRPr="0057087E" w14:paraId="040A5B91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3CD3B1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Motpartens 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92062B" w14:textId="77777777" w:rsidR="00EC32E5" w:rsidRPr="0057087E" w:rsidRDefault="00EC32E5" w:rsidP="00EC32E5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03636F" w14:textId="77777777" w:rsidR="00EC32E5" w:rsidRPr="0057087E" w:rsidRDefault="00EC32E5" w:rsidP="00EC32E5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EC32E5" w:rsidRPr="0057087E" w14:paraId="638938C0" w14:textId="77777777" w:rsidTr="0042679A">
      <w:sdt>
        <w:sdtPr>
          <w:rPr>
            <w:rStyle w:val="Dokumentegenskap"/>
          </w:rPr>
          <w:alias w:val="Motpartens ärendenummer"/>
          <w:tag w:val="TrvCounterpartCaseId"/>
          <w:id w:val="-1736386602"/>
          <w:placeholder>
            <w:docPart w:val="3F0B363D5A864C139F697E1BFA5916D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Motpartens_x0020_ärendeID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C676CAB" w14:textId="3A7A08D0" w:rsidR="00EC32E5" w:rsidRPr="00197D44" w:rsidRDefault="007E079F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-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46C0AF4B" w14:textId="77777777" w:rsidR="00EC32E5" w:rsidRPr="0057087E" w:rsidRDefault="00EC32E5" w:rsidP="00EC32E5">
          <w:pPr>
            <w:spacing w:line="240" w:lineRule="atLeas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69119B8C" w14:textId="77777777" w:rsidR="00EC32E5" w:rsidRPr="0057087E" w:rsidRDefault="00EC32E5" w:rsidP="00EC32E5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EC32E5" w:rsidRPr="0057087E" w14:paraId="6F13DF85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2253175C" w14:textId="77777777" w:rsidR="00EC32E5" w:rsidRPr="0057087E" w:rsidRDefault="00EC32E5" w:rsidP="00EC32E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68B3F6B1" w14:textId="77777777" w:rsidR="00EC32E5" w:rsidRPr="0057087E" w:rsidRDefault="00EC32E5" w:rsidP="00EC32E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B0BCF13" w14:textId="77777777" w:rsidR="00EC32E5" w:rsidRPr="0057087E" w:rsidRDefault="00EC32E5" w:rsidP="00EC32E5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6872E66D" w14:textId="77777777" w:rsidR="00FC7F30" w:rsidRDefault="00FC7F3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FC7F30" w:rsidRPr="00EC32E5" w14:paraId="120B625A" w14:textId="77777777" w:rsidTr="00EC32E5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EEC075A" w14:textId="77777777" w:rsidR="00FC7F30" w:rsidRPr="002A7D75" w:rsidRDefault="00FC7F30" w:rsidP="00FC7F30">
          <w:pPr>
            <w:spacing w:line="240" w:lineRule="atLeast"/>
            <w:ind w:left="-108"/>
            <w:rPr>
              <w:rFonts w:ascii="Georgia" w:hAnsi="Georgia" w:cs="Arial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FE2E713" w14:textId="77777777" w:rsidR="00FC7F30" w:rsidRPr="00EC32E5" w:rsidRDefault="00FC7F30" w:rsidP="00FC7F30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3EC7CCDF" w14:textId="77777777" w:rsidR="00FC7F30" w:rsidRPr="00EC32E5" w:rsidRDefault="00FC7F30" w:rsidP="00FC7F30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FC7F30" w:rsidRPr="0057087E" w14:paraId="6C66EA0D" w14:textId="77777777" w:rsidTr="00FC7F30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9C8DA48" w14:textId="77777777" w:rsidR="00FC7F30" w:rsidRPr="0057087E" w:rsidRDefault="00FC7F30" w:rsidP="00FC7F30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3595CC0E" wp14:editId="4EC207F5">
                <wp:extent cx="1594800" cy="334800"/>
                <wp:effectExtent l="0" t="0" r="5715" b="8255"/>
                <wp:docPr id="17" name="Bildobjekt 17" descr="Trafikverket logotyp" title="Trafik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96ACFDB" w14:textId="77777777" w:rsidR="00FC7F30" w:rsidRPr="0057087E" w:rsidRDefault="00FC7F30" w:rsidP="00FC7F30">
          <w:pPr>
            <w:tabs>
              <w:tab w:val="left" w:pos="2502"/>
              <w:tab w:val="left" w:pos="3798"/>
              <w:tab w:val="left" w:pos="5094"/>
            </w:tabs>
            <w:spacing w:before="220"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61B4B3E9" w14:textId="7CAD056E" w:rsidR="00FC7F30" w:rsidRPr="0057087E" w:rsidRDefault="00FC7F30" w:rsidP="00FC7F30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C4337" w:rsidRPr="002C4337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2C4337" w:rsidRPr="002C4337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FC7F30" w:rsidRPr="0057087E" w14:paraId="36836544" w14:textId="77777777" w:rsidTr="00FC7F30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2DF0F4" w14:textId="77777777" w:rsidR="00FC7F30" w:rsidRPr="0057087E" w:rsidRDefault="00FC7F30" w:rsidP="00FC7F30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81A0C6" w14:textId="77777777" w:rsidR="00FC7F30" w:rsidRPr="0057087E" w:rsidRDefault="00FC7F30" w:rsidP="00FC7F30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1A77F" w14:textId="77777777" w:rsidR="00FC7F30" w:rsidRPr="0057087E" w:rsidRDefault="00FC7F30" w:rsidP="00FC7F30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FC7F30" w:rsidRPr="0057087E" w14:paraId="62B51B3B" w14:textId="77777777" w:rsidTr="00FC7F30">
      <w:sdt>
        <w:sdtPr>
          <w:rPr>
            <w:rStyle w:val="Dokumentegenskap"/>
            <w:rFonts w:ascii="Georgia" w:hAnsi="Georgia"/>
            <w:sz w:val="20"/>
          </w:rPr>
          <w:alias w:val="Ärendenummer"/>
          <w:tag w:val="TrvCaseId"/>
          <w:id w:val="1895847818"/>
          <w:placeholder>
            <w:docPart w:val="C9AA4A4081E541C6A404702BF8DC765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9D0A908" w14:textId="6227B935" w:rsidR="00FC7F30" w:rsidRPr="00197D44" w:rsidRDefault="00506B9C" w:rsidP="00FC7F30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  <w:rFonts w:ascii="Georgia" w:hAnsi="Georgia"/>
                  <w:sz w:val="20"/>
                </w:rPr>
                <w:t>TRV 2025/</w:t>
              </w:r>
              <w:proofErr w:type="gramStart"/>
              <w:r>
                <w:rPr>
                  <w:rStyle w:val="Dokumentegenskap"/>
                  <w:rFonts w:ascii="Georgia" w:hAnsi="Georgia"/>
                  <w:sz w:val="20"/>
                </w:rPr>
                <w:t>72461</w:t>
              </w:r>
              <w:proofErr w:type="gramEnd"/>
            </w:p>
          </w:tc>
        </w:sdtContent>
      </w:sdt>
      <w:sdt>
        <w:sdtPr>
          <w:rPr>
            <w:rStyle w:val="Dokumentegenskap"/>
            <w:rFonts w:ascii="Georgia" w:hAnsi="Georgia"/>
            <w:sz w:val="20"/>
          </w:rPr>
          <w:alias w:val="Dokumentdatum"/>
          <w:tag w:val="TrvDocumentDate"/>
          <w:id w:val="-1616281437"/>
          <w:placeholder>
            <w:docPart w:val="BE683EF3A9E84E2D88BED2A08FC7BFA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5-06-19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4F1951E" w14:textId="2DAA0ABC" w:rsidR="00FC7F30" w:rsidRPr="002A7D75" w:rsidRDefault="0026675C" w:rsidP="00FC7F30">
              <w:pPr>
                <w:spacing w:line="240" w:lineRule="atLeast"/>
                <w:rPr>
                  <w:rStyle w:val="Dokumentegenskap"/>
                  <w:rFonts w:ascii="Georgia" w:hAnsi="Georgia"/>
                  <w:sz w:val="20"/>
                </w:rPr>
              </w:pPr>
              <w:r>
                <w:rPr>
                  <w:rStyle w:val="Dokumentegenskap"/>
                  <w:rFonts w:ascii="Georgia" w:hAnsi="Georgia"/>
                  <w:sz w:val="20"/>
                </w:rPr>
                <w:t>2025-06-19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2F24104" w14:textId="77777777" w:rsidR="00FC7F30" w:rsidRPr="003910CF" w:rsidRDefault="00FC7F30" w:rsidP="00FC7F30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FC7F30" w:rsidRPr="0057087E" w14:paraId="0E4F9CCE" w14:textId="77777777" w:rsidTr="00FC7F30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E28C09" w14:textId="77777777" w:rsidR="00FC7F30" w:rsidRPr="0057087E" w:rsidRDefault="00FC7F30" w:rsidP="00FC7F30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Motpartens 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231ACD" w14:textId="77777777" w:rsidR="00FC7F30" w:rsidRPr="0057087E" w:rsidRDefault="00FC7F30" w:rsidP="00FC7F30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C7E2AC" w14:textId="77777777" w:rsidR="00FC7F30" w:rsidRPr="0057087E" w:rsidRDefault="00FC7F30" w:rsidP="00FC7F30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FC7F30" w:rsidRPr="0057087E" w14:paraId="6BB75A13" w14:textId="77777777" w:rsidTr="00FC7F30">
      <w:sdt>
        <w:sdtPr>
          <w:rPr>
            <w:rStyle w:val="Dokumentegenskap"/>
          </w:rPr>
          <w:alias w:val="Motpartens ärendenummer"/>
          <w:tag w:val="TrvCounterpartCaseId"/>
          <w:id w:val="1006171838"/>
          <w:placeholder>
            <w:docPart w:val="1F304CD787344F5D9A9F8E72C3965E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Motpartens_x0020_ärendeID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F3F46C8" w14:textId="36F0745D" w:rsidR="00FC7F30" w:rsidRPr="00197D44" w:rsidRDefault="007E079F" w:rsidP="00FC7F30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-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98B261F" w14:textId="77777777" w:rsidR="00FC7F30" w:rsidRPr="0057087E" w:rsidRDefault="00FC7F30" w:rsidP="001708E6">
          <w:pPr>
            <w:spacing w:line="240" w:lineRule="atLeas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A424755" w14:textId="77777777" w:rsidR="00FC7F30" w:rsidRPr="0057087E" w:rsidRDefault="00FC7F30" w:rsidP="00FC7F30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FC7F30" w:rsidRPr="0057087E" w14:paraId="08492E27" w14:textId="77777777" w:rsidTr="00FC7F30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74076EB4" w14:textId="77777777" w:rsidR="00FC7F30" w:rsidRPr="0057087E" w:rsidRDefault="00FC7F30" w:rsidP="00FC7F30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C2EED7E" w14:textId="77777777" w:rsidR="00FC7F30" w:rsidRPr="0057087E" w:rsidRDefault="00FC7F30" w:rsidP="00FC7F30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0F59EF97" w14:textId="77777777" w:rsidR="00FC7F30" w:rsidRPr="0057087E" w:rsidRDefault="00FC7F30" w:rsidP="00FC7F30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7A7C4DC7" w14:textId="77777777" w:rsidR="00FC7F30" w:rsidRPr="00A74A1D" w:rsidRDefault="00FC7F30" w:rsidP="00A74A1D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W w:w="10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3912"/>
      <w:gridCol w:w="3912"/>
      <w:gridCol w:w="2353"/>
    </w:tblGrid>
    <w:tr w:rsidR="00EC32E5" w:rsidRPr="00EC32E5" w14:paraId="7DCEE87B" w14:textId="77777777" w:rsidTr="0042679A">
      <w:trPr>
        <w:trHeight w:val="426"/>
        <w:tblHeader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4F17932E" w14:textId="77777777" w:rsidR="00EC32E5" w:rsidRPr="00EC32E5" w:rsidRDefault="00EC32E5" w:rsidP="00EC32E5">
          <w:pPr>
            <w:spacing w:line="240" w:lineRule="atLeast"/>
            <w:ind w:left="-108"/>
            <w:rPr>
              <w:rFonts w:asciiTheme="majorHAnsi" w:hAnsiTheme="majorHAnsi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6763D9A" w14:textId="77777777" w:rsidR="00EC32E5" w:rsidRPr="00EC32E5" w:rsidRDefault="00EC32E5" w:rsidP="00EC32E5">
          <w:pPr>
            <w:spacing w:line="240" w:lineRule="atLeast"/>
            <w:rPr>
              <w:rFonts w:asciiTheme="majorHAnsi" w:hAnsiTheme="majorHAnsi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11261A62" w14:textId="77777777" w:rsidR="00EC32E5" w:rsidRPr="00EC32E5" w:rsidRDefault="00EC32E5" w:rsidP="00EC32E5">
          <w:pPr>
            <w:spacing w:line="240" w:lineRule="atLeast"/>
            <w:ind w:right="-222"/>
            <w:rPr>
              <w:rFonts w:asciiTheme="majorHAnsi" w:hAnsiTheme="majorHAnsi" w:cs="Arial"/>
              <w:sz w:val="22"/>
              <w:szCs w:val="22"/>
            </w:rPr>
          </w:pPr>
        </w:p>
      </w:tc>
    </w:tr>
    <w:tr w:rsidR="00EC32E5" w:rsidRPr="0057087E" w14:paraId="3D6B9E7D" w14:textId="77777777" w:rsidTr="0042679A">
      <w:trPr>
        <w:trHeight w:val="717"/>
      </w:trPr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5B9B072" w14:textId="77777777" w:rsidR="00EC32E5" w:rsidRPr="0057087E" w:rsidRDefault="00EC32E5" w:rsidP="00EC32E5">
          <w:pPr>
            <w:spacing w:before="20" w:line="240" w:lineRule="atLeast"/>
            <w:rPr>
              <w:rFonts w:ascii="Arial" w:hAnsi="Arial" w:cs="Arial"/>
              <w:sz w:val="22"/>
              <w:szCs w:val="22"/>
            </w:rPr>
          </w:pPr>
          <w:r w:rsidRPr="0057087E">
            <w:rPr>
              <w:rFonts w:ascii="Arial" w:hAnsi="Arial" w:cs="Arial"/>
              <w:noProof/>
            </w:rPr>
            <w:drawing>
              <wp:inline distT="0" distB="0" distL="0" distR="0" wp14:anchorId="323E8B5F" wp14:editId="24759BDF">
                <wp:extent cx="1594800" cy="334800"/>
                <wp:effectExtent l="0" t="0" r="5715" b="8255"/>
                <wp:docPr id="18" name="Bildobjekt 18" descr="Trafikverket logotyp" title="Trafik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rafikverket_logo_officemal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3FB2BF55" w14:textId="77777777" w:rsidR="00EC32E5" w:rsidRPr="0057087E" w:rsidRDefault="00EC32E5" w:rsidP="00EC32E5">
          <w:pPr>
            <w:tabs>
              <w:tab w:val="left" w:pos="2502"/>
              <w:tab w:val="left" w:pos="3798"/>
              <w:tab w:val="left" w:pos="5094"/>
            </w:tabs>
            <w:spacing w:before="220" w:line="240" w:lineRule="atLeast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7630961" w14:textId="77777777" w:rsidR="00EC32E5" w:rsidRPr="0057087E" w:rsidRDefault="00EC32E5" w:rsidP="00EC32E5">
          <w:pPr>
            <w:spacing w:before="220" w:line="240" w:lineRule="atLeast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Pr="00EC32E5">
            <w:rPr>
              <w:rFonts w:ascii="Arial" w:hAnsi="Arial"/>
              <w:noProof/>
              <w:sz w:val="22"/>
              <w:szCs w:val="22"/>
            </w:rPr>
            <w:t>3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 xml:space="preserve"> (</w:t>
          </w:r>
          <w:r w:rsidRPr="0057087E">
            <w:rPr>
              <w:rFonts w:ascii="Arial" w:hAnsi="Arial" w:cs="Arial"/>
            </w:rPr>
            <w:fldChar w:fldCharType="begin"/>
          </w:r>
          <w:r w:rsidRPr="0057087E">
            <w:rPr>
              <w:rFonts w:ascii="Arial" w:hAnsi="Arial" w:cs="Arial"/>
              <w:sz w:val="22"/>
              <w:szCs w:val="22"/>
            </w:rPr>
            <w:instrText xml:space="preserve"> NUMPAGES  \# "0" \* Arabic  \* MERGEFORMAT </w:instrText>
          </w:r>
          <w:r w:rsidRPr="0057087E">
            <w:rPr>
              <w:rFonts w:ascii="Arial" w:hAnsi="Arial" w:cs="Arial"/>
            </w:rPr>
            <w:fldChar w:fldCharType="separate"/>
          </w:r>
          <w:r w:rsidR="00317480" w:rsidRPr="00317480">
            <w:rPr>
              <w:rFonts w:ascii="Arial" w:hAnsi="Arial"/>
              <w:noProof/>
              <w:sz w:val="22"/>
              <w:szCs w:val="22"/>
            </w:rPr>
            <w:t>2</w:t>
          </w:r>
          <w:r w:rsidRPr="0057087E">
            <w:rPr>
              <w:rFonts w:ascii="Arial" w:hAnsi="Arial" w:cs="Arial"/>
            </w:rPr>
            <w:fldChar w:fldCharType="end"/>
          </w:r>
          <w:r w:rsidRPr="0057087E">
            <w:rPr>
              <w:rFonts w:ascii="Arial" w:hAnsi="Arial" w:cs="Arial"/>
              <w:sz w:val="22"/>
              <w:szCs w:val="22"/>
            </w:rPr>
            <w:t>)</w:t>
          </w:r>
        </w:p>
      </w:tc>
    </w:tr>
    <w:tr w:rsidR="00EC32E5" w:rsidRPr="0057087E" w14:paraId="31ECE3CC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ABE97D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295693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 xml:space="preserve">Dokumentdatum </w:t>
          </w: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EB0A09" w14:textId="77777777" w:rsidR="00EC32E5" w:rsidRPr="0057087E" w:rsidRDefault="00EC32E5" w:rsidP="00EC32E5">
          <w:pPr>
            <w:ind w:right="-222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EC32E5" w:rsidRPr="0057087E" w14:paraId="145DC316" w14:textId="77777777" w:rsidTr="0042679A">
      <w:sdt>
        <w:sdtPr>
          <w:rPr>
            <w:rStyle w:val="Dokumentegenskap"/>
          </w:rPr>
          <w:alias w:val="Ärendenummer"/>
          <w:tag w:val="TrvCaseId"/>
          <w:id w:val="-702635201"/>
          <w:placeholder>
            <w:docPart w:val="AA30B0B1E3ED4196BDA9247B1AF648D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7EBCB92" w14:textId="0EA5D4F9" w:rsidR="00EC32E5" w:rsidRPr="00197D44" w:rsidRDefault="007E079F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TRV 2022/</w:t>
              </w:r>
              <w:proofErr w:type="gramStart"/>
              <w:r>
                <w:rPr>
                  <w:rStyle w:val="Dokumentegenskap"/>
                </w:rPr>
                <w:t>17470</w:t>
              </w:r>
              <w:proofErr w:type="gramEnd"/>
            </w:p>
          </w:tc>
        </w:sdtContent>
      </w:sdt>
      <w:sdt>
        <w:sdtPr>
          <w:rPr>
            <w:rStyle w:val="Dokumentegenskap"/>
          </w:rPr>
          <w:alias w:val="Dokumentdatum"/>
          <w:tag w:val="TrvDocumentDate"/>
          <w:id w:val="57524321"/>
          <w:placeholder>
            <w:docPart w:val="10144FBB9D704550910C09E93370924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Trafikverket' xmlns:ns4='cea33f4f-9418-43c8-b76e-52ad5a4f1eba' " w:xpath="/ns0:properties[1]/documentManagement[1]/ns3:Dokumentdatum_x0020_NY[1]" w:storeItemID="{10B29913-9648-4169-B0D4-381F07834F6C}"/>
          <w:date w:fullDate="2025-06-19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BED7E4C" w14:textId="69371E98" w:rsidR="00EC32E5" w:rsidRPr="003910CF" w:rsidRDefault="0026675C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2025-06-19</w:t>
              </w:r>
            </w:p>
          </w:tc>
        </w:sdtContent>
      </w:sdt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411316C8" w14:textId="77777777" w:rsidR="00EC32E5" w:rsidRPr="003910CF" w:rsidRDefault="00EC32E5" w:rsidP="00EC32E5">
          <w:pPr>
            <w:spacing w:line="240" w:lineRule="atLeast"/>
            <w:ind w:right="-222"/>
            <w:rPr>
              <w:rStyle w:val="Dokumentegenskap"/>
            </w:rPr>
          </w:pPr>
        </w:p>
      </w:tc>
    </w:tr>
    <w:tr w:rsidR="00EC32E5" w:rsidRPr="0057087E" w14:paraId="14BDC813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11E0F5" w14:textId="77777777" w:rsidR="00EC32E5" w:rsidRPr="0057087E" w:rsidRDefault="00EC32E5" w:rsidP="00EC32E5">
          <w:pPr>
            <w:rPr>
              <w:rFonts w:ascii="Arial" w:hAnsi="Arial" w:cs="Arial"/>
              <w:b/>
              <w:sz w:val="16"/>
              <w:szCs w:val="16"/>
            </w:rPr>
          </w:pPr>
          <w:r w:rsidRPr="0057087E">
            <w:rPr>
              <w:rFonts w:ascii="Arial" w:hAnsi="Arial" w:cs="Arial"/>
              <w:b/>
              <w:sz w:val="16"/>
              <w:szCs w:val="16"/>
            </w:rPr>
            <w:t>Motpartens ärendenummer</w:t>
          </w: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EFF92A" w14:textId="77777777" w:rsidR="00EC32E5" w:rsidRPr="0057087E" w:rsidRDefault="00EC32E5" w:rsidP="00EC32E5">
          <w:pPr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671F0" w14:textId="77777777" w:rsidR="00EC32E5" w:rsidRPr="0057087E" w:rsidRDefault="00EC32E5" w:rsidP="00EC32E5">
          <w:pPr>
            <w:ind w:right="-222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</w:tr>
    <w:tr w:rsidR="00EC32E5" w:rsidRPr="0057087E" w14:paraId="49F4E44C" w14:textId="77777777" w:rsidTr="0042679A">
      <w:sdt>
        <w:sdtPr>
          <w:rPr>
            <w:rStyle w:val="Dokumentegenskap"/>
          </w:rPr>
          <w:alias w:val="Motpartens ärendenummer"/>
          <w:tag w:val="TrvCounterpartCaseId"/>
          <w:id w:val="-1546367540"/>
          <w:placeholder>
            <w:docPart w:val="C868FB25B10142CEBCD19C1D8B9D363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Motpartens_x0020_ärendeID_x0020_NY[1]" w:storeItemID="{10B29913-9648-4169-B0D4-381F07834F6C}"/>
          <w:text/>
        </w:sdtPr>
        <w:sdtEndPr>
          <w:rPr>
            <w:rStyle w:val="Dokumentegenskap"/>
          </w:rPr>
        </w:sdtEndPr>
        <w:sdtContent>
          <w:tc>
            <w:tcPr>
              <w:tcW w:w="39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FB14A1B" w14:textId="375A51F5" w:rsidR="00EC32E5" w:rsidRPr="00197D44" w:rsidRDefault="007E079F" w:rsidP="00EC32E5">
              <w:pPr>
                <w:spacing w:line="240" w:lineRule="atLeast"/>
                <w:rPr>
                  <w:rStyle w:val="Dokumentegenskap"/>
                </w:rPr>
              </w:pPr>
              <w:r>
                <w:rPr>
                  <w:rStyle w:val="Dokumentegenskap"/>
                </w:rPr>
                <w:t>-</w:t>
              </w:r>
            </w:p>
          </w:tc>
        </w:sdtContent>
      </w:sdt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F74D967" w14:textId="77777777" w:rsidR="00EC32E5" w:rsidRPr="0057087E" w:rsidRDefault="00EC32E5" w:rsidP="00EC32E5">
          <w:pPr>
            <w:spacing w:line="240" w:lineRule="atLeas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20C53E54" w14:textId="77777777" w:rsidR="00EC32E5" w:rsidRPr="0057087E" w:rsidRDefault="00EC32E5" w:rsidP="00EC32E5">
          <w:pPr>
            <w:spacing w:line="240" w:lineRule="atLeast"/>
            <w:ind w:right="-222"/>
            <w:rPr>
              <w:rFonts w:ascii="Arial" w:hAnsi="Arial" w:cs="Arial"/>
              <w:sz w:val="22"/>
              <w:szCs w:val="22"/>
            </w:rPr>
          </w:pPr>
        </w:p>
      </w:tc>
    </w:tr>
    <w:tr w:rsidR="00EC32E5" w:rsidRPr="0057087E" w14:paraId="53E54C10" w14:textId="77777777" w:rsidTr="0042679A"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52E711E6" w14:textId="77777777" w:rsidR="00EC32E5" w:rsidRPr="0057087E" w:rsidRDefault="00EC32E5" w:rsidP="00EC32E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3912" w:type="dxa"/>
          <w:tcBorders>
            <w:top w:val="nil"/>
            <w:left w:val="nil"/>
            <w:bottom w:val="nil"/>
            <w:right w:val="nil"/>
          </w:tcBorders>
        </w:tcPr>
        <w:p w14:paraId="05A679AD" w14:textId="77777777" w:rsidR="00EC32E5" w:rsidRPr="0057087E" w:rsidRDefault="00EC32E5" w:rsidP="00EC32E5">
          <w:pPr>
            <w:spacing w:line="240" w:lineRule="atLeast"/>
            <w:rPr>
              <w:rFonts w:ascii="Georgia" w:hAnsi="Georgia" w:cs="Arial"/>
              <w:sz w:val="22"/>
              <w:szCs w:val="22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</w:tcPr>
        <w:p w14:paraId="5E96A282" w14:textId="77777777" w:rsidR="00EC32E5" w:rsidRPr="0057087E" w:rsidRDefault="00EC32E5" w:rsidP="00EC32E5">
          <w:pPr>
            <w:spacing w:line="240" w:lineRule="atLeast"/>
            <w:ind w:right="-222"/>
            <w:rPr>
              <w:rFonts w:ascii="Georgia" w:hAnsi="Georgia" w:cs="Arial"/>
              <w:sz w:val="22"/>
              <w:szCs w:val="22"/>
            </w:rPr>
          </w:pPr>
        </w:p>
      </w:tc>
    </w:tr>
  </w:tbl>
  <w:p w14:paraId="1EA3DECD" w14:textId="77777777" w:rsidR="00FC7F30" w:rsidRPr="00BF61F8" w:rsidRDefault="00EC32E5" w:rsidP="00BF61F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E9841D" wp14:editId="6F7E3F06">
              <wp:simplePos x="0" y="0"/>
              <wp:positionH relativeFrom="column">
                <wp:posOffset>-593124</wp:posOffset>
              </wp:positionH>
              <wp:positionV relativeFrom="paragraph">
                <wp:posOffset>3137364</wp:posOffset>
              </wp:positionV>
              <wp:extent cx="312420" cy="4476115"/>
              <wp:effectExtent l="0" t="0" r="0" b="635"/>
              <wp:wrapNone/>
              <wp:docPr id="16" name="Textru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4476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368D8" w14:textId="77777777" w:rsidR="00EC32E5" w:rsidRPr="00B17BB6" w:rsidRDefault="00A132C3" w:rsidP="00EC32E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53161566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      <w:text/>
                            </w:sdtPr>
                            <w:sdtEndPr/>
                            <w:sdtContent>
                              <w:r w:rsidR="00EC32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0422</w:t>
                              </w:r>
                            </w:sdtContent>
                          </w:sdt>
                          <w:r w:rsidR="00EC32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186717415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      <w:text/>
                            </w:sdtPr>
                            <w:sdtEndPr/>
                            <w:sdtContent>
                              <w:r w:rsidR="00EC32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Brev</w:t>
                              </w:r>
                            </w:sdtContent>
                          </w:sdt>
                          <w:r w:rsidR="00EC32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-1945678694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      <w:text/>
                            </w:sdtPr>
                            <w:sdtEndPr/>
                            <w:sdtContent>
                              <w:r w:rsidR="00EC32E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9841D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30" type="#_x0000_t202" style="position:absolute;margin-left:-46.7pt;margin-top:247.05pt;width:24.6pt;height:35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" fillcolor="white [3201]" stroked="f" strokeweight=".5pt">
              <v:textbox style="layout-flow:vertical;mso-layout-flow-alt:bottom-to-top">
                <w:txbxContent>
                  <w:p w14:paraId="106368D8" w14:textId="77777777" w:rsidR="00EC32E5" w:rsidRPr="00B17BB6" w:rsidRDefault="00543E9F" w:rsidP="00EC32E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531615667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10B29913-9648-4169-B0D4-381F07834F6C}"/>
                        <w:text/>
                      </w:sdtPr>
                      <w:sdtEndPr/>
                      <w:sdtContent>
                        <w:r w:rsidR="00EC3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0422</w:t>
                        </w:r>
                      </w:sdtContent>
                    </w:sdt>
                    <w:r w:rsidR="00EC32E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1867174152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10B29913-9648-4169-B0D4-381F07834F6C}"/>
                        <w:text/>
                      </w:sdtPr>
                      <w:sdtEndPr/>
                      <w:sdtContent>
                        <w:r w:rsidR="00EC3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Brev</w:t>
                        </w:r>
                      </w:sdtContent>
                    </w:sdt>
                    <w:r w:rsidR="00EC32E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-1945678694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10B29913-9648-4169-B0D4-381F07834F6C}"/>
                        <w:text/>
                      </w:sdtPr>
                      <w:sdtEndPr/>
                      <w:sdtContent>
                        <w:r w:rsidR="00EC3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4.0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4945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8AA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494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24A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A39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ED97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44D6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685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58716E6"/>
    <w:multiLevelType w:val="hybridMultilevel"/>
    <w:tmpl w:val="6BD8A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30E6"/>
    <w:multiLevelType w:val="hybridMultilevel"/>
    <w:tmpl w:val="C700C14C"/>
    <w:lvl w:ilvl="0" w:tplc="1D14F2A4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552"/>
    <w:multiLevelType w:val="hybridMultilevel"/>
    <w:tmpl w:val="80581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2464"/>
    <w:multiLevelType w:val="hybridMultilevel"/>
    <w:tmpl w:val="97E83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2FB"/>
    <w:multiLevelType w:val="hybridMultilevel"/>
    <w:tmpl w:val="1436B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17DD"/>
    <w:multiLevelType w:val="hybridMultilevel"/>
    <w:tmpl w:val="6EAC485A"/>
    <w:lvl w:ilvl="0" w:tplc="F3663CCA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54EE9"/>
    <w:multiLevelType w:val="hybridMultilevel"/>
    <w:tmpl w:val="EA707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91780"/>
    <w:multiLevelType w:val="hybridMultilevel"/>
    <w:tmpl w:val="5A4EC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2910"/>
    <w:multiLevelType w:val="hybridMultilevel"/>
    <w:tmpl w:val="9796C54A"/>
    <w:lvl w:ilvl="0" w:tplc="AC1EAFB8">
      <w:start w:val="2023"/>
      <w:numFmt w:val="bullet"/>
      <w:lvlText w:val="-"/>
      <w:lvlJc w:val="left"/>
      <w:pPr>
        <w:ind w:left="1074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E7D7517"/>
    <w:multiLevelType w:val="multilevel"/>
    <w:tmpl w:val="8B828EFE"/>
    <w:lvl w:ilvl="0">
      <w:start w:val="1"/>
      <w:numFmt w:val="decimal"/>
      <w:pStyle w:val="Numrerad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umrerad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3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0"/>
  </w:num>
  <w:num w:numId="33">
    <w:abstractNumId w:val="14"/>
  </w:num>
  <w:num w:numId="34">
    <w:abstractNumId w:val="16"/>
  </w:num>
  <w:num w:numId="35">
    <w:abstractNumId w:val="11"/>
  </w:num>
  <w:num w:numId="36">
    <w:abstractNumId w:val="15"/>
  </w:num>
  <w:num w:numId="37">
    <w:abstractNumId w:val="8"/>
  </w:num>
  <w:num w:numId="3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80"/>
    <w:rsid w:val="00006634"/>
    <w:rsid w:val="00010864"/>
    <w:rsid w:val="00010C08"/>
    <w:rsid w:val="00015986"/>
    <w:rsid w:val="00017C0C"/>
    <w:rsid w:val="00032B91"/>
    <w:rsid w:val="00065045"/>
    <w:rsid w:val="000671A4"/>
    <w:rsid w:val="0008333B"/>
    <w:rsid w:val="00084193"/>
    <w:rsid w:val="00091A37"/>
    <w:rsid w:val="00097332"/>
    <w:rsid w:val="000A6FDA"/>
    <w:rsid w:val="000C2CD2"/>
    <w:rsid w:val="000C399C"/>
    <w:rsid w:val="000C41FF"/>
    <w:rsid w:val="000D2AD2"/>
    <w:rsid w:val="000D7EFE"/>
    <w:rsid w:val="000E30A1"/>
    <w:rsid w:val="000F2BD6"/>
    <w:rsid w:val="0010259B"/>
    <w:rsid w:val="0010761D"/>
    <w:rsid w:val="001077C6"/>
    <w:rsid w:val="001218B9"/>
    <w:rsid w:val="0015532A"/>
    <w:rsid w:val="00155A7A"/>
    <w:rsid w:val="00165642"/>
    <w:rsid w:val="001708E6"/>
    <w:rsid w:val="00175570"/>
    <w:rsid w:val="00181B3B"/>
    <w:rsid w:val="0018384E"/>
    <w:rsid w:val="001A40BF"/>
    <w:rsid w:val="001B35BD"/>
    <w:rsid w:val="001D206D"/>
    <w:rsid w:val="001D3FBB"/>
    <w:rsid w:val="00210F0E"/>
    <w:rsid w:val="0022684D"/>
    <w:rsid w:val="00235D3A"/>
    <w:rsid w:val="002614B4"/>
    <w:rsid w:val="0026675C"/>
    <w:rsid w:val="002670E8"/>
    <w:rsid w:val="00272515"/>
    <w:rsid w:val="00273476"/>
    <w:rsid w:val="00274CBA"/>
    <w:rsid w:val="00287706"/>
    <w:rsid w:val="00291FCB"/>
    <w:rsid w:val="00292F92"/>
    <w:rsid w:val="00294D6D"/>
    <w:rsid w:val="002A7D75"/>
    <w:rsid w:val="002B56A2"/>
    <w:rsid w:val="002C1969"/>
    <w:rsid w:val="002C4337"/>
    <w:rsid w:val="002F5F58"/>
    <w:rsid w:val="002F6CFE"/>
    <w:rsid w:val="00303111"/>
    <w:rsid w:val="003044BB"/>
    <w:rsid w:val="00312908"/>
    <w:rsid w:val="00317480"/>
    <w:rsid w:val="003404DC"/>
    <w:rsid w:val="003442DE"/>
    <w:rsid w:val="003479AE"/>
    <w:rsid w:val="00353759"/>
    <w:rsid w:val="00363040"/>
    <w:rsid w:val="003765B2"/>
    <w:rsid w:val="003A7328"/>
    <w:rsid w:val="003B19CF"/>
    <w:rsid w:val="003C10D0"/>
    <w:rsid w:val="003C624B"/>
    <w:rsid w:val="003E51C9"/>
    <w:rsid w:val="003F05C7"/>
    <w:rsid w:val="003F1A78"/>
    <w:rsid w:val="00405453"/>
    <w:rsid w:val="0040682C"/>
    <w:rsid w:val="004243C7"/>
    <w:rsid w:val="004352C3"/>
    <w:rsid w:val="00447900"/>
    <w:rsid w:val="00455B57"/>
    <w:rsid w:val="0045731E"/>
    <w:rsid w:val="00467F1B"/>
    <w:rsid w:val="00473FCA"/>
    <w:rsid w:val="004762D1"/>
    <w:rsid w:val="00484422"/>
    <w:rsid w:val="004A024D"/>
    <w:rsid w:val="004A5347"/>
    <w:rsid w:val="004B38FA"/>
    <w:rsid w:val="004C3985"/>
    <w:rsid w:val="004E64DB"/>
    <w:rsid w:val="004F014C"/>
    <w:rsid w:val="00506B9C"/>
    <w:rsid w:val="00514C50"/>
    <w:rsid w:val="005249DD"/>
    <w:rsid w:val="00543E9F"/>
    <w:rsid w:val="005621AB"/>
    <w:rsid w:val="00564419"/>
    <w:rsid w:val="00567B21"/>
    <w:rsid w:val="005752E2"/>
    <w:rsid w:val="00587E07"/>
    <w:rsid w:val="00596BED"/>
    <w:rsid w:val="005A293C"/>
    <w:rsid w:val="005B3E5F"/>
    <w:rsid w:val="005B4029"/>
    <w:rsid w:val="005C1C26"/>
    <w:rsid w:val="005C2434"/>
    <w:rsid w:val="005E4C46"/>
    <w:rsid w:val="005E5570"/>
    <w:rsid w:val="005E6D8E"/>
    <w:rsid w:val="005F0BBE"/>
    <w:rsid w:val="005F20BB"/>
    <w:rsid w:val="00602A49"/>
    <w:rsid w:val="00615736"/>
    <w:rsid w:val="00633D63"/>
    <w:rsid w:val="00636BA0"/>
    <w:rsid w:val="0063798A"/>
    <w:rsid w:val="0064706E"/>
    <w:rsid w:val="00650EE5"/>
    <w:rsid w:val="006607BB"/>
    <w:rsid w:val="00665AE4"/>
    <w:rsid w:val="00672140"/>
    <w:rsid w:val="006841EF"/>
    <w:rsid w:val="00686804"/>
    <w:rsid w:val="006948E9"/>
    <w:rsid w:val="006B6310"/>
    <w:rsid w:val="006D2EE7"/>
    <w:rsid w:val="006D34D5"/>
    <w:rsid w:val="006E62BB"/>
    <w:rsid w:val="006F1213"/>
    <w:rsid w:val="00700AA0"/>
    <w:rsid w:val="00701180"/>
    <w:rsid w:val="00701491"/>
    <w:rsid w:val="007109FA"/>
    <w:rsid w:val="0071596D"/>
    <w:rsid w:val="0073277A"/>
    <w:rsid w:val="00743093"/>
    <w:rsid w:val="007469BE"/>
    <w:rsid w:val="007473E5"/>
    <w:rsid w:val="00756DA5"/>
    <w:rsid w:val="007650CC"/>
    <w:rsid w:val="00766F9C"/>
    <w:rsid w:val="00772514"/>
    <w:rsid w:val="0078759C"/>
    <w:rsid w:val="00791285"/>
    <w:rsid w:val="007937E8"/>
    <w:rsid w:val="007A2DFB"/>
    <w:rsid w:val="007A3599"/>
    <w:rsid w:val="007B147D"/>
    <w:rsid w:val="007B66BA"/>
    <w:rsid w:val="007C0C9F"/>
    <w:rsid w:val="007C1195"/>
    <w:rsid w:val="007C203B"/>
    <w:rsid w:val="007C5B63"/>
    <w:rsid w:val="007D3BDA"/>
    <w:rsid w:val="007E079F"/>
    <w:rsid w:val="007F586E"/>
    <w:rsid w:val="007F7211"/>
    <w:rsid w:val="00811230"/>
    <w:rsid w:val="008250A8"/>
    <w:rsid w:val="00825CA8"/>
    <w:rsid w:val="00840A68"/>
    <w:rsid w:val="00842311"/>
    <w:rsid w:val="00842655"/>
    <w:rsid w:val="00852236"/>
    <w:rsid w:val="00860344"/>
    <w:rsid w:val="00863EBB"/>
    <w:rsid w:val="00865926"/>
    <w:rsid w:val="00871A1A"/>
    <w:rsid w:val="008828E4"/>
    <w:rsid w:val="00885121"/>
    <w:rsid w:val="00887892"/>
    <w:rsid w:val="00887F81"/>
    <w:rsid w:val="008948C1"/>
    <w:rsid w:val="008A3C66"/>
    <w:rsid w:val="008B0367"/>
    <w:rsid w:val="008E14A7"/>
    <w:rsid w:val="008E2D9D"/>
    <w:rsid w:val="008E355E"/>
    <w:rsid w:val="008F48C3"/>
    <w:rsid w:val="00900CE8"/>
    <w:rsid w:val="00901FDD"/>
    <w:rsid w:val="00915F57"/>
    <w:rsid w:val="009320D1"/>
    <w:rsid w:val="009331EA"/>
    <w:rsid w:val="00942E62"/>
    <w:rsid w:val="00961FD4"/>
    <w:rsid w:val="009634B9"/>
    <w:rsid w:val="00985759"/>
    <w:rsid w:val="009959C5"/>
    <w:rsid w:val="00995B3C"/>
    <w:rsid w:val="009A1DE8"/>
    <w:rsid w:val="009B25F8"/>
    <w:rsid w:val="009C1879"/>
    <w:rsid w:val="009D08A7"/>
    <w:rsid w:val="009D6D34"/>
    <w:rsid w:val="009E7B34"/>
    <w:rsid w:val="009F5F31"/>
    <w:rsid w:val="00A058A2"/>
    <w:rsid w:val="00A06DDD"/>
    <w:rsid w:val="00A132C3"/>
    <w:rsid w:val="00A15E26"/>
    <w:rsid w:val="00A32954"/>
    <w:rsid w:val="00A47C29"/>
    <w:rsid w:val="00A50B2F"/>
    <w:rsid w:val="00A57875"/>
    <w:rsid w:val="00A6158F"/>
    <w:rsid w:val="00A651AA"/>
    <w:rsid w:val="00A67286"/>
    <w:rsid w:val="00A72C16"/>
    <w:rsid w:val="00A74A1D"/>
    <w:rsid w:val="00A77572"/>
    <w:rsid w:val="00A8790E"/>
    <w:rsid w:val="00A9077E"/>
    <w:rsid w:val="00A97CD6"/>
    <w:rsid w:val="00AA12F1"/>
    <w:rsid w:val="00AA75F4"/>
    <w:rsid w:val="00AB37BE"/>
    <w:rsid w:val="00AD248E"/>
    <w:rsid w:val="00AD44BE"/>
    <w:rsid w:val="00AE1D6A"/>
    <w:rsid w:val="00AE6E44"/>
    <w:rsid w:val="00AF635C"/>
    <w:rsid w:val="00B00DDA"/>
    <w:rsid w:val="00B17BB6"/>
    <w:rsid w:val="00B17EEC"/>
    <w:rsid w:val="00B25590"/>
    <w:rsid w:val="00B26B1C"/>
    <w:rsid w:val="00B3294B"/>
    <w:rsid w:val="00B36B47"/>
    <w:rsid w:val="00B57893"/>
    <w:rsid w:val="00B600FE"/>
    <w:rsid w:val="00B62E74"/>
    <w:rsid w:val="00B744FB"/>
    <w:rsid w:val="00B8386A"/>
    <w:rsid w:val="00B83C4A"/>
    <w:rsid w:val="00B95EDE"/>
    <w:rsid w:val="00B962AC"/>
    <w:rsid w:val="00BA0CA8"/>
    <w:rsid w:val="00BC10EB"/>
    <w:rsid w:val="00BD1EC4"/>
    <w:rsid w:val="00BD4040"/>
    <w:rsid w:val="00BD5638"/>
    <w:rsid w:val="00BD5969"/>
    <w:rsid w:val="00BE7045"/>
    <w:rsid w:val="00BF11EB"/>
    <w:rsid w:val="00BF61F8"/>
    <w:rsid w:val="00C16E5A"/>
    <w:rsid w:val="00C17E49"/>
    <w:rsid w:val="00C21593"/>
    <w:rsid w:val="00C223F0"/>
    <w:rsid w:val="00C4719A"/>
    <w:rsid w:val="00C55EA3"/>
    <w:rsid w:val="00C745F4"/>
    <w:rsid w:val="00C74C81"/>
    <w:rsid w:val="00C80196"/>
    <w:rsid w:val="00C803AA"/>
    <w:rsid w:val="00C81330"/>
    <w:rsid w:val="00C85CAE"/>
    <w:rsid w:val="00CB2CAE"/>
    <w:rsid w:val="00CB44D6"/>
    <w:rsid w:val="00CE78BF"/>
    <w:rsid w:val="00CE7ABE"/>
    <w:rsid w:val="00CE7BE7"/>
    <w:rsid w:val="00CF25B9"/>
    <w:rsid w:val="00CF7614"/>
    <w:rsid w:val="00D0300A"/>
    <w:rsid w:val="00D141F3"/>
    <w:rsid w:val="00D218BF"/>
    <w:rsid w:val="00D2526C"/>
    <w:rsid w:val="00D25466"/>
    <w:rsid w:val="00D43171"/>
    <w:rsid w:val="00D779D7"/>
    <w:rsid w:val="00D83236"/>
    <w:rsid w:val="00D8368B"/>
    <w:rsid w:val="00DA4D57"/>
    <w:rsid w:val="00DB6EB0"/>
    <w:rsid w:val="00DC5174"/>
    <w:rsid w:val="00DD75A9"/>
    <w:rsid w:val="00DD7C70"/>
    <w:rsid w:val="00DE396D"/>
    <w:rsid w:val="00DE51B6"/>
    <w:rsid w:val="00DF3E3C"/>
    <w:rsid w:val="00E1190E"/>
    <w:rsid w:val="00E12D53"/>
    <w:rsid w:val="00E13001"/>
    <w:rsid w:val="00E20D39"/>
    <w:rsid w:val="00E64D7D"/>
    <w:rsid w:val="00E70F2A"/>
    <w:rsid w:val="00E85251"/>
    <w:rsid w:val="00E94E3D"/>
    <w:rsid w:val="00EA256F"/>
    <w:rsid w:val="00EA4467"/>
    <w:rsid w:val="00EB0937"/>
    <w:rsid w:val="00EB23A2"/>
    <w:rsid w:val="00EC32E5"/>
    <w:rsid w:val="00EF30C6"/>
    <w:rsid w:val="00F00D96"/>
    <w:rsid w:val="00F07928"/>
    <w:rsid w:val="00F14A4D"/>
    <w:rsid w:val="00F15675"/>
    <w:rsid w:val="00F2783A"/>
    <w:rsid w:val="00F34A6D"/>
    <w:rsid w:val="00F47A43"/>
    <w:rsid w:val="00F535DF"/>
    <w:rsid w:val="00F61033"/>
    <w:rsid w:val="00F6788E"/>
    <w:rsid w:val="00F7486C"/>
    <w:rsid w:val="00F83B65"/>
    <w:rsid w:val="00F85EF0"/>
    <w:rsid w:val="00F90105"/>
    <w:rsid w:val="00F91F24"/>
    <w:rsid w:val="00F95FE5"/>
    <w:rsid w:val="00FB45D9"/>
    <w:rsid w:val="00FC2982"/>
    <w:rsid w:val="00FC46E8"/>
    <w:rsid w:val="00FC7F30"/>
    <w:rsid w:val="00FD686B"/>
    <w:rsid w:val="00FD7EBB"/>
    <w:rsid w:val="00FE3CC7"/>
    <w:rsid w:val="00FF1E03"/>
    <w:rsid w:val="00FF64D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BE752"/>
  <w15:chartTrackingRefBased/>
  <w15:docId w15:val="{EEDD036F-CA9C-472B-BA37-341DC5B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682C"/>
  </w:style>
  <w:style w:type="paragraph" w:styleId="Rubrik1">
    <w:name w:val="heading 1"/>
    <w:basedOn w:val="Normal"/>
    <w:next w:val="Brdtext"/>
    <w:link w:val="Rubrik1Char"/>
    <w:uiPriority w:val="2"/>
    <w:qFormat/>
    <w:rsid w:val="00F00D96"/>
    <w:pPr>
      <w:keepNext/>
      <w:spacing w:before="360" w:after="120" w:line="270" w:lineRule="atLeast"/>
      <w:outlineLvl w:val="0"/>
    </w:pPr>
    <w:rPr>
      <w:rFonts w:ascii="Arial" w:hAnsi="Arial"/>
      <w:color w:val="000000" w:themeColor="text1"/>
      <w:sz w:val="36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F00D96"/>
    <w:pPr>
      <w:keepNext/>
      <w:spacing w:before="160" w:after="80" w:line="270" w:lineRule="atLeast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Brdtext"/>
    <w:link w:val="Rubrik3Char"/>
    <w:uiPriority w:val="4"/>
    <w:unhideWhenUsed/>
    <w:qFormat/>
    <w:rsid w:val="00F00D96"/>
    <w:pPr>
      <w:spacing w:before="120" w:after="60" w:line="270" w:lineRule="atLeast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5"/>
    <w:unhideWhenUsed/>
    <w:qFormat/>
    <w:rsid w:val="00F00D96"/>
    <w:pPr>
      <w:keepNext/>
      <w:spacing w:before="40" w:after="60" w:line="270" w:lineRule="atLeast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rsid w:val="00F00D96"/>
    <w:pPr>
      <w:keepNext/>
      <w:keepLines/>
      <w:numPr>
        <w:ilvl w:val="4"/>
        <w:numId w:val="31"/>
      </w:numPr>
      <w:spacing w:before="40" w:after="0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rsid w:val="00F00D96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rsid w:val="00F00D96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rsid w:val="00F00D96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rsid w:val="00F00D96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0D96"/>
  </w:style>
  <w:style w:type="paragraph" w:styleId="Sidfot">
    <w:name w:val="footer"/>
    <w:basedOn w:val="Normal"/>
    <w:link w:val="SidfotChar"/>
    <w:uiPriority w:val="99"/>
    <w:unhideWhenUsed/>
    <w:rsid w:val="00F0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0D96"/>
  </w:style>
  <w:style w:type="table" w:styleId="Tabellrutnt">
    <w:name w:val="Table Grid"/>
    <w:basedOn w:val="Normaltabell"/>
    <w:rsid w:val="00F0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00D96"/>
    <w:rPr>
      <w:color w:val="808080"/>
    </w:rPr>
  </w:style>
  <w:style w:type="table" w:customStyle="1" w:styleId="Tabellrutnt1">
    <w:name w:val="Tabellrutnät1"/>
    <w:basedOn w:val="Normaltabell"/>
    <w:next w:val="Tabellrutnt"/>
    <w:rsid w:val="00F0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F0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0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0D96"/>
    <w:rPr>
      <w:rFonts w:ascii="Segoe UI" w:hAnsi="Segoe UI" w:cs="Segoe UI"/>
      <w:sz w:val="18"/>
      <w:szCs w:val="18"/>
    </w:rPr>
  </w:style>
  <w:style w:type="paragraph" w:styleId="Punktlista">
    <w:name w:val="List Bullet"/>
    <w:basedOn w:val="Lista"/>
    <w:autoRedefine/>
    <w:uiPriority w:val="18"/>
    <w:unhideWhenUsed/>
    <w:qFormat/>
    <w:rsid w:val="00F00D96"/>
    <w:pPr>
      <w:numPr>
        <w:numId w:val="22"/>
      </w:numPr>
      <w:spacing w:line="280" w:lineRule="atLeast"/>
      <w:contextualSpacing w:val="0"/>
    </w:pPr>
  </w:style>
  <w:style w:type="paragraph" w:styleId="Ingetavstnd">
    <w:name w:val="No Spacing"/>
    <w:uiPriority w:val="1"/>
    <w:unhideWhenUsed/>
    <w:rsid w:val="00F00D96"/>
    <w:pPr>
      <w:spacing w:after="0" w:line="240" w:lineRule="auto"/>
    </w:pPr>
  </w:style>
  <w:style w:type="table" w:customStyle="1" w:styleId="Tabellrutnt3">
    <w:name w:val="Tabellrutnät3"/>
    <w:basedOn w:val="Normaltabell"/>
    <w:next w:val="Tabellrutnt"/>
    <w:rsid w:val="00F0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rsid w:val="00F0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F00D96"/>
    <w:pPr>
      <w:ind w:left="720"/>
      <w:contextualSpacing/>
    </w:pPr>
  </w:style>
  <w:style w:type="paragraph" w:styleId="Brdtext">
    <w:name w:val="Body Text"/>
    <w:basedOn w:val="Normal"/>
    <w:link w:val="BrdtextChar"/>
    <w:qFormat/>
    <w:rsid w:val="00F00D96"/>
    <w:pPr>
      <w:spacing w:after="120" w:line="288" w:lineRule="auto"/>
    </w:pPr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00D96"/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Dokumentegenskap">
    <w:name w:val="Dokumentegenskap"/>
    <w:basedOn w:val="Standardstycketeckensnitt"/>
    <w:uiPriority w:val="1"/>
    <w:rsid w:val="00F00D96"/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00D96"/>
    <w:pPr>
      <w:spacing w:after="0" w:line="240" w:lineRule="auto"/>
    </w:pPr>
    <w:rPr>
      <w:i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00D96"/>
    <w:rPr>
      <w:i/>
      <w:sz w:val="14"/>
      <w:szCs w:val="20"/>
    </w:rPr>
  </w:style>
  <w:style w:type="character" w:styleId="Hyperlnk">
    <w:name w:val="Hyperlink"/>
    <w:basedOn w:val="Standardstycketeckensnitt"/>
    <w:uiPriority w:val="99"/>
    <w:unhideWhenUsed/>
    <w:rsid w:val="00F00D96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F00D96"/>
    <w:pPr>
      <w:tabs>
        <w:tab w:val="right" w:leader="dot" w:pos="9713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00D9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00D96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2"/>
    <w:rsid w:val="00F00D96"/>
    <w:rPr>
      <w:rFonts w:ascii="Arial" w:hAnsi="Arial"/>
      <w:color w:val="000000" w:themeColor="text1"/>
      <w:sz w:val="36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rsid w:val="00F00D96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Lista">
    <w:name w:val="List"/>
    <w:basedOn w:val="Brdtext"/>
    <w:autoRedefine/>
    <w:uiPriority w:val="99"/>
    <w:unhideWhenUsed/>
    <w:rsid w:val="00F00D96"/>
    <w:pPr>
      <w:ind w:left="284" w:hanging="284"/>
      <w:contextualSpacing/>
    </w:pPr>
  </w:style>
  <w:style w:type="paragraph" w:styleId="Lista2">
    <w:name w:val="List 2"/>
    <w:basedOn w:val="Lista"/>
    <w:autoRedefine/>
    <w:uiPriority w:val="99"/>
    <w:semiHidden/>
    <w:unhideWhenUsed/>
    <w:rsid w:val="00F00D96"/>
    <w:pPr>
      <w:ind w:left="566"/>
    </w:pPr>
  </w:style>
  <w:style w:type="paragraph" w:styleId="Lista3">
    <w:name w:val="List 3"/>
    <w:basedOn w:val="Brdtext"/>
    <w:autoRedefine/>
    <w:uiPriority w:val="99"/>
    <w:semiHidden/>
    <w:unhideWhenUsed/>
    <w:rsid w:val="00F00D96"/>
    <w:pPr>
      <w:ind w:left="849" w:hanging="283"/>
      <w:contextualSpacing/>
    </w:pPr>
    <w:rPr>
      <w:sz w:val="20"/>
    </w:rPr>
  </w:style>
  <w:style w:type="paragraph" w:styleId="Lista4">
    <w:name w:val="List 4"/>
    <w:basedOn w:val="Lista"/>
    <w:autoRedefine/>
    <w:uiPriority w:val="99"/>
    <w:semiHidden/>
    <w:unhideWhenUsed/>
    <w:rsid w:val="00F00D96"/>
    <w:pPr>
      <w:ind w:left="1132"/>
    </w:pPr>
  </w:style>
  <w:style w:type="paragraph" w:styleId="Lista5">
    <w:name w:val="List 5"/>
    <w:basedOn w:val="Lista"/>
    <w:autoRedefine/>
    <w:uiPriority w:val="99"/>
    <w:semiHidden/>
    <w:unhideWhenUsed/>
    <w:rsid w:val="00F00D96"/>
    <w:pPr>
      <w:ind w:left="1415"/>
    </w:pPr>
  </w:style>
  <w:style w:type="paragraph" w:styleId="Listafortstt">
    <w:name w:val="List Continue"/>
    <w:basedOn w:val="Lista"/>
    <w:autoRedefine/>
    <w:uiPriority w:val="99"/>
    <w:semiHidden/>
    <w:unhideWhenUsed/>
    <w:rsid w:val="00F00D96"/>
  </w:style>
  <w:style w:type="paragraph" w:styleId="Listafortstt2">
    <w:name w:val="List Continue 2"/>
    <w:basedOn w:val="Lista"/>
    <w:autoRedefine/>
    <w:uiPriority w:val="99"/>
    <w:semiHidden/>
    <w:unhideWhenUsed/>
    <w:rsid w:val="00F00D96"/>
    <w:pPr>
      <w:ind w:left="566"/>
    </w:pPr>
  </w:style>
  <w:style w:type="paragraph" w:styleId="Listafortstt3">
    <w:name w:val="List Continue 3"/>
    <w:basedOn w:val="Lista"/>
    <w:autoRedefine/>
    <w:uiPriority w:val="99"/>
    <w:semiHidden/>
    <w:unhideWhenUsed/>
    <w:rsid w:val="00F00D96"/>
    <w:pPr>
      <w:ind w:left="849"/>
    </w:pPr>
  </w:style>
  <w:style w:type="paragraph" w:styleId="Listafortstt4">
    <w:name w:val="List Continue 4"/>
    <w:basedOn w:val="Lista"/>
    <w:autoRedefine/>
    <w:uiPriority w:val="99"/>
    <w:semiHidden/>
    <w:unhideWhenUsed/>
    <w:rsid w:val="00F00D96"/>
    <w:pPr>
      <w:ind w:left="1132"/>
    </w:pPr>
  </w:style>
  <w:style w:type="paragraph" w:styleId="Listafortstt5">
    <w:name w:val="List Continue 5"/>
    <w:basedOn w:val="Lista"/>
    <w:autoRedefine/>
    <w:uiPriority w:val="99"/>
    <w:semiHidden/>
    <w:unhideWhenUsed/>
    <w:rsid w:val="00F00D96"/>
    <w:pPr>
      <w:ind w:left="1415"/>
    </w:pPr>
  </w:style>
  <w:style w:type="paragraph" w:styleId="Numreradlista">
    <w:name w:val="List Number"/>
    <w:basedOn w:val="Lista"/>
    <w:autoRedefine/>
    <w:uiPriority w:val="19"/>
    <w:unhideWhenUsed/>
    <w:qFormat/>
    <w:rsid w:val="00F00D96"/>
    <w:pPr>
      <w:numPr>
        <w:numId w:val="13"/>
      </w:numPr>
      <w:spacing w:line="280" w:lineRule="atLeast"/>
      <w:contextualSpacing w:val="0"/>
    </w:pPr>
  </w:style>
  <w:style w:type="paragraph" w:styleId="Numreradlista2">
    <w:name w:val="List Number 2"/>
    <w:basedOn w:val="Lista"/>
    <w:autoRedefine/>
    <w:uiPriority w:val="99"/>
    <w:semiHidden/>
    <w:unhideWhenUsed/>
    <w:rsid w:val="00F00D96"/>
    <w:pPr>
      <w:numPr>
        <w:numId w:val="14"/>
      </w:numPr>
    </w:pPr>
  </w:style>
  <w:style w:type="paragraph" w:styleId="Numreradlista3">
    <w:name w:val="List Number 3"/>
    <w:basedOn w:val="Lista"/>
    <w:autoRedefine/>
    <w:uiPriority w:val="99"/>
    <w:semiHidden/>
    <w:unhideWhenUsed/>
    <w:rsid w:val="00F00D96"/>
    <w:pPr>
      <w:numPr>
        <w:numId w:val="15"/>
      </w:numPr>
    </w:pPr>
  </w:style>
  <w:style w:type="paragraph" w:styleId="Numreradlista4">
    <w:name w:val="List Number 4"/>
    <w:basedOn w:val="Lista"/>
    <w:autoRedefine/>
    <w:uiPriority w:val="99"/>
    <w:semiHidden/>
    <w:unhideWhenUsed/>
    <w:rsid w:val="00F00D96"/>
    <w:pPr>
      <w:numPr>
        <w:numId w:val="16"/>
      </w:numPr>
    </w:pPr>
  </w:style>
  <w:style w:type="paragraph" w:styleId="Numreradlista5">
    <w:name w:val="List Number 5"/>
    <w:basedOn w:val="Lista"/>
    <w:autoRedefine/>
    <w:uiPriority w:val="99"/>
    <w:semiHidden/>
    <w:unhideWhenUsed/>
    <w:rsid w:val="00F00D96"/>
    <w:pPr>
      <w:numPr>
        <w:numId w:val="17"/>
      </w:numPr>
    </w:pPr>
  </w:style>
  <w:style w:type="paragraph" w:customStyle="1" w:styleId="Numreradrubrik1">
    <w:name w:val="Numrerad rubrik 1"/>
    <w:basedOn w:val="Rubrik1"/>
    <w:next w:val="Brdtext"/>
    <w:link w:val="Numreradrubrik1Char"/>
    <w:uiPriority w:val="14"/>
    <w:qFormat/>
    <w:rsid w:val="00F00D96"/>
    <w:pPr>
      <w:numPr>
        <w:numId w:val="31"/>
      </w:numPr>
    </w:pPr>
  </w:style>
  <w:style w:type="character" w:customStyle="1" w:styleId="Numreradrubrik1Char">
    <w:name w:val="Numrerad rubrik 1 Char"/>
    <w:basedOn w:val="Standardstycketeckensnitt"/>
    <w:link w:val="Numreradrubrik1"/>
    <w:uiPriority w:val="14"/>
    <w:rsid w:val="00F00D96"/>
    <w:rPr>
      <w:rFonts w:ascii="Arial" w:hAnsi="Arial"/>
      <w:color w:val="000000" w:themeColor="text1"/>
      <w:sz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F00D96"/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customStyle="1" w:styleId="Numreradrubrik2">
    <w:name w:val="Numrerad rubrik 2"/>
    <w:basedOn w:val="Rubrik2"/>
    <w:next w:val="Brdtext"/>
    <w:link w:val="Numreradrubrik2Char"/>
    <w:uiPriority w:val="15"/>
    <w:qFormat/>
    <w:rsid w:val="00F00D96"/>
    <w:pPr>
      <w:numPr>
        <w:ilvl w:val="1"/>
        <w:numId w:val="31"/>
      </w:numPr>
    </w:pPr>
  </w:style>
  <w:style w:type="character" w:customStyle="1" w:styleId="Numreradrubrik2Char">
    <w:name w:val="Numrerad rubrik 2 Char"/>
    <w:basedOn w:val="Standardstycketeckensnitt"/>
    <w:link w:val="Numreradrubrik2"/>
    <w:uiPriority w:val="15"/>
    <w:rsid w:val="00F00D96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F00D96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Numreradrubrik3">
    <w:name w:val="Numrerad rubrik 3"/>
    <w:basedOn w:val="Rubrik3"/>
    <w:next w:val="Brdtext"/>
    <w:link w:val="Numreradrubrik3Char"/>
    <w:uiPriority w:val="16"/>
    <w:qFormat/>
    <w:rsid w:val="00F00D96"/>
    <w:pPr>
      <w:numPr>
        <w:ilvl w:val="2"/>
        <w:numId w:val="31"/>
      </w:numPr>
    </w:pPr>
  </w:style>
  <w:style w:type="character" w:customStyle="1" w:styleId="Numreradrubrik3Char">
    <w:name w:val="Numrerad rubrik 3 Char"/>
    <w:basedOn w:val="Standardstycketeckensnitt"/>
    <w:link w:val="Numreradrubrik3"/>
    <w:uiPriority w:val="16"/>
    <w:rsid w:val="00F00D96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5"/>
    <w:rsid w:val="00F00D96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Numreradrubrik4">
    <w:name w:val="Numrerad rubrik 4"/>
    <w:basedOn w:val="Rubrik4"/>
    <w:next w:val="Brdtext"/>
    <w:link w:val="Numreradrubrik4Char"/>
    <w:uiPriority w:val="17"/>
    <w:qFormat/>
    <w:rsid w:val="00F00D96"/>
    <w:pPr>
      <w:numPr>
        <w:ilvl w:val="3"/>
        <w:numId w:val="31"/>
      </w:numPr>
    </w:pPr>
    <w:rPr>
      <w:szCs w:val="24"/>
    </w:rPr>
  </w:style>
  <w:style w:type="character" w:customStyle="1" w:styleId="Numreradrubrik4Char">
    <w:name w:val="Numrerad rubrik 4 Char"/>
    <w:basedOn w:val="Numreradrubrik3Char"/>
    <w:link w:val="Numreradrubrik4"/>
    <w:uiPriority w:val="17"/>
    <w:rsid w:val="00F00D96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paragraph" w:styleId="Punktlista2">
    <w:name w:val="List Bullet 2"/>
    <w:basedOn w:val="Lista"/>
    <w:autoRedefine/>
    <w:uiPriority w:val="99"/>
    <w:semiHidden/>
    <w:unhideWhenUsed/>
    <w:rsid w:val="00F00D96"/>
    <w:pPr>
      <w:numPr>
        <w:numId w:val="23"/>
      </w:numPr>
    </w:pPr>
  </w:style>
  <w:style w:type="paragraph" w:styleId="Punktlista3">
    <w:name w:val="List Bullet 3"/>
    <w:basedOn w:val="Lista"/>
    <w:autoRedefine/>
    <w:uiPriority w:val="99"/>
    <w:semiHidden/>
    <w:unhideWhenUsed/>
    <w:rsid w:val="00F00D96"/>
    <w:pPr>
      <w:numPr>
        <w:numId w:val="24"/>
      </w:numPr>
    </w:pPr>
  </w:style>
  <w:style w:type="paragraph" w:styleId="Punktlista4">
    <w:name w:val="List Bullet 4"/>
    <w:basedOn w:val="Lista"/>
    <w:autoRedefine/>
    <w:uiPriority w:val="99"/>
    <w:semiHidden/>
    <w:unhideWhenUsed/>
    <w:rsid w:val="00F00D96"/>
    <w:pPr>
      <w:numPr>
        <w:numId w:val="25"/>
      </w:numPr>
    </w:pPr>
  </w:style>
  <w:style w:type="paragraph" w:styleId="Punktlista5">
    <w:name w:val="List Bullet 5"/>
    <w:basedOn w:val="Lista"/>
    <w:autoRedefine/>
    <w:uiPriority w:val="99"/>
    <w:semiHidden/>
    <w:unhideWhenUsed/>
    <w:rsid w:val="00F00D96"/>
    <w:pPr>
      <w:numPr>
        <w:numId w:val="26"/>
      </w:numPr>
    </w:pPr>
  </w:style>
  <w:style w:type="character" w:customStyle="1" w:styleId="Rubrik5Char">
    <w:name w:val="Rubrik 5 Char"/>
    <w:basedOn w:val="Standardstycketeckensnitt"/>
    <w:link w:val="Rubrik5"/>
    <w:uiPriority w:val="9"/>
    <w:rsid w:val="00F00D96"/>
    <w:rPr>
      <w:rFonts w:ascii="Arial" w:eastAsiaTheme="majorEastAsia" w:hAnsi="Arial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F00D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F00D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F00D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F00D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el">
    <w:name w:val="Titel"/>
    <w:basedOn w:val="Standardstycketeckensnitt"/>
    <w:rsid w:val="00F00D96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victor.palm@trafikverket.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eter.hansson@trafikverket.s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rbetsrum.sp.trafikverket.se/dokumentmallsnav/approvedfordocuments/TMALL%200422/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80833F4544A22B2539DD34A81C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B5543-1490-416C-9A90-D09E959A947C}"/>
      </w:docPartPr>
      <w:docPartBody>
        <w:p w:rsidR="00E0418E" w:rsidRDefault="00E0418E">
          <w:pPr>
            <w:pStyle w:val="11580833F4544A22B2539DD34A81C87C"/>
          </w:pPr>
          <w:r w:rsidRPr="00E6169D">
            <w:rPr>
              <w:rStyle w:val="Dokumentegenskap"/>
              <w:color w:val="808080"/>
            </w:rPr>
            <w:t>[Mottagare]</w:t>
          </w:r>
        </w:p>
      </w:docPartBody>
    </w:docPart>
    <w:docPart>
      <w:docPartPr>
        <w:name w:val="3F4CC835806645AC9277B94C770D1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A8CE0-E108-4E18-B1E8-BD247ED9621F}"/>
      </w:docPartPr>
      <w:docPartBody>
        <w:p w:rsidR="00E0418E" w:rsidRDefault="00E0418E">
          <w:pPr>
            <w:pStyle w:val="3F4CC835806645AC9277B94C770D1B54"/>
          </w:pPr>
          <w:r w:rsidRPr="00E6169D">
            <w:rPr>
              <w:rStyle w:val="Dokumentegenskap"/>
              <w:color w:val="808080"/>
            </w:rPr>
            <w:t>[Kopia till]</w:t>
          </w:r>
        </w:p>
      </w:docPartBody>
    </w:docPart>
    <w:docPart>
      <w:docPartPr>
        <w:name w:val="DB1F0AB2914840F6B056D19310D2D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375AA-8E89-4200-8EE8-99BA49DACF5E}"/>
      </w:docPartPr>
      <w:docPartBody>
        <w:p w:rsidR="00E0418E" w:rsidRDefault="00E0418E">
          <w:pPr>
            <w:pStyle w:val="DB1F0AB2914840F6B056D19310D2D8D2"/>
          </w:pPr>
          <w:r w:rsidRPr="0063798A">
            <w:rPr>
              <w:rStyle w:val="Platshllartext"/>
              <w:b/>
              <w:sz w:val="36"/>
              <w:szCs w:val="36"/>
            </w:rPr>
            <w:t>[Titel]</w:t>
          </w:r>
        </w:p>
      </w:docPartBody>
    </w:docPart>
    <w:docPart>
      <w:docPartPr>
        <w:name w:val="08B38443843846F4ABE5700014B47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C8038-2464-43BC-8580-2713C3ECE2A6}"/>
      </w:docPartPr>
      <w:docPartBody>
        <w:p w:rsidR="00E0418E" w:rsidRDefault="00E0418E">
          <w:pPr>
            <w:pStyle w:val="08B38443843846F4ABE5700014B47E3A"/>
          </w:pPr>
          <w:r w:rsidRPr="00197D44">
            <w:rPr>
              <w:rStyle w:val="Dokumentegenskap"/>
            </w:rPr>
            <w:t>[Ärendenummer]</w:t>
          </w:r>
        </w:p>
      </w:docPartBody>
    </w:docPart>
    <w:docPart>
      <w:docPartPr>
        <w:name w:val="67EE8773782E4FBA889BD6B5D6989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FB6B8-DEC9-4E1D-A3F7-885A4F2B19B1}"/>
      </w:docPartPr>
      <w:docPartBody>
        <w:p w:rsidR="00E0418E" w:rsidRDefault="00E0418E">
          <w:pPr>
            <w:pStyle w:val="67EE8773782E4FBA889BD6B5D698978A"/>
          </w:pPr>
          <w:r w:rsidRPr="003910CF">
            <w:rPr>
              <w:rStyle w:val="Dokumentegenskap"/>
            </w:rPr>
            <w:t>[Dokumentdatum]</w:t>
          </w:r>
        </w:p>
      </w:docPartBody>
    </w:docPart>
    <w:docPart>
      <w:docPartPr>
        <w:name w:val="3F0B363D5A864C139F697E1BFA591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72B3A-52FC-4C36-BCA8-CF67E7E626AB}"/>
      </w:docPartPr>
      <w:docPartBody>
        <w:p w:rsidR="00E0418E" w:rsidRDefault="00E0418E">
          <w:pPr>
            <w:pStyle w:val="3F0B363D5A864C139F697E1BFA5916DD"/>
          </w:pPr>
          <w:r w:rsidRPr="00197D44">
            <w:rPr>
              <w:rStyle w:val="Dokumentegenskap"/>
            </w:rPr>
            <w:t>[Motpartens ärendenummer]</w:t>
          </w:r>
        </w:p>
      </w:docPartBody>
    </w:docPart>
    <w:docPart>
      <w:docPartPr>
        <w:name w:val="C9AA4A4081E541C6A404702BF8DC7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DE91E-AF3B-4527-8CC9-96387196DA33}"/>
      </w:docPartPr>
      <w:docPartBody>
        <w:p w:rsidR="00E0418E" w:rsidRDefault="00E0418E">
          <w:pPr>
            <w:pStyle w:val="C9AA4A4081E541C6A404702BF8DC7650"/>
          </w:pPr>
          <w:r w:rsidRPr="00197D44">
            <w:rPr>
              <w:rStyle w:val="Dokumentegenskap"/>
            </w:rPr>
            <w:t>[Ärendenummer]</w:t>
          </w:r>
        </w:p>
      </w:docPartBody>
    </w:docPart>
    <w:docPart>
      <w:docPartPr>
        <w:name w:val="BE683EF3A9E84E2D88BED2A08FC7B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560C3-B7BD-4CE9-B1D8-868A8D44D1BE}"/>
      </w:docPartPr>
      <w:docPartBody>
        <w:p w:rsidR="00E0418E" w:rsidRDefault="00E0418E">
          <w:pPr>
            <w:pStyle w:val="BE683EF3A9E84E2D88BED2A08FC7BFA4"/>
          </w:pPr>
          <w:r w:rsidRPr="003910CF">
            <w:rPr>
              <w:rStyle w:val="Dokumentegenskap"/>
            </w:rPr>
            <w:t>[Dokumentdatum]</w:t>
          </w:r>
        </w:p>
      </w:docPartBody>
    </w:docPart>
    <w:docPart>
      <w:docPartPr>
        <w:name w:val="1F304CD787344F5D9A9F8E72C3965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A9D7E-9F28-43D9-9628-5D2DA71D20AF}"/>
      </w:docPartPr>
      <w:docPartBody>
        <w:p w:rsidR="00E0418E" w:rsidRDefault="00E0418E">
          <w:pPr>
            <w:pStyle w:val="1F304CD787344F5D9A9F8E72C3965EB0"/>
          </w:pPr>
          <w:r w:rsidRPr="00197D44">
            <w:rPr>
              <w:rStyle w:val="Dokumentegenskap"/>
            </w:rPr>
            <w:t>[Motpartens ärendenummer]</w:t>
          </w:r>
        </w:p>
      </w:docPartBody>
    </w:docPart>
    <w:docPart>
      <w:docPartPr>
        <w:name w:val="AA30B0B1E3ED4196BDA9247B1AF64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20807-703E-43B4-BD56-EA36973177EA}"/>
      </w:docPartPr>
      <w:docPartBody>
        <w:p w:rsidR="00E0418E" w:rsidRDefault="00E0418E">
          <w:pPr>
            <w:pStyle w:val="AA30B0B1E3ED4196BDA9247B1AF648D5"/>
          </w:pPr>
          <w:r w:rsidRPr="00197D44">
            <w:rPr>
              <w:rStyle w:val="Dokumentegenskap"/>
            </w:rPr>
            <w:t>[Ärendenummer]</w:t>
          </w:r>
        </w:p>
      </w:docPartBody>
    </w:docPart>
    <w:docPart>
      <w:docPartPr>
        <w:name w:val="10144FBB9D704550910C09E933709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61091A-B21D-4804-ACB1-F05DFA85D51C}"/>
      </w:docPartPr>
      <w:docPartBody>
        <w:p w:rsidR="00E0418E" w:rsidRDefault="00E0418E">
          <w:pPr>
            <w:pStyle w:val="10144FBB9D704550910C09E933709245"/>
          </w:pPr>
          <w:r w:rsidRPr="003910CF">
            <w:rPr>
              <w:rStyle w:val="Dokumentegenskap"/>
            </w:rPr>
            <w:t>[Dokumentdatum]</w:t>
          </w:r>
        </w:p>
      </w:docPartBody>
    </w:docPart>
    <w:docPart>
      <w:docPartPr>
        <w:name w:val="C868FB25B10142CEBCD19C1D8B9D3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015D9-2FEA-4487-A270-A9C72E9275AC}"/>
      </w:docPartPr>
      <w:docPartBody>
        <w:p w:rsidR="00E0418E" w:rsidRDefault="00E0418E">
          <w:pPr>
            <w:pStyle w:val="C868FB25B10142CEBCD19C1D8B9D363E"/>
          </w:pPr>
          <w:r w:rsidRPr="00197D44">
            <w:rPr>
              <w:rStyle w:val="Dokumentegenskap"/>
            </w:rPr>
            <w:t>[Motpartens ärendenummer]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8E"/>
    <w:rsid w:val="00C17E32"/>
    <w:rsid w:val="00E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okumentegenskap">
    <w:name w:val="Dokumentegenskap"/>
    <w:basedOn w:val="Standardstycketeckensnitt"/>
    <w:uiPriority w:val="1"/>
    <w:unhideWhenUsed/>
    <w:rPr>
      <w:rFonts w:ascii="Arial" w:hAnsi="Arial"/>
      <w:sz w:val="22"/>
    </w:rPr>
  </w:style>
  <w:style w:type="paragraph" w:customStyle="1" w:styleId="11580833F4544A22B2539DD34A81C87C">
    <w:name w:val="11580833F4544A22B2539DD34A81C87C"/>
  </w:style>
  <w:style w:type="paragraph" w:customStyle="1" w:styleId="3F4CC835806645AC9277B94C770D1B54">
    <w:name w:val="3F4CC835806645AC9277B94C770D1B54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B1F0AB2914840F6B056D19310D2D8D2">
    <w:name w:val="DB1F0AB2914840F6B056D19310D2D8D2"/>
  </w:style>
  <w:style w:type="paragraph" w:customStyle="1" w:styleId="08B38443843846F4ABE5700014B47E3A">
    <w:name w:val="08B38443843846F4ABE5700014B47E3A"/>
  </w:style>
  <w:style w:type="paragraph" w:customStyle="1" w:styleId="67EE8773782E4FBA889BD6B5D698978A">
    <w:name w:val="67EE8773782E4FBA889BD6B5D698978A"/>
  </w:style>
  <w:style w:type="paragraph" w:customStyle="1" w:styleId="3F0B363D5A864C139F697E1BFA5916DD">
    <w:name w:val="3F0B363D5A864C139F697E1BFA5916DD"/>
  </w:style>
  <w:style w:type="paragraph" w:customStyle="1" w:styleId="C9AA4A4081E541C6A404702BF8DC7650">
    <w:name w:val="C9AA4A4081E541C6A404702BF8DC7650"/>
  </w:style>
  <w:style w:type="paragraph" w:customStyle="1" w:styleId="BE683EF3A9E84E2D88BED2A08FC7BFA4">
    <w:name w:val="BE683EF3A9E84E2D88BED2A08FC7BFA4"/>
  </w:style>
  <w:style w:type="paragraph" w:customStyle="1" w:styleId="1F304CD787344F5D9A9F8E72C3965EB0">
    <w:name w:val="1F304CD787344F5D9A9F8E72C3965EB0"/>
  </w:style>
  <w:style w:type="paragraph" w:customStyle="1" w:styleId="AA30B0B1E3ED4196BDA9247B1AF648D5">
    <w:name w:val="AA30B0B1E3ED4196BDA9247B1AF648D5"/>
  </w:style>
  <w:style w:type="paragraph" w:customStyle="1" w:styleId="10144FBB9D704550910C09E933709245">
    <w:name w:val="10144FBB9D704550910C09E933709245"/>
  </w:style>
  <w:style w:type="paragraph" w:customStyle="1" w:styleId="C868FB25B10142CEBCD19C1D8B9D363E">
    <w:name w:val="C868FB25B10142CEBCD19C1D8B9D3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vDocumentTemplateId xmlns="Trafikverket">TMALL 0422</TrvDocumentTemplateId>
    <Dokumentdatum_x0020_NY xmlns="Trafikverket">2025-06-18T22:00:00Z</Dokumentdatum_x0020_NY>
    <Skapat_x0020_av_x0020_NY xmlns="Trafikverket">Hansson Peter, UHss</Skapat_x0020_av_x0020_NY>
    <TrvDocumentTemplateVersion xmlns="Trafikverket">4.0</TrvDocumentTemplateVersion>
    <TRVversionNY xmlns="Trafikverket">0.10</TRVversionNY>
    <TaxCatchAll xmlns="7a370872-08e4-4441-9179-2dae04f174e8">
      <Value>150</Value>
      <Value>2</Value>
      <Value>161</Value>
    </TaxCatchAll>
    <TrvConfidentialityLevelTaxHTField0 xmlns="7a370872-08e4-4441-9179-2dae04f174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  <TrvUploadedDocumentTypeTaxHTField0 xmlns="7a370872-08e4-4441-9179-2dae04f174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UploadedDocument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DC82BB675FDA744AB59CDBB668AB6449" ma:contentTypeVersion="4" ma:contentTypeDescription="Skapa ett nytt dokument." ma:contentTypeScope="" ma:versionID="c1bcd8ae2b1957fc6c597e4898718a2f">
  <xsd:schema xmlns:xsd="http://www.w3.org/2001/XMLSchema" xmlns:xs="http://www.w3.org/2001/XMLSchema" xmlns:p="http://schemas.microsoft.com/office/2006/metadata/properties" xmlns:ns1="Trafikverket" xmlns:ns3="7a370872-08e4-4441-9179-2dae04f174e8" targetNamespace="http://schemas.microsoft.com/office/2006/metadata/properties" ma:root="true" ma:fieldsID="f01ce924a6e7b565c1bc1386a2974cd6" ns1:_="" ns3:_="">
    <xsd:import namespace="Trafikverket"/>
    <xsd:import namespace="7a370872-08e4-4441-9179-2dae04f174e8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70872-08e4-4441-9179-2dae04f174e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50;#UPPLADDAT DOKUMENT|7c5b34d8-57da-44ed-9451-2f10a78af863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9d1fe589-bf37-4e6e-a685-c574c387b445}" ma:internalName="TaxCatchAll" ma:showField="CatchAllData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9d1fe589-bf37-4e6e-a685-c574c387b445}" ma:internalName="TaxCatchAllLabel" ma:readOnly="true" ma:showField="CatchAllDataLabel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186cccb1-9fab-4187-b54f-d2fc3705fc8a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29913-9648-4169-B0D4-381F07834F6C}">
  <ds:schemaRefs>
    <ds:schemaRef ds:uri="http://schemas.microsoft.com/office/2006/metadata/properties"/>
    <ds:schemaRef ds:uri="http://schemas.microsoft.com/office/infopath/2007/PartnerControls"/>
    <ds:schemaRef ds:uri="Trafikverket"/>
    <ds:schemaRef ds:uri="7a370872-08e4-4441-9179-2dae04f174e8"/>
  </ds:schemaRefs>
</ds:datastoreItem>
</file>

<file path=customXml/itemProps2.xml><?xml version="1.0" encoding="utf-8"?>
<ds:datastoreItem xmlns:ds="http://schemas.openxmlformats.org/officeDocument/2006/customXml" ds:itemID="{31BD8C29-7713-491F-A77F-E86A67CA9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A1CDC-C1A9-4684-93F9-E0CBF753415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5CA7EF9-7109-4AFE-A49D-6A97E1E9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7a370872-08e4-4441-9179-2dae04f17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238</TotalTime>
  <Pages>3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Remissmissiv för 4 st dokument om TSA TDOK 2022:0001-0005 ver 4.0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Remissmissiv för 4 st dokument om TSA TDOK 2022:0001-0005 ver 4.0</dc:title>
  <dc:subject/>
  <dc:creator>Eriksson Magnus, UHks</dc:creator>
  <cp:keywords/>
  <dc:description/>
  <cp:lastModifiedBy>Hansson Peter, UHss</cp:lastModifiedBy>
  <cp:revision>14</cp:revision>
  <cp:lastPrinted>2016-09-13T14:24:00Z</cp:lastPrinted>
  <dcterms:created xsi:type="dcterms:W3CDTF">2025-06-16T06:55:00Z</dcterms:created>
  <dcterms:modified xsi:type="dcterms:W3CDTF">2025-06-19T09:58:00Z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0x0101002EE44F411E754ABAB6EB27FC7D8442BF00FBDC29B7F7B140FA848AB6ABEF7636D900DC82BB675FDA744AB59CDBB668AB6449</vt:lpwstr>
  </property>
  <property fmtid="{D5CDD505-2E9C-101B-9397-08002B2CF9AE}" pid="3" name="TrvDocumentTemplateContact">
    <vt:lpwstr/>
  </property>
  <property fmtid="{D5CDD505-2E9C-101B-9397-08002B2CF9AE}" pid="4" name="TrvDocumentType">
    <vt:lpwstr>2;#BREV|4e241197-613e-4891-b48e-5b2d49f8452b</vt:lpwstr>
  </property>
  <property fmtid="{D5CDD505-2E9C-101B-9397-08002B2CF9AE}" pid="5" name="TrvDocumentTemplateOwner">
    <vt:lpwstr>67;#Hantera information|3c4ce240-6f51-44e0-854c-ed8f346c11e2</vt:lpwstr>
  </property>
  <property fmtid="{D5CDD505-2E9C-101B-9397-08002B2CF9AE}" pid="6" name="TrvDocumentTemplateStatus">
    <vt:lpwstr>Distribuerad</vt:lpwstr>
  </property>
  <property fmtid="{D5CDD505-2E9C-101B-9397-08002B2CF9AE}" pid="7" name="TrvDocumentTemplateCategory">
    <vt:lpwstr>42;#Grundmallar|ba03f0de-f93f-4e70-95f2-fa30c55e4680</vt:lpwstr>
  </property>
  <property fmtid="{D5CDD505-2E9C-101B-9397-08002B2CF9AE}" pid="8" name="TrvConfidentialityLevel">
    <vt:lpwstr>161;#1 Ej känslig|d6b02225-a7b5-4820-9bf2-4651be70f844</vt:lpwstr>
  </property>
  <property fmtid="{D5CDD505-2E9C-101B-9397-08002B2CF9AE}" pid="9" name="TrvUploadedDocumentTypeTaxHTField0">
    <vt:lpwstr>UPPLADDAT DOKUMENT|7c5b34d8-57da-44ed-9451-2f10a78af863</vt:lpwstr>
  </property>
  <property fmtid="{D5CDD505-2E9C-101B-9397-08002B2CF9AE}" pid="10" name="TrvUploadedDocumentType">
    <vt:lpwstr>150;#UPPLADDAT DOKUMENT|7c5b34d8-57da-44ed-9451-2f10a78af863</vt:lpwstr>
  </property>
  <property fmtid="{D5CDD505-2E9C-101B-9397-08002B2CF9AE}" pid="11" name="TrvDocumentTypeTaxHTField0">
    <vt:lpwstr>BREV|4e241197-613e-4891-b48e-5b2d49f8452b</vt:lpwstr>
  </property>
</Properties>
</file>