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72BA" w14:textId="77777777" w:rsidR="005F20BB" w:rsidRPr="00E6169D" w:rsidRDefault="005F20BB" w:rsidP="00C803AA">
      <w:pPr>
        <w:spacing w:after="0"/>
        <w:rPr>
          <w:rFonts w:ascii="Arial" w:hAnsi="Arial" w:cs="Arial"/>
          <w:b/>
          <w:sz w:val="16"/>
          <w:szCs w:val="16"/>
        </w:rPr>
      </w:pPr>
      <w:r w:rsidRPr="0057087E">
        <w:rPr>
          <w:rFonts w:ascii="Arial" w:hAnsi="Arial" w:cs="Arial"/>
          <w:b/>
          <w:sz w:val="16"/>
          <w:szCs w:val="16"/>
        </w:rPr>
        <w:t>Mottagare</w:t>
      </w:r>
    </w:p>
    <w:p w14:paraId="30C0037E" w14:textId="3DAF167F" w:rsidR="005F20BB" w:rsidRPr="00E6169D" w:rsidRDefault="00EC1ADF" w:rsidP="00C803AA">
      <w:pPr>
        <w:spacing w:after="0"/>
        <w:rPr>
          <w:rFonts w:ascii="Arial" w:hAnsi="Arial" w:cs="Arial"/>
          <w:b/>
          <w:sz w:val="16"/>
          <w:szCs w:val="16"/>
        </w:rPr>
      </w:pPr>
      <w:sdt>
        <w:sdtPr>
          <w:rPr>
            <w:rStyle w:val="Dokumentegenskap"/>
          </w:rPr>
          <w:alias w:val="Mottagare"/>
          <w:tag w:val="TrvAddressee"/>
          <w:id w:val="769510331"/>
          <w:placeholder>
            <w:docPart w:val="11580833F4544A22B2539DD34A81C87C"/>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Addressee[1]" w:storeItemID="{10B29913-9648-4169-B0D4-381F07834F6C}"/>
          <w:text w:multiLine="1"/>
        </w:sdtPr>
        <w:sdtEndPr>
          <w:rPr>
            <w:rStyle w:val="Dokumentegenskap"/>
          </w:rPr>
        </w:sdtEndPr>
        <w:sdtContent>
          <w:r w:rsidR="00825297">
            <w:rPr>
              <w:rStyle w:val="Dokumentegenskap"/>
            </w:rPr>
            <w:t>Enligt sändlista</w:t>
          </w:r>
        </w:sdtContent>
      </w:sdt>
      <w:r w:rsidR="005F20BB" w:rsidRPr="00E6169D">
        <w:rPr>
          <w:rFonts w:ascii="Arial" w:hAnsi="Arial" w:cs="Arial"/>
          <w:b/>
          <w:sz w:val="16"/>
          <w:szCs w:val="16"/>
        </w:rPr>
        <w:br w:type="column"/>
      </w:r>
      <w:r w:rsidR="005F20BB" w:rsidRPr="00E6169D">
        <w:rPr>
          <w:rFonts w:ascii="Arial" w:hAnsi="Arial" w:cs="Arial"/>
          <w:b/>
          <w:sz w:val="16"/>
          <w:szCs w:val="16"/>
        </w:rPr>
        <w:t>Kopia till</w:t>
      </w:r>
    </w:p>
    <w:sdt>
      <w:sdtPr>
        <w:rPr>
          <w:rStyle w:val="Dokumentegenskap"/>
        </w:rPr>
        <w:alias w:val="Kopia till"/>
        <w:tag w:val="TrvCopyTo"/>
        <w:id w:val="-1199469604"/>
        <w:placeholder>
          <w:docPart w:val="3F4CC835806645AC9277B94C770D1B54"/>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CopyTo[1]" w:storeItemID="{10B29913-9648-4169-B0D4-381F07834F6C}"/>
        <w:text w:multiLine="1"/>
      </w:sdtPr>
      <w:sdtEndPr>
        <w:rPr>
          <w:rStyle w:val="Dokumentegenskap"/>
        </w:rPr>
      </w:sdtEndPr>
      <w:sdtContent>
        <w:p w14:paraId="5152BBE9" w14:textId="3A12D467" w:rsidR="002F6CFE" w:rsidRPr="000F2BD6" w:rsidRDefault="002614B4" w:rsidP="00C803AA">
          <w:pPr>
            <w:spacing w:after="0"/>
            <w:rPr>
              <w:rFonts w:ascii="Arial" w:hAnsi="Arial"/>
            </w:rPr>
            <w:sectPr w:rsidR="002F6CFE" w:rsidRPr="000F2BD6" w:rsidSect="00EC32E5">
              <w:headerReference w:type="even" r:id="rId11"/>
              <w:headerReference w:type="default" r:id="rId12"/>
              <w:footerReference w:type="default" r:id="rId13"/>
              <w:headerReference w:type="first" r:id="rId14"/>
              <w:footerReference w:type="first" r:id="rId15"/>
              <w:pgSz w:w="11906" w:h="16838" w:code="9"/>
              <w:pgMar w:top="1418" w:right="3119" w:bottom="1418" w:left="1191" w:header="397" w:footer="454" w:gutter="0"/>
              <w:cols w:num="2" w:space="0" w:equalWidth="0">
                <w:col w:w="3912" w:space="0"/>
                <w:col w:w="3684"/>
              </w:cols>
              <w:docGrid w:linePitch="360"/>
            </w:sectPr>
          </w:pPr>
          <w:r>
            <w:rPr>
              <w:rStyle w:val="Dokumentegenskap"/>
            </w:rPr>
            <w:t>Diariet</w:t>
          </w:r>
        </w:p>
      </w:sdtContent>
    </w:sdt>
    <w:p w14:paraId="6DFFA9E4" w14:textId="77777777" w:rsidR="003F05C7" w:rsidRPr="00292F92" w:rsidRDefault="003F05C7" w:rsidP="00C803AA">
      <w:pPr>
        <w:pStyle w:val="Brdtext"/>
        <w:rPr>
          <w:highlight w:val="yellow"/>
        </w:rPr>
      </w:pPr>
    </w:p>
    <w:p w14:paraId="04257E47" w14:textId="7B95D6D5" w:rsidR="004F014C" w:rsidRPr="00045924" w:rsidRDefault="00EC1ADF" w:rsidP="004F014C">
      <w:pPr>
        <w:keepNext/>
        <w:tabs>
          <w:tab w:val="left" w:pos="2232"/>
        </w:tabs>
        <w:spacing w:before="60" w:after="0" w:line="320" w:lineRule="atLeast"/>
        <w:rPr>
          <w:rStyle w:val="BrdtextChar"/>
          <w:rFonts w:ascii="Arial" w:eastAsiaTheme="minorHAnsi" w:hAnsi="Arial" w:cs="Arial"/>
          <w:b/>
          <w:sz w:val="32"/>
          <w:szCs w:val="32"/>
        </w:rPr>
      </w:pPr>
      <w:sdt>
        <w:sdtPr>
          <w:rPr>
            <w:rStyle w:val="Titel"/>
            <w:szCs w:val="36"/>
          </w:rPr>
          <w:alias w:val="Titel"/>
          <w:tag w:val=""/>
          <w:id w:val="1892227282"/>
          <w:placeholder>
            <w:docPart w:val="DB1F0AB2914840F6B056D19310D2D8D2"/>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Fonts w:asciiTheme="minorHAnsi" w:eastAsia="Times New Roman" w:hAnsiTheme="minorHAnsi" w:cs="Times New Roman"/>
            <w:b w:val="0"/>
            <w:bCs/>
            <w:kern w:val="32"/>
            <w:sz w:val="22"/>
            <w:lang w:eastAsia="sv-SE"/>
          </w:rPr>
        </w:sdtEndPr>
        <w:sdtContent>
          <w:r w:rsidR="00962932">
            <w:rPr>
              <w:rStyle w:val="Titel"/>
              <w:szCs w:val="36"/>
            </w:rPr>
            <w:t>Remissmissiv</w:t>
          </w:r>
          <w:r w:rsidR="008B66F1">
            <w:rPr>
              <w:rStyle w:val="Titel"/>
              <w:szCs w:val="36"/>
            </w:rPr>
            <w:t xml:space="preserve"> </w:t>
          </w:r>
          <w:r w:rsidR="00962932">
            <w:rPr>
              <w:rStyle w:val="Titel"/>
              <w:szCs w:val="36"/>
            </w:rPr>
            <w:t>TDOK</w:t>
          </w:r>
          <w:r w:rsidR="008B66F1">
            <w:rPr>
              <w:rStyle w:val="Titel"/>
              <w:szCs w:val="36"/>
            </w:rPr>
            <w:t xml:space="preserve"> </w:t>
          </w:r>
          <w:r w:rsidR="00962932">
            <w:rPr>
              <w:rStyle w:val="Titel"/>
              <w:szCs w:val="36"/>
            </w:rPr>
            <w:t>2016</w:t>
          </w:r>
          <w:r w:rsidR="008B66F1">
            <w:rPr>
              <w:rStyle w:val="Titel"/>
              <w:szCs w:val="36"/>
            </w:rPr>
            <w:t>:</w:t>
          </w:r>
          <w:r w:rsidR="00962932">
            <w:rPr>
              <w:rStyle w:val="Titel"/>
              <w:szCs w:val="36"/>
            </w:rPr>
            <w:t>0289</w:t>
          </w:r>
          <w:r w:rsidR="008B66F1">
            <w:rPr>
              <w:rStyle w:val="Titel"/>
              <w:szCs w:val="36"/>
            </w:rPr>
            <w:t xml:space="preserve"> </w:t>
          </w:r>
          <w:r w:rsidR="00962932">
            <w:rPr>
              <w:rStyle w:val="Titel"/>
              <w:szCs w:val="36"/>
            </w:rPr>
            <w:t>v.7.0</w:t>
          </w:r>
        </w:sdtContent>
      </w:sdt>
    </w:p>
    <w:p w14:paraId="447D07DE" w14:textId="0BA3B0D5" w:rsidR="00962932" w:rsidRPr="00962932" w:rsidRDefault="005019C9" w:rsidP="00962932">
      <w:pPr>
        <w:pStyle w:val="Rubrik3"/>
        <w:rPr>
          <w:rFonts w:eastAsia="Calibri"/>
        </w:rPr>
      </w:pPr>
      <w:bookmarkStart w:id="0" w:name="start"/>
      <w:bookmarkEnd w:id="0"/>
      <w:r w:rsidRPr="00A77572">
        <w:rPr>
          <w:rFonts w:eastAsia="Calibri"/>
        </w:rPr>
        <w:t>Bakgrund</w:t>
      </w:r>
    </w:p>
    <w:p w14:paraId="7B031E06" w14:textId="26096C9B" w:rsidR="005019C9" w:rsidRDefault="00C86838" w:rsidP="005019C9">
      <w:pPr>
        <w:pStyle w:val="Brdtext"/>
        <w:rPr>
          <w:color w:val="auto"/>
        </w:rPr>
      </w:pPr>
      <w:r w:rsidRPr="00C86838">
        <w:rPr>
          <w:rFonts w:eastAsia="Calibri"/>
        </w:rPr>
        <w:t>Inom ramen för förvaltningsuppdraget genomförs en kontinuerlig analys av dokumenten för att identifiera behov av revidering. Prioriteringen av förändringar baseras på periodisk översyn, aktuella behov, synpunkter från myndigheter, branschaktörer och beställare, återkoppling från utrednings- och utbildningsverksamheter samt förändringar i nationell och europeisk lagstiftning, regelverk och standarder.</w:t>
      </w:r>
    </w:p>
    <w:p w14:paraId="52983E3D" w14:textId="7A87F02A" w:rsidR="00C86838" w:rsidRDefault="00C86838" w:rsidP="005019C9">
      <w:pPr>
        <w:pStyle w:val="Brdtext"/>
        <w:rPr>
          <w:color w:val="auto"/>
        </w:rPr>
      </w:pPr>
      <w:r w:rsidRPr="00C86838">
        <w:rPr>
          <w:color w:val="auto"/>
        </w:rPr>
        <w:t>Den nya versionen 7.0 av TDOK 2016</w:t>
      </w:r>
      <w:r>
        <w:rPr>
          <w:color w:val="auto"/>
        </w:rPr>
        <w:t>:</w:t>
      </w:r>
      <w:r w:rsidRPr="00C86838">
        <w:rPr>
          <w:color w:val="auto"/>
        </w:rPr>
        <w:t>0289 avses träda i kraft den 1 juni 2027.</w:t>
      </w:r>
    </w:p>
    <w:p w14:paraId="41A3BF92" w14:textId="77777777" w:rsidR="005019C9" w:rsidRPr="00962932" w:rsidRDefault="005019C9" w:rsidP="00962932">
      <w:pPr>
        <w:pStyle w:val="Rubrik3"/>
      </w:pPr>
      <w:r w:rsidRPr="00962932">
        <w:t>Förändringar i korthet</w:t>
      </w:r>
    </w:p>
    <w:p w14:paraId="41F91363" w14:textId="6EFF2FA4" w:rsidR="005019C9" w:rsidRPr="001912B6" w:rsidRDefault="005019C9" w:rsidP="005019C9">
      <w:pPr>
        <w:pStyle w:val="Brdtext"/>
      </w:pPr>
      <w:r w:rsidRPr="001912B6">
        <w:t>Här följer en beskrivning av de huvudsakliga förändringarna</w:t>
      </w:r>
      <w:r w:rsidR="00177F04">
        <w:t>:</w:t>
      </w:r>
    </w:p>
    <w:p w14:paraId="5943DF0B" w14:textId="77777777" w:rsidR="00E76350" w:rsidRDefault="00E76350" w:rsidP="00E76350">
      <w:pPr>
        <w:pStyle w:val="Brdtext"/>
        <w:numPr>
          <w:ilvl w:val="0"/>
          <w:numId w:val="33"/>
        </w:numPr>
      </w:pPr>
      <w:r>
        <w:t>R</w:t>
      </w:r>
      <w:r w:rsidRPr="00E76350">
        <w:t>ättelser av felstavningar</w:t>
      </w:r>
    </w:p>
    <w:p w14:paraId="4EC6389B" w14:textId="77777777" w:rsidR="00C86838" w:rsidRDefault="00C86838" w:rsidP="00E76350">
      <w:pPr>
        <w:pStyle w:val="Brdtext"/>
        <w:numPr>
          <w:ilvl w:val="0"/>
          <w:numId w:val="33"/>
        </w:numPr>
      </w:pPr>
      <w:r w:rsidRPr="00C86838">
        <w:t>Förtydligande av dokumentets syfte</w:t>
      </w:r>
    </w:p>
    <w:p w14:paraId="173EEC65" w14:textId="28533CBF" w:rsidR="00E76350" w:rsidRDefault="00E76350" w:rsidP="00E76350">
      <w:pPr>
        <w:pStyle w:val="Brdtext"/>
        <w:numPr>
          <w:ilvl w:val="0"/>
          <w:numId w:val="33"/>
        </w:numPr>
      </w:pPr>
      <w:r>
        <w:t>Sänkt hastighet för när tågvarning får användas</w:t>
      </w:r>
      <w:r w:rsidRPr="00E76350">
        <w:t xml:space="preserve"> </w:t>
      </w:r>
      <w:r>
        <w:t xml:space="preserve">i enlighet med </w:t>
      </w:r>
      <w:r w:rsidRPr="00E76350">
        <w:t>TRV 2025/</w:t>
      </w:r>
      <w:proofErr w:type="gramStart"/>
      <w:r w:rsidRPr="00E76350">
        <w:t>53723</w:t>
      </w:r>
      <w:proofErr w:type="gramEnd"/>
      <w:r>
        <w:t xml:space="preserve"> </w:t>
      </w:r>
      <w:r w:rsidRPr="00E76350">
        <w:rPr>
          <w:i/>
          <w:iCs/>
        </w:rPr>
        <w:t>Beslut om tillfälliga ändringar</w:t>
      </w:r>
    </w:p>
    <w:p w14:paraId="1C4E4142" w14:textId="6183AB68" w:rsidR="00177F04" w:rsidRDefault="00177F04" w:rsidP="00E76350">
      <w:pPr>
        <w:pStyle w:val="Brdtext"/>
        <w:numPr>
          <w:ilvl w:val="0"/>
          <w:numId w:val="33"/>
        </w:numPr>
      </w:pPr>
      <w:r>
        <w:t>Automatisk tågvarning utgår</w:t>
      </w:r>
    </w:p>
    <w:p w14:paraId="7F7E0BF7" w14:textId="170BE722" w:rsidR="00A82F19" w:rsidRDefault="00A82F19" w:rsidP="00E76350">
      <w:pPr>
        <w:pStyle w:val="Brdtext"/>
        <w:numPr>
          <w:ilvl w:val="0"/>
          <w:numId w:val="33"/>
        </w:numPr>
      </w:pPr>
      <w:r>
        <w:t xml:space="preserve">Förtydligande </w:t>
      </w:r>
      <w:r w:rsidR="00C86838">
        <w:t>gällande</w:t>
      </w:r>
      <w:r>
        <w:t xml:space="preserve"> </w:t>
      </w:r>
      <w:r w:rsidR="00E76350" w:rsidRPr="00E76350">
        <w:t>SoS-planering</w:t>
      </w:r>
      <w:r w:rsidR="00E76350">
        <w:t xml:space="preserve"> och förflyttning till och från arbetsplatsen</w:t>
      </w:r>
    </w:p>
    <w:p w14:paraId="3DE6748E" w14:textId="4F0A0EC6" w:rsidR="00E76350" w:rsidRDefault="00E76350" w:rsidP="00E76350">
      <w:pPr>
        <w:pStyle w:val="Brdtext"/>
        <w:numPr>
          <w:ilvl w:val="0"/>
          <w:numId w:val="33"/>
        </w:numPr>
      </w:pPr>
      <w:r>
        <w:t>B</w:t>
      </w:r>
      <w:r w:rsidRPr="00E76350">
        <w:t>orttagning av felaktig hänvisning till TRVINFRA-00398</w:t>
      </w:r>
    </w:p>
    <w:p w14:paraId="3AEF4368" w14:textId="6FC6EFB2" w:rsidR="005019C9" w:rsidRPr="00A77572" w:rsidRDefault="005019C9" w:rsidP="005019C9">
      <w:pPr>
        <w:pStyle w:val="Rubrik3"/>
      </w:pPr>
      <w:r w:rsidRPr="00A77572">
        <w:t>R</w:t>
      </w:r>
      <w:r>
        <w:t>e</w:t>
      </w:r>
      <w:r w:rsidRPr="00A77572">
        <w:t>missvar</w:t>
      </w:r>
    </w:p>
    <w:p w14:paraId="07F9AD99" w14:textId="2651BB5D" w:rsidR="005019C9" w:rsidRDefault="005019C9" w:rsidP="00962932">
      <w:pPr>
        <w:pStyle w:val="Brdtext"/>
      </w:pPr>
      <w:r w:rsidRPr="00962932">
        <w:t>Vi ber er inkomma med remissvar senast 202</w:t>
      </w:r>
      <w:r w:rsidR="00BA0405" w:rsidRPr="00962932">
        <w:t>6</w:t>
      </w:r>
      <w:r w:rsidRPr="00962932">
        <w:t>-09-</w:t>
      </w:r>
      <w:r w:rsidR="00BA0405" w:rsidRPr="00962932">
        <w:t>18</w:t>
      </w:r>
      <w:r w:rsidRPr="00962932">
        <w:t xml:space="preserve"> på bifogad svarsblankett till </w:t>
      </w:r>
      <w:hyperlink r:id="rId16" w:history="1">
        <w:r w:rsidR="00962932" w:rsidRPr="00745F2D">
          <w:rPr>
            <w:rStyle w:val="Hyperlnk"/>
          </w:rPr>
          <w:t>trafiksakerhetjvg@trafikverket.se</w:t>
        </w:r>
      </w:hyperlink>
      <w:r w:rsidRPr="00962932">
        <w:t xml:space="preserve">. </w:t>
      </w:r>
    </w:p>
    <w:p w14:paraId="7C2F83CA" w14:textId="77B220AB" w:rsidR="00962932" w:rsidRDefault="00962932" w:rsidP="00962932">
      <w:pPr>
        <w:pStyle w:val="Brdtext"/>
      </w:pPr>
    </w:p>
    <w:p w14:paraId="079C30D1" w14:textId="0E097C99" w:rsidR="00962932" w:rsidRDefault="00962932" w:rsidP="00962932">
      <w:pPr>
        <w:pStyle w:val="Brdtext"/>
      </w:pPr>
    </w:p>
    <w:p w14:paraId="1CFDB5AD" w14:textId="4C2F7B40" w:rsidR="00962932" w:rsidRDefault="00962932" w:rsidP="00962932">
      <w:pPr>
        <w:pStyle w:val="Brdtext"/>
      </w:pPr>
    </w:p>
    <w:p w14:paraId="54981214" w14:textId="68FA5C36" w:rsidR="00962932" w:rsidRDefault="00962932" w:rsidP="00962932">
      <w:pPr>
        <w:pStyle w:val="Brdtext"/>
      </w:pPr>
    </w:p>
    <w:p w14:paraId="67B06060" w14:textId="746E3E21" w:rsidR="00962932" w:rsidRDefault="00962932" w:rsidP="00962932">
      <w:pPr>
        <w:pStyle w:val="Brdtext"/>
      </w:pPr>
    </w:p>
    <w:p w14:paraId="44527079" w14:textId="3E5FB5F2" w:rsidR="00962932" w:rsidRDefault="00962932" w:rsidP="00962932">
      <w:pPr>
        <w:pStyle w:val="Brdtext"/>
      </w:pPr>
    </w:p>
    <w:p w14:paraId="2C86A51E" w14:textId="77777777" w:rsidR="008B66F1" w:rsidRPr="00962932" w:rsidRDefault="008B66F1" w:rsidP="00962932">
      <w:pPr>
        <w:pStyle w:val="Brdtext"/>
      </w:pPr>
    </w:p>
    <w:p w14:paraId="10857EA2" w14:textId="77777777" w:rsidR="005019C9" w:rsidRPr="00CE7ABE" w:rsidRDefault="005019C9" w:rsidP="005019C9">
      <w:pPr>
        <w:pStyle w:val="Rubrik3"/>
      </w:pPr>
      <w:r w:rsidRPr="00CE7ABE">
        <w:lastRenderedPageBreak/>
        <w:t>Övrigt</w:t>
      </w:r>
    </w:p>
    <w:p w14:paraId="6C57BB3B" w14:textId="77777777" w:rsidR="005019C9" w:rsidRPr="00D15579" w:rsidRDefault="005019C9" w:rsidP="005019C9">
      <w:pPr>
        <w:pStyle w:val="Brdtext"/>
        <w:rPr>
          <w:color w:val="auto"/>
        </w:rPr>
      </w:pPr>
      <w:r w:rsidRPr="00447900">
        <w:rPr>
          <w:color w:val="auto"/>
        </w:rPr>
        <w:t>Vänligen ge oss information om vi behöver justera vår sändlista.</w:t>
      </w:r>
    </w:p>
    <w:p w14:paraId="4B6E7825" w14:textId="77777777" w:rsidR="00962932" w:rsidRDefault="00962932" w:rsidP="00962932">
      <w:pPr>
        <w:pStyle w:val="Brdtext"/>
      </w:pPr>
    </w:p>
    <w:p w14:paraId="0A08E1E6" w14:textId="11CEF3DF" w:rsidR="00962932" w:rsidRPr="00962932" w:rsidRDefault="005019C9" w:rsidP="00962932">
      <w:pPr>
        <w:pStyle w:val="Brdtext"/>
        <w:rPr>
          <w:b/>
          <w:bCs/>
        </w:rPr>
      </w:pPr>
      <w:r w:rsidRPr="00962932">
        <w:rPr>
          <w:b/>
          <w:bCs/>
        </w:rPr>
        <w:t>Fredrik Strauss</w:t>
      </w:r>
    </w:p>
    <w:p w14:paraId="10B09DD7" w14:textId="720A23B6" w:rsidR="005019C9" w:rsidRPr="00962932" w:rsidRDefault="005019C9" w:rsidP="00962932">
      <w:pPr>
        <w:pStyle w:val="Brdtext"/>
      </w:pPr>
      <w:r w:rsidRPr="00962932">
        <w:t xml:space="preserve">VO </w:t>
      </w:r>
      <w:r w:rsidR="00BA0405" w:rsidRPr="00962932">
        <w:t>PL</w:t>
      </w:r>
      <w:r w:rsidRPr="00962932">
        <w:t>, Trafiksäkerhet järnväg</w:t>
      </w:r>
    </w:p>
    <w:p w14:paraId="62A3F76D" w14:textId="77777777" w:rsidR="005019C9" w:rsidRPr="00962932" w:rsidRDefault="005019C9" w:rsidP="00962932">
      <w:pPr>
        <w:pStyle w:val="Brdtext"/>
      </w:pPr>
      <w:r w:rsidRPr="00962932">
        <w:t>trafiksakerhetjvg@trafikverket.se</w:t>
      </w:r>
    </w:p>
    <w:p w14:paraId="475804E3" w14:textId="77777777" w:rsidR="005019C9" w:rsidRPr="00962932" w:rsidRDefault="005019C9" w:rsidP="00962932">
      <w:pPr>
        <w:pStyle w:val="Brdtext"/>
      </w:pPr>
    </w:p>
    <w:p w14:paraId="16C04EB6" w14:textId="77777777" w:rsidR="005019C9" w:rsidRPr="00962932" w:rsidRDefault="005019C9" w:rsidP="00962932">
      <w:pPr>
        <w:pStyle w:val="Brdtext"/>
      </w:pPr>
      <w:r w:rsidRPr="00962932">
        <w:t>Trafikverket</w:t>
      </w:r>
    </w:p>
    <w:p w14:paraId="6A985237" w14:textId="77777777" w:rsidR="005019C9" w:rsidRPr="00962932" w:rsidRDefault="005019C9" w:rsidP="00962932">
      <w:pPr>
        <w:pStyle w:val="Brdtext"/>
      </w:pPr>
      <w:r w:rsidRPr="00962932">
        <w:t>Adress: Box 810, 781 28 Borlänge</w:t>
      </w:r>
    </w:p>
    <w:p w14:paraId="7096E75D" w14:textId="77777777" w:rsidR="005019C9" w:rsidRPr="00962932" w:rsidRDefault="005019C9" w:rsidP="00962932">
      <w:pPr>
        <w:pStyle w:val="Brdtext"/>
      </w:pPr>
      <w:r w:rsidRPr="00962932">
        <w:t>Besöksadress: Röda vägen 1, Borlänge</w:t>
      </w:r>
    </w:p>
    <w:p w14:paraId="6836BD63" w14:textId="77777777" w:rsidR="005019C9" w:rsidRPr="00962932" w:rsidRDefault="005019C9" w:rsidP="00962932">
      <w:pPr>
        <w:pStyle w:val="Brdtext"/>
      </w:pPr>
      <w:r w:rsidRPr="00962932">
        <w:t>Telefon: 0771-921 921</w:t>
      </w:r>
    </w:p>
    <w:p w14:paraId="170C80AB" w14:textId="77777777" w:rsidR="005019C9" w:rsidRPr="00962932" w:rsidRDefault="005019C9" w:rsidP="00962932">
      <w:pPr>
        <w:pStyle w:val="Brdtext"/>
      </w:pPr>
      <w:r w:rsidRPr="00962932">
        <w:t>trafikverket.se</w:t>
      </w:r>
    </w:p>
    <w:p w14:paraId="59BD0EE2" w14:textId="77777777" w:rsidR="00405453" w:rsidRDefault="00405453" w:rsidP="00FC7F30">
      <w:pPr>
        <w:pStyle w:val="Brdtext"/>
      </w:pPr>
    </w:p>
    <w:p w14:paraId="0E9C2513" w14:textId="1B419B1A" w:rsidR="00860344" w:rsidRPr="008A3C66" w:rsidRDefault="008F48C3" w:rsidP="00FD686B">
      <w:pPr>
        <w:pStyle w:val="Brdtext"/>
        <w:ind w:right="-2185"/>
      </w:pPr>
      <w:r>
        <w:rPr>
          <w:noProof/>
        </w:rPr>
        <mc:AlternateContent>
          <mc:Choice Requires="wps">
            <w:drawing>
              <wp:inline distT="0" distB="0" distL="0" distR="0" wp14:anchorId="17470C97" wp14:editId="1BBAC9A9">
                <wp:extent cx="6462000" cy="309600"/>
                <wp:effectExtent l="0" t="0" r="15240" b="14605"/>
                <wp:docPr id="15" name="Textruta 2" descr="Aktuella dokumentegenskaper räknas upp här." title="Dokumentegensk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309600"/>
                        </a:xfrm>
                        <a:prstGeom prst="rect">
                          <a:avLst/>
                        </a:prstGeom>
                        <a:solidFill>
                          <a:srgbClr val="FFFFFF"/>
                        </a:solidFill>
                        <a:ln w="9525">
                          <a:solidFill>
                            <a:srgbClr val="000000"/>
                          </a:solidFill>
                          <a:miter lim="800000"/>
                          <a:headEnd/>
                          <a:tailEnd/>
                        </a:ln>
                      </wps:spPr>
                      <wps:txbx>
                        <w:txbxContent>
                          <w:p w14:paraId="5944B7FF" w14:textId="044A5AE6" w:rsidR="00FC7F30" w:rsidRPr="008F48C3" w:rsidRDefault="00FC7F30" w:rsidP="008F48C3">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5652231"/>
                                <w:placeholder>
                                  <w:docPart w:val="DFD2D69858384A49A592C46A2B187EAA"/>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r w:rsidR="00BA0405">
                                  <w:rPr>
                                    <w:i/>
                                    <w:sz w:val="12"/>
                                    <w:szCs w:val="12"/>
                                  </w:rPr>
                                  <w:t>TRV 2025/</w:t>
                                </w:r>
                                <w:proofErr w:type="gramStart"/>
                                <w:r w:rsidR="00BA0405">
                                  <w:rPr>
                                    <w:i/>
                                    <w:sz w:val="12"/>
                                    <w:szCs w:val="12"/>
                                  </w:rPr>
                                  <w:t>44047</w:t>
                                </w:r>
                                <w:proofErr w:type="gramEnd"/>
                              </w:sdtContent>
                            </w:sdt>
                            <w:r w:rsidRPr="001E28A0">
                              <w:rPr>
                                <w:sz w:val="12"/>
                                <w:szCs w:val="12"/>
                              </w:rPr>
                              <w:t xml:space="preserve">, Motpartens ärendenummer </w:t>
                            </w:r>
                            <w:sdt>
                              <w:sdtPr>
                                <w:rPr>
                                  <w:i/>
                                  <w:sz w:val="12"/>
                                  <w:szCs w:val="12"/>
                                </w:rPr>
                                <w:alias w:val="Motpartens ärendenummer"/>
                                <w:tag w:val="TrvCounterpartCaseId"/>
                                <w:id w:val="926922095"/>
                                <w:placeholder>
                                  <w:docPart w:val="ADB879B39EAE49B3B40CD4E65B904924"/>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sdtContent>
                                <w:r w:rsidRPr="001E28A0">
                                  <w:rPr>
                                    <w:rStyle w:val="Platshllartext"/>
                                    <w:i/>
                                    <w:sz w:val="12"/>
                                    <w:szCs w:val="12"/>
                                  </w:rPr>
                                  <w:t>[Motpartens ärendenummer]</w:t>
                                </w:r>
                              </w:sdtContent>
                            </w:sdt>
                            <w:r w:rsidRPr="001E28A0">
                              <w:rPr>
                                <w:sz w:val="12"/>
                                <w:szCs w:val="12"/>
                              </w:rPr>
                              <w:t xml:space="preserve">, Dokumentdatum </w:t>
                            </w:r>
                            <w:sdt>
                              <w:sdtPr>
                                <w:rPr>
                                  <w:i/>
                                  <w:sz w:val="12"/>
                                  <w:szCs w:val="12"/>
                                </w:rPr>
                                <w:alias w:val="Dokumentdatum"/>
                                <w:tag w:val="TrvDocumentDate"/>
                                <w:id w:val="-994796046"/>
                                <w:placeholder>
                                  <w:docPart w:val="E9AAC3208A7D4352BD716242518E185F"/>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10B29913-9648-4169-B0D4-381F07834F6C}"/>
                                <w:date w:fullDate="2026-06-10T00:00:00Z">
                                  <w:dateFormat w:val="yyyy-MM-dd"/>
                                  <w:lid w:val="sv-SE"/>
                                  <w:storeMappedDataAs w:val="dateTime"/>
                                  <w:calendar w:val="gregorian"/>
                                </w:date>
                              </w:sdtPr>
                              <w:sdtEndPr/>
                              <w:sdtContent>
                                <w:r w:rsidR="000E2005">
                                  <w:rPr>
                                    <w:i/>
                                    <w:sz w:val="12"/>
                                    <w:szCs w:val="12"/>
                                  </w:rPr>
                                  <w:t>2026-06-10</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1586069219"/>
                                <w:lock w:val="contentLocked"/>
                                <w:placeholder>
                                  <w:docPart w:val="7395B31CB4DC49FB9CBE59F91EF55FD8"/>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r w:rsidRPr="00C53774">
                                  <w:rPr>
                                    <w:i/>
                                    <w:sz w:val="12"/>
                                    <w:szCs w:val="12"/>
                                  </w:rPr>
                                  <w:t>BREV</w:t>
                                </w:r>
                              </w:sdtContent>
                            </w:sdt>
                            <w:r>
                              <w:rPr>
                                <w:sz w:val="12"/>
                                <w:szCs w:val="12"/>
                              </w:rPr>
                              <w:t xml:space="preserve">. </w:t>
                            </w:r>
                          </w:p>
                        </w:txbxContent>
                      </wps:txbx>
                      <wps:bodyPr rot="0" vert="horz" wrap="square" lIns="91440" tIns="45720" rIns="91440" bIns="45720" anchor="t" anchorCtr="0">
                        <a:noAutofit/>
                      </wps:bodyPr>
                    </wps:wsp>
                  </a:graphicData>
                </a:graphic>
              </wp:inline>
            </w:drawing>
          </mc:Choice>
          <mc:Fallback>
            <w:pict>
              <v:shapetype w14:anchorId="17470C97" id="_x0000_t202" coordsize="21600,21600" o:spt="202" path="m,l,21600r21600,l21600,xe">
                <v:stroke joinstyle="miter"/>
                <v:path gradientshapeok="t" o:connecttype="rect"/>
              </v:shapetype>
              <v:shape id="Textruta 2" o:spid="_x0000_s1026" type="#_x0000_t202" alt="Titel: Dokumentegenskaper - Beskrivning: Aktuella dokumentegenskaper räknas upp här." style="width:508.8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">
                <v:textbox>
                  <w:txbxContent>
                    <w:p w14:paraId="5944B7FF" w14:textId="044A5AE6" w:rsidR="00FC7F30" w:rsidRPr="008F48C3" w:rsidRDefault="00FC7F30" w:rsidP="008F48C3">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5652231"/>
                          <w:placeholder>
                            <w:docPart w:val="DFD2D69858384A49A592C46A2B187EAA"/>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r w:rsidR="00BA0405">
                            <w:rPr>
                              <w:i/>
                              <w:sz w:val="12"/>
                              <w:szCs w:val="12"/>
                            </w:rPr>
                            <w:t>TRV 2025/</w:t>
                          </w:r>
                          <w:proofErr w:type="gramStart"/>
                          <w:r w:rsidR="00BA0405">
                            <w:rPr>
                              <w:i/>
                              <w:sz w:val="12"/>
                              <w:szCs w:val="12"/>
                            </w:rPr>
                            <w:t>44047</w:t>
                          </w:r>
                          <w:proofErr w:type="gramEnd"/>
                        </w:sdtContent>
                      </w:sdt>
                      <w:r w:rsidRPr="001E28A0">
                        <w:rPr>
                          <w:sz w:val="12"/>
                          <w:szCs w:val="12"/>
                        </w:rPr>
                        <w:t xml:space="preserve">, Motpartens ärendenummer </w:t>
                      </w:r>
                      <w:sdt>
                        <w:sdtPr>
                          <w:rPr>
                            <w:i/>
                            <w:sz w:val="12"/>
                            <w:szCs w:val="12"/>
                          </w:rPr>
                          <w:alias w:val="Motpartens ärendenummer"/>
                          <w:tag w:val="TrvCounterpartCaseId"/>
                          <w:id w:val="926922095"/>
                          <w:placeholder>
                            <w:docPart w:val="ADB879B39EAE49B3B40CD4E65B904924"/>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sdtContent>
                          <w:r w:rsidRPr="001E28A0">
                            <w:rPr>
                              <w:rStyle w:val="Platshllartext"/>
                              <w:i/>
                              <w:sz w:val="12"/>
                              <w:szCs w:val="12"/>
                            </w:rPr>
                            <w:t>[Motpartens ärendenummer]</w:t>
                          </w:r>
                        </w:sdtContent>
                      </w:sdt>
                      <w:r w:rsidRPr="001E28A0">
                        <w:rPr>
                          <w:sz w:val="12"/>
                          <w:szCs w:val="12"/>
                        </w:rPr>
                        <w:t xml:space="preserve">, Dokumentdatum </w:t>
                      </w:r>
                      <w:sdt>
                        <w:sdtPr>
                          <w:rPr>
                            <w:i/>
                            <w:sz w:val="12"/>
                            <w:szCs w:val="12"/>
                          </w:rPr>
                          <w:alias w:val="Dokumentdatum"/>
                          <w:tag w:val="TrvDocumentDate"/>
                          <w:id w:val="-994796046"/>
                          <w:placeholder>
                            <w:docPart w:val="E9AAC3208A7D4352BD716242518E185F"/>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10B29913-9648-4169-B0D4-381F07834F6C}"/>
                          <w:date w:fullDate="2026-06-10T00:00:00Z">
                            <w:dateFormat w:val="yyyy-MM-dd"/>
                            <w:lid w:val="sv-SE"/>
                            <w:storeMappedDataAs w:val="dateTime"/>
                            <w:calendar w:val="gregorian"/>
                          </w:date>
                        </w:sdtPr>
                        <w:sdtEndPr/>
                        <w:sdtContent>
                          <w:r w:rsidR="000E2005">
                            <w:rPr>
                              <w:i/>
                              <w:sz w:val="12"/>
                              <w:szCs w:val="12"/>
                            </w:rPr>
                            <w:t>2026-06-10</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1586069219"/>
                          <w:lock w:val="contentLocked"/>
                          <w:placeholder>
                            <w:docPart w:val="7395B31CB4DC49FB9CBE59F91EF55FD8"/>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r w:rsidRPr="00C53774">
                            <w:rPr>
                              <w:i/>
                              <w:sz w:val="12"/>
                              <w:szCs w:val="12"/>
                            </w:rPr>
                            <w:t>BREV</w:t>
                          </w:r>
                        </w:sdtContent>
                      </w:sdt>
                      <w:r>
                        <w:rPr>
                          <w:sz w:val="12"/>
                          <w:szCs w:val="12"/>
                        </w:rPr>
                        <w:t xml:space="preserve">. </w:t>
                      </w:r>
                    </w:p>
                  </w:txbxContent>
                </v:textbox>
                <w10:anchorlock/>
              </v:shape>
            </w:pict>
          </mc:Fallback>
        </mc:AlternateContent>
      </w:r>
    </w:p>
    <w:sectPr w:rsidR="00860344" w:rsidRPr="008A3C66" w:rsidSect="00EC32E5">
      <w:headerReference w:type="even" r:id="rId17"/>
      <w:headerReference w:type="default" r:id="rId18"/>
      <w:footerReference w:type="even" r:id="rId19"/>
      <w:headerReference w:type="first" r:id="rId20"/>
      <w:footerReference w:type="first" r:id="rId21"/>
      <w:type w:val="continuous"/>
      <w:pgSz w:w="11906" w:h="16838" w:code="9"/>
      <w:pgMar w:top="1418" w:right="3119" w:bottom="1418" w:left="1191"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2165" w14:textId="77777777" w:rsidR="00EC1ADF" w:rsidRDefault="00EC1ADF" w:rsidP="00E85251">
      <w:pPr>
        <w:spacing w:after="0" w:line="240" w:lineRule="auto"/>
      </w:pPr>
      <w:r>
        <w:separator/>
      </w:r>
    </w:p>
  </w:endnote>
  <w:endnote w:type="continuationSeparator" w:id="0">
    <w:p w14:paraId="52DA7113" w14:textId="77777777" w:rsidR="00EC1ADF" w:rsidRDefault="00EC1ADF" w:rsidP="00E85251">
      <w:pPr>
        <w:spacing w:after="0" w:line="240" w:lineRule="auto"/>
      </w:pPr>
      <w:r>
        <w:continuationSeparator/>
      </w:r>
    </w:p>
  </w:endnote>
  <w:endnote w:type="continuationNotice" w:id="1">
    <w:p w14:paraId="66750AFA" w14:textId="77777777" w:rsidR="00EC1ADF" w:rsidRDefault="00EC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B301" w14:textId="77777777" w:rsidR="00FC7F30" w:rsidRDefault="00FC7F30">
    <w:pPr>
      <w:pStyle w:val="Sidfot"/>
    </w:pPr>
    <w:r>
      <w:rPr>
        <w:noProof/>
        <w:lang w:eastAsia="sv-SE"/>
      </w:rPr>
      <mc:AlternateContent>
        <mc:Choice Requires="wps">
          <w:drawing>
            <wp:anchor distT="0" distB="0" distL="114300" distR="114300" simplePos="0" relativeHeight="251677696" behindDoc="0" locked="0" layoutInCell="1" allowOverlap="1" wp14:anchorId="59345ED0" wp14:editId="49262D0D">
              <wp:simplePos x="0" y="0"/>
              <wp:positionH relativeFrom="column">
                <wp:posOffset>-584835</wp:posOffset>
              </wp:positionH>
              <wp:positionV relativeFrom="paragraph">
                <wp:posOffset>-5299075</wp:posOffset>
              </wp:positionV>
              <wp:extent cx="312420" cy="4476115"/>
              <wp:effectExtent l="0" t="0" r="0" b="635"/>
              <wp:wrapNone/>
              <wp:docPr id="1" name="Textruta 1"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12420" cy="447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171AE" w14:textId="77777777" w:rsidR="00FC7F30" w:rsidRPr="00B17BB6" w:rsidRDefault="00EC1ADF">
                          <w:pPr>
                            <w:rPr>
                              <w:rFonts w:ascii="Arial" w:hAnsi="Arial" w:cs="Arial"/>
                              <w:sz w:val="16"/>
                              <w:szCs w:val="16"/>
                            </w:rPr>
                          </w:pPr>
                          <w:sdt>
                            <w:sdtPr>
                              <w:rPr>
                                <w:rFonts w:ascii="Arial" w:hAnsi="Arial" w:cs="Arial"/>
                                <w:sz w:val="16"/>
                                <w:szCs w:val="16"/>
                              </w:rPr>
                              <w:alias w:val="TMALL-nummer"/>
                              <w:tag w:val="TrvDocumentTemplateId"/>
                              <w:id w:val="144896615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83021845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211204435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5ED0" id="_x0000_t202" coordsize="21600,21600" o:spt="202" path="m,l,21600r21600,l21600,xe">
              <v:stroke joinstyle="miter"/>
              <v:path gradientshapeok="t" o:connecttype="rect"/>
            </v:shapetype>
            <v:shape id="Textruta 1" o:spid="_x0000_s1028" type="#_x0000_t202" alt="Titel: TMALL-nummer, mallnamn &amp; mallversion - Beskrivning: TMALL-nummer, mallnamn &amp; mallversion" style="position:absolute;margin-left:-46.05pt;margin-top:-417.25pt;width:24.6pt;height:35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" fillcolor="white [3201]" stroked="f" strokeweight=".5pt">
              <v:textbox style="layout-flow:vertical;mso-layout-flow-alt:bottom-to-top">
                <w:txbxContent>
                  <w:p w14:paraId="328171AE" w14:textId="77777777" w:rsidR="00FC7F30" w:rsidRPr="00B17BB6" w:rsidRDefault="00675F2B">
                    <w:pPr>
                      <w:rPr>
                        <w:rFonts w:ascii="Arial" w:hAnsi="Arial" w:cs="Arial"/>
                        <w:sz w:val="16"/>
                        <w:szCs w:val="16"/>
                      </w:rPr>
                    </w:pPr>
                    <w:sdt>
                      <w:sdtPr>
                        <w:rPr>
                          <w:rFonts w:ascii="Arial" w:hAnsi="Arial" w:cs="Arial"/>
                          <w:sz w:val="16"/>
                          <w:szCs w:val="16"/>
                        </w:rPr>
                        <w:alias w:val="TMALL-nummer"/>
                        <w:tag w:val="TrvDocumentTemplateId"/>
                        <w:id w:val="144896615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83021845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211204435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E5D4" w14:textId="77777777" w:rsidR="00FC7F30" w:rsidRDefault="00FC7F30">
    <w:pPr>
      <w:pStyle w:val="Sidfot"/>
    </w:pPr>
    <w:r>
      <w:rPr>
        <w:noProof/>
        <w:lang w:eastAsia="sv-SE"/>
      </w:rPr>
      <mc:AlternateContent>
        <mc:Choice Requires="wps">
          <w:drawing>
            <wp:anchor distT="0" distB="0" distL="114300" distR="114300" simplePos="0" relativeHeight="251679744" behindDoc="0" locked="0" layoutInCell="1" allowOverlap="1" wp14:anchorId="78487112" wp14:editId="0E26B0E9">
              <wp:simplePos x="0" y="0"/>
              <wp:positionH relativeFrom="column">
                <wp:posOffset>-565785</wp:posOffset>
              </wp:positionH>
              <wp:positionV relativeFrom="paragraph">
                <wp:posOffset>-5203825</wp:posOffset>
              </wp:positionV>
              <wp:extent cx="312420" cy="4476115"/>
              <wp:effectExtent l="0" t="0" r="0" b="635"/>
              <wp:wrapNone/>
              <wp:docPr id="3" name="Textruta 3"/>
              <wp:cNvGraphicFramePr/>
              <a:graphic xmlns:a="http://schemas.openxmlformats.org/drawingml/2006/main">
                <a:graphicData uri="http://schemas.microsoft.com/office/word/2010/wordprocessingShape">
                  <wps:wsp>
                    <wps:cNvSpPr txBox="1"/>
                    <wps:spPr>
                      <a:xfrm>
                        <a:off x="0" y="0"/>
                        <a:ext cx="312420" cy="447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64AA4" w14:textId="77777777" w:rsidR="00FC7F30" w:rsidRPr="00B17BB6" w:rsidRDefault="00EC1ADF" w:rsidP="003404DC">
                          <w:pPr>
                            <w:rPr>
                              <w:rFonts w:ascii="Arial" w:hAnsi="Arial" w:cs="Arial"/>
                              <w:sz w:val="16"/>
                              <w:szCs w:val="16"/>
                            </w:rPr>
                          </w:pPr>
                          <w:sdt>
                            <w:sdtPr>
                              <w:rPr>
                                <w:rFonts w:ascii="Arial" w:hAnsi="Arial" w:cs="Arial"/>
                                <w:sz w:val="16"/>
                                <w:szCs w:val="16"/>
                              </w:rPr>
                              <w:alias w:val="TMALL-nummer"/>
                              <w:tag w:val="TrvDocumentTemplateId"/>
                              <w:id w:val="-29145217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989128403"/>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145986868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87112" id="_x0000_t202" coordsize="21600,21600" o:spt="202" path="m,l,21600r21600,l21600,xe">
              <v:stroke joinstyle="miter"/>
              <v:path gradientshapeok="t" o:connecttype="rect"/>
            </v:shapetype>
            <v:shape id="Textruta 3" o:spid="_x0000_s1029" type="#_x0000_t202" style="position:absolute;margin-left:-44.55pt;margin-top:-409.75pt;width:24.6pt;height:3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" fillcolor="white [3201]" stroked="f" strokeweight=".5pt">
              <v:textbox style="layout-flow:vertical;mso-layout-flow-alt:bottom-to-top">
                <w:txbxContent>
                  <w:p w14:paraId="41E64AA4" w14:textId="77777777" w:rsidR="00FC7F30" w:rsidRPr="00B17BB6" w:rsidRDefault="00675F2B" w:rsidP="003404DC">
                    <w:pPr>
                      <w:rPr>
                        <w:rFonts w:ascii="Arial" w:hAnsi="Arial" w:cs="Arial"/>
                        <w:sz w:val="16"/>
                        <w:szCs w:val="16"/>
                      </w:rPr>
                    </w:pPr>
                    <w:sdt>
                      <w:sdtPr>
                        <w:rPr>
                          <w:rFonts w:ascii="Arial" w:hAnsi="Arial" w:cs="Arial"/>
                          <w:sz w:val="16"/>
                          <w:szCs w:val="16"/>
                        </w:rPr>
                        <w:alias w:val="TMALL-nummer"/>
                        <w:tag w:val="TrvDocumentTemplateId"/>
                        <w:id w:val="-29145217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989128403"/>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145986868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EAB6" w14:textId="77777777" w:rsidR="00FC7F30" w:rsidRDefault="00FC7F30">
    <w:pPr>
      <w:pStyle w:val="Sidfot"/>
    </w:pPr>
    <w:r>
      <w:rPr>
        <w:noProof/>
        <w:lang w:eastAsia="sv-SE"/>
      </w:rPr>
      <mc:AlternateContent>
        <mc:Choice Requires="wps">
          <w:drawing>
            <wp:anchor distT="0" distB="0" distL="114300" distR="114300" simplePos="0" relativeHeight="251681792" behindDoc="0" locked="0" layoutInCell="1" allowOverlap="1" wp14:anchorId="04B817CD" wp14:editId="2575C620">
              <wp:simplePos x="0" y="0"/>
              <wp:positionH relativeFrom="column">
                <wp:posOffset>-632460</wp:posOffset>
              </wp:positionH>
              <wp:positionV relativeFrom="paragraph">
                <wp:posOffset>-5194300</wp:posOffset>
              </wp:positionV>
              <wp:extent cx="312420" cy="4476115"/>
              <wp:effectExtent l="0" t="0" r="0" b="635"/>
              <wp:wrapNone/>
              <wp:docPr id="6" name="Textruta 6"/>
              <wp:cNvGraphicFramePr/>
              <a:graphic xmlns:a="http://schemas.openxmlformats.org/drawingml/2006/main">
                <a:graphicData uri="http://schemas.microsoft.com/office/word/2010/wordprocessingShape">
                  <wps:wsp>
                    <wps:cNvSpPr txBox="1"/>
                    <wps:spPr>
                      <a:xfrm>
                        <a:off x="0" y="0"/>
                        <a:ext cx="312420" cy="447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EB3F1" w14:textId="77777777" w:rsidR="00FC7F30" w:rsidRPr="00B17BB6" w:rsidRDefault="00EC1ADF" w:rsidP="00015986">
                          <w:pPr>
                            <w:rPr>
                              <w:rFonts w:ascii="Arial" w:hAnsi="Arial" w:cs="Arial"/>
                              <w:sz w:val="16"/>
                              <w:szCs w:val="16"/>
                            </w:rPr>
                          </w:pPr>
                          <w:sdt>
                            <w:sdtPr>
                              <w:rPr>
                                <w:rFonts w:ascii="Arial" w:hAnsi="Arial" w:cs="Arial"/>
                                <w:sz w:val="16"/>
                                <w:szCs w:val="16"/>
                              </w:rPr>
                              <w:alias w:val="TMALL-nummer"/>
                              <w:tag w:val="TrvDocumentTemplateId"/>
                              <w:id w:val="-41578606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21023021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48490961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817CD" id="_x0000_t202" coordsize="21600,21600" o:spt="202" path="m,l,21600r21600,l21600,xe">
              <v:stroke joinstyle="miter"/>
              <v:path gradientshapeok="t" o:connecttype="rect"/>
            </v:shapetype>
            <v:shape id="Textruta 6" o:spid="_x0000_s1030" type="#_x0000_t202" style="position:absolute;margin-left:-49.8pt;margin-top:-409pt;width:24.6pt;height:35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" fillcolor="white [3201]" stroked="f" strokeweight=".5pt">
              <v:textbox style="layout-flow:vertical;mso-layout-flow-alt:bottom-to-top">
                <w:txbxContent>
                  <w:p w14:paraId="008EB3F1" w14:textId="77777777" w:rsidR="00FC7F30" w:rsidRPr="00B17BB6" w:rsidRDefault="00675F2B" w:rsidP="00015986">
                    <w:pPr>
                      <w:rPr>
                        <w:rFonts w:ascii="Arial" w:hAnsi="Arial" w:cs="Arial"/>
                        <w:sz w:val="16"/>
                        <w:szCs w:val="16"/>
                      </w:rPr>
                    </w:pPr>
                    <w:sdt>
                      <w:sdtPr>
                        <w:rPr>
                          <w:rFonts w:ascii="Arial" w:hAnsi="Arial" w:cs="Arial"/>
                          <w:sz w:val="16"/>
                          <w:szCs w:val="16"/>
                        </w:rPr>
                        <w:alias w:val="TMALL-nummer"/>
                        <w:tag w:val="TrvDocumentTemplateId"/>
                        <w:id w:val="-41578606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FC7F30">
                          <w:rPr>
                            <w:rFonts w:ascii="Arial" w:hAnsi="Arial" w:cs="Arial"/>
                            <w:sz w:val="16"/>
                            <w:szCs w:val="16"/>
                          </w:rPr>
                          <w:t>TMALL 0422</w:t>
                        </w:r>
                      </w:sdtContent>
                    </w:sdt>
                    <w:r w:rsidR="00FC7F30">
                      <w:rPr>
                        <w:rFonts w:ascii="Arial" w:hAnsi="Arial" w:cs="Arial"/>
                        <w:sz w:val="16"/>
                        <w:szCs w:val="16"/>
                      </w:rPr>
                      <w:t xml:space="preserve"> </w:t>
                    </w:r>
                    <w:sdt>
                      <w:sdtPr>
                        <w:rPr>
                          <w:rFonts w:ascii="Arial" w:hAnsi="Arial" w:cs="Arial"/>
                          <w:sz w:val="16"/>
                          <w:szCs w:val="16"/>
                        </w:rPr>
                        <w:alias w:val="Mallnamn"/>
                        <w:tag w:val="TrvDocumentTemplateTitle"/>
                        <w:id w:val="21023021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FC7F30">
                          <w:rPr>
                            <w:rFonts w:ascii="Arial" w:hAnsi="Arial" w:cs="Arial"/>
                            <w:sz w:val="16"/>
                            <w:szCs w:val="16"/>
                          </w:rPr>
                          <w:t>Brev</w:t>
                        </w:r>
                      </w:sdtContent>
                    </w:sdt>
                    <w:r w:rsidR="00FC7F30">
                      <w:rPr>
                        <w:rFonts w:ascii="Arial" w:hAnsi="Arial" w:cs="Arial"/>
                        <w:sz w:val="16"/>
                        <w:szCs w:val="16"/>
                      </w:rPr>
                      <w:t xml:space="preserve"> </w:t>
                    </w:r>
                    <w:sdt>
                      <w:sdtPr>
                        <w:rPr>
                          <w:rFonts w:ascii="Arial" w:hAnsi="Arial" w:cs="Arial"/>
                          <w:sz w:val="16"/>
                          <w:szCs w:val="16"/>
                        </w:rPr>
                        <w:alias w:val="Mallversion"/>
                        <w:tag w:val="TrvDocumentTemplateVersion"/>
                        <w:id w:val="48490961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FC7F30">
                          <w:rPr>
                            <w:rFonts w:ascii="Arial" w:hAnsi="Arial" w:cs="Arial"/>
                            <w:sz w:val="16"/>
                            <w:szCs w:val="16"/>
                          </w:rPr>
                          <w:t>4.0</w:t>
                        </w:r>
                      </w:sdtContent>
                    </w:sdt>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AD68" w14:textId="77777777" w:rsidR="00FC7F30" w:rsidRPr="00BF61F8" w:rsidRDefault="00FC7F30" w:rsidP="00BF61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2ABE" w14:textId="77777777" w:rsidR="00EC1ADF" w:rsidRDefault="00EC1ADF" w:rsidP="00E85251">
      <w:pPr>
        <w:spacing w:after="0" w:line="240" w:lineRule="auto"/>
      </w:pPr>
      <w:r>
        <w:separator/>
      </w:r>
    </w:p>
  </w:footnote>
  <w:footnote w:type="continuationSeparator" w:id="0">
    <w:p w14:paraId="629B895E" w14:textId="77777777" w:rsidR="00EC1ADF" w:rsidRDefault="00EC1ADF" w:rsidP="00E85251">
      <w:pPr>
        <w:spacing w:after="0" w:line="240" w:lineRule="auto"/>
      </w:pPr>
      <w:r>
        <w:continuationSeparator/>
      </w:r>
    </w:p>
  </w:footnote>
  <w:footnote w:type="continuationNotice" w:id="1">
    <w:p w14:paraId="6CC1682C" w14:textId="77777777" w:rsidR="00EC1ADF" w:rsidRDefault="00EC1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6D34D5" w:rsidRPr="006D34D5" w14:paraId="067F5E7E" w14:textId="77777777" w:rsidTr="0042679A">
      <w:trPr>
        <w:trHeight w:val="426"/>
        <w:tblHeader/>
      </w:trPr>
      <w:tc>
        <w:tcPr>
          <w:tcW w:w="3912" w:type="dxa"/>
          <w:tcBorders>
            <w:top w:val="nil"/>
            <w:left w:val="nil"/>
            <w:bottom w:val="nil"/>
            <w:right w:val="nil"/>
          </w:tcBorders>
        </w:tcPr>
        <w:p w14:paraId="368D60FE" w14:textId="77777777" w:rsidR="006D34D5" w:rsidRPr="006D34D5" w:rsidRDefault="006D34D5" w:rsidP="006D34D5">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68CECCF5" w14:textId="77777777" w:rsidR="006D34D5" w:rsidRPr="006D34D5" w:rsidRDefault="006D34D5" w:rsidP="006D34D5">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6099C74A" w14:textId="77777777" w:rsidR="006D34D5" w:rsidRPr="006D34D5" w:rsidRDefault="006D34D5" w:rsidP="006D34D5">
          <w:pPr>
            <w:spacing w:line="240" w:lineRule="atLeast"/>
            <w:ind w:right="-222"/>
            <w:rPr>
              <w:rFonts w:asciiTheme="majorHAnsi" w:hAnsiTheme="majorHAnsi" w:cs="Arial"/>
              <w:sz w:val="22"/>
              <w:szCs w:val="22"/>
            </w:rPr>
          </w:pPr>
        </w:p>
      </w:tc>
    </w:tr>
    <w:tr w:rsidR="006D34D5" w:rsidRPr="0057087E" w14:paraId="4E61DAF2" w14:textId="77777777" w:rsidTr="0042679A">
      <w:trPr>
        <w:trHeight w:val="717"/>
      </w:trPr>
      <w:tc>
        <w:tcPr>
          <w:tcW w:w="3912" w:type="dxa"/>
          <w:tcBorders>
            <w:top w:val="nil"/>
            <w:left w:val="nil"/>
            <w:bottom w:val="nil"/>
            <w:right w:val="nil"/>
          </w:tcBorders>
        </w:tcPr>
        <w:p w14:paraId="5F58BDDF" w14:textId="77777777" w:rsidR="006D34D5" w:rsidRPr="0057087E" w:rsidRDefault="006D34D5" w:rsidP="006D34D5">
          <w:pPr>
            <w:spacing w:before="20" w:line="240" w:lineRule="atLeast"/>
            <w:rPr>
              <w:rFonts w:ascii="Arial" w:hAnsi="Arial" w:cs="Arial"/>
              <w:sz w:val="22"/>
              <w:szCs w:val="22"/>
            </w:rPr>
          </w:pPr>
          <w:r w:rsidRPr="0057087E">
            <w:rPr>
              <w:rFonts w:ascii="Arial" w:hAnsi="Arial" w:cs="Arial"/>
              <w:noProof/>
            </w:rPr>
            <w:drawing>
              <wp:inline distT="0" distB="0" distL="0" distR="0" wp14:anchorId="23A5ECAF" wp14:editId="2F75B20B">
                <wp:extent cx="1594800" cy="334800"/>
                <wp:effectExtent l="0" t="0" r="5715" b="8255"/>
                <wp:docPr id="8" name="Bildobjekt 8"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666635959"/>
          <w:placeholder>
            <w:docPart w:val="10144FBB9D704550910C09E93370924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tc>
            <w:tcPr>
              <w:tcW w:w="3912" w:type="dxa"/>
              <w:tcBorders>
                <w:top w:val="nil"/>
                <w:left w:val="nil"/>
                <w:bottom w:val="nil"/>
                <w:right w:val="nil"/>
              </w:tcBorders>
            </w:tcPr>
            <w:p w14:paraId="6A78F365" w14:textId="77777777" w:rsidR="006D34D5" w:rsidRPr="0057087E" w:rsidRDefault="006D34D5" w:rsidP="006D34D5">
              <w:pPr>
                <w:tabs>
                  <w:tab w:val="left" w:pos="2502"/>
                  <w:tab w:val="left" w:pos="3798"/>
                  <w:tab w:val="left" w:pos="5094"/>
                </w:tabs>
                <w:spacing w:before="220" w:line="240" w:lineRule="atLeast"/>
                <w:rPr>
                  <w:rFonts w:ascii="Arial" w:hAnsi="Arial" w:cs="Arial"/>
                  <w:noProof/>
                  <w:sz w:val="22"/>
                  <w:szCs w:val="22"/>
                </w:rPr>
              </w:pPr>
              <w:r>
                <w:rPr>
                  <w:rFonts w:ascii="Arial" w:hAnsi="Arial" w:cs="Arial"/>
                  <w:noProof/>
                  <w:sz w:val="22"/>
                  <w:szCs w:val="22"/>
                </w:rPr>
                <w:t>BREV</w:t>
              </w:r>
            </w:p>
          </w:tc>
        </w:sdtContent>
      </w:sdt>
      <w:tc>
        <w:tcPr>
          <w:tcW w:w="2353" w:type="dxa"/>
          <w:tcBorders>
            <w:top w:val="nil"/>
            <w:left w:val="nil"/>
            <w:bottom w:val="nil"/>
            <w:right w:val="nil"/>
          </w:tcBorders>
        </w:tcPr>
        <w:p w14:paraId="3D1E4C4C" w14:textId="77777777" w:rsidR="006D34D5" w:rsidRPr="0057087E" w:rsidRDefault="006D34D5" w:rsidP="006D34D5">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EC32E5" w:rsidRPr="00EC32E5">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317480" w:rsidRPr="00317480">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w:t>
          </w:r>
        </w:p>
      </w:tc>
    </w:tr>
    <w:tr w:rsidR="006D34D5" w:rsidRPr="0057087E" w14:paraId="3124EDF7" w14:textId="77777777" w:rsidTr="0042679A">
      <w:tc>
        <w:tcPr>
          <w:tcW w:w="3912" w:type="dxa"/>
          <w:tcBorders>
            <w:top w:val="nil"/>
            <w:left w:val="nil"/>
            <w:bottom w:val="nil"/>
            <w:right w:val="nil"/>
          </w:tcBorders>
          <w:vAlign w:val="center"/>
        </w:tcPr>
        <w:p w14:paraId="1B195FDE" w14:textId="77777777" w:rsidR="006D34D5" w:rsidRPr="0057087E" w:rsidRDefault="006D34D5" w:rsidP="006D34D5">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377F74FB" w14:textId="77777777" w:rsidR="006D34D5" w:rsidRPr="0057087E" w:rsidRDefault="006D34D5" w:rsidP="006D34D5">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2FB796E7" w14:textId="77777777" w:rsidR="006D34D5" w:rsidRPr="0057087E" w:rsidRDefault="006D34D5" w:rsidP="006D34D5">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6D34D5" w:rsidRPr="0057087E" w14:paraId="364D6194" w14:textId="77777777" w:rsidTr="0042679A">
      <w:sdt>
        <w:sdtPr>
          <w:rPr>
            <w:rStyle w:val="Dokumentegenskap"/>
          </w:rPr>
          <w:alias w:val="Ärendenummer"/>
          <w:tag w:val="TrvCaseId"/>
          <w:id w:val="-294144297"/>
          <w:placeholder>
            <w:docPart w:val="C868FB25B10142CEBCD19C1D8B9D363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70C9F298" w14:textId="7F81ABAC" w:rsidR="006D34D5" w:rsidRPr="00197D44" w:rsidRDefault="00BA0405" w:rsidP="006D34D5">
              <w:pPr>
                <w:spacing w:line="240" w:lineRule="atLeast"/>
                <w:rPr>
                  <w:rStyle w:val="Dokumentegenskap"/>
                </w:rPr>
              </w:pPr>
              <w:r>
                <w:rPr>
                  <w:rStyle w:val="Dokumentegenskap"/>
                </w:rPr>
                <w:t>TRV 2025/</w:t>
              </w:r>
              <w:proofErr w:type="gramStart"/>
              <w:r>
                <w:rPr>
                  <w:rStyle w:val="Dokumentegenskap"/>
                </w:rPr>
                <w:t>44047</w:t>
              </w:r>
              <w:proofErr w:type="gramEnd"/>
            </w:p>
          </w:tc>
        </w:sdtContent>
      </w:sdt>
      <w:sdt>
        <w:sdtPr>
          <w:rPr>
            <w:rStyle w:val="Dokumentegenskap"/>
          </w:rPr>
          <w:alias w:val="Dokumentdatum"/>
          <w:tag w:val="TrvDocumentDate"/>
          <w:id w:val="-1347094033"/>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0E6CB792" w14:textId="668D34BF" w:rsidR="006D34D5" w:rsidRPr="003910CF" w:rsidRDefault="000E2005" w:rsidP="006D34D5">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7BCB0360" w14:textId="77777777" w:rsidR="006D34D5" w:rsidRPr="003910CF" w:rsidRDefault="006D34D5" w:rsidP="006D34D5">
          <w:pPr>
            <w:spacing w:line="240" w:lineRule="atLeast"/>
            <w:ind w:right="-222"/>
            <w:rPr>
              <w:rStyle w:val="Dokumentegenskap"/>
            </w:rPr>
          </w:pPr>
        </w:p>
      </w:tc>
    </w:tr>
    <w:tr w:rsidR="006D34D5" w:rsidRPr="0057087E" w14:paraId="56BFEB5D" w14:textId="77777777" w:rsidTr="0042679A">
      <w:tc>
        <w:tcPr>
          <w:tcW w:w="3912" w:type="dxa"/>
          <w:tcBorders>
            <w:top w:val="nil"/>
            <w:left w:val="nil"/>
            <w:bottom w:val="nil"/>
            <w:right w:val="nil"/>
          </w:tcBorders>
          <w:vAlign w:val="center"/>
        </w:tcPr>
        <w:p w14:paraId="51A52D3A" w14:textId="77777777" w:rsidR="006D34D5" w:rsidRPr="0057087E" w:rsidRDefault="006D34D5" w:rsidP="006D34D5">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48C4E854" w14:textId="77777777" w:rsidR="006D34D5" w:rsidRPr="0057087E" w:rsidRDefault="006D34D5" w:rsidP="006D34D5">
          <w:pPr>
            <w:rPr>
              <w:rFonts w:ascii="Arial" w:hAnsi="Arial" w:cs="Arial"/>
              <w:b/>
              <w:noProof/>
              <w:sz w:val="16"/>
              <w:szCs w:val="16"/>
            </w:rPr>
          </w:pPr>
        </w:p>
      </w:tc>
      <w:tc>
        <w:tcPr>
          <w:tcW w:w="2353" w:type="dxa"/>
          <w:tcBorders>
            <w:top w:val="nil"/>
            <w:left w:val="nil"/>
            <w:bottom w:val="nil"/>
            <w:right w:val="nil"/>
          </w:tcBorders>
          <w:vAlign w:val="center"/>
        </w:tcPr>
        <w:p w14:paraId="4511CBB0" w14:textId="77777777" w:rsidR="006D34D5" w:rsidRPr="0057087E" w:rsidRDefault="006D34D5" w:rsidP="006D34D5">
          <w:pPr>
            <w:ind w:right="-222"/>
            <w:rPr>
              <w:rFonts w:ascii="Arial" w:hAnsi="Arial" w:cs="Arial"/>
              <w:b/>
              <w:noProof/>
              <w:sz w:val="16"/>
              <w:szCs w:val="16"/>
            </w:rPr>
          </w:pPr>
        </w:p>
      </w:tc>
    </w:tr>
    <w:tr w:rsidR="006D34D5" w:rsidRPr="0057087E" w14:paraId="320FE31D" w14:textId="77777777" w:rsidTr="0042679A">
      <w:sdt>
        <w:sdtPr>
          <w:rPr>
            <w:rStyle w:val="Dokumentegenskap"/>
          </w:rPr>
          <w:alias w:val="Motpartens ärendenummer"/>
          <w:tag w:val="TrvCounterpartCaseId"/>
          <w:id w:val="-1500270063"/>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1BB5331E" w14:textId="77777777" w:rsidR="006D34D5" w:rsidRPr="00197D44" w:rsidRDefault="006D34D5" w:rsidP="006D34D5">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1176C1B2" w14:textId="77777777" w:rsidR="006D34D5" w:rsidRPr="0057087E" w:rsidRDefault="006D34D5" w:rsidP="006D34D5">
          <w:pPr>
            <w:spacing w:line="240" w:lineRule="atLeast"/>
            <w:rPr>
              <w:rFonts w:ascii="Arial" w:hAnsi="Arial" w:cs="Arial"/>
              <w:sz w:val="22"/>
              <w:szCs w:val="22"/>
            </w:rPr>
          </w:pPr>
        </w:p>
      </w:tc>
      <w:tc>
        <w:tcPr>
          <w:tcW w:w="2353" w:type="dxa"/>
          <w:tcBorders>
            <w:top w:val="nil"/>
            <w:left w:val="nil"/>
            <w:bottom w:val="nil"/>
            <w:right w:val="nil"/>
          </w:tcBorders>
        </w:tcPr>
        <w:p w14:paraId="13F17B32" w14:textId="77777777" w:rsidR="006D34D5" w:rsidRPr="0057087E" w:rsidRDefault="006D34D5" w:rsidP="006D34D5">
          <w:pPr>
            <w:spacing w:line="240" w:lineRule="atLeast"/>
            <w:ind w:right="-222"/>
            <w:rPr>
              <w:rFonts w:ascii="Arial" w:hAnsi="Arial" w:cs="Arial"/>
              <w:sz w:val="22"/>
              <w:szCs w:val="22"/>
            </w:rPr>
          </w:pPr>
        </w:p>
      </w:tc>
    </w:tr>
    <w:tr w:rsidR="006D34D5" w:rsidRPr="0057087E" w14:paraId="03E873C5" w14:textId="77777777" w:rsidTr="0042679A">
      <w:tc>
        <w:tcPr>
          <w:tcW w:w="3912" w:type="dxa"/>
          <w:tcBorders>
            <w:top w:val="nil"/>
            <w:left w:val="nil"/>
            <w:bottom w:val="nil"/>
            <w:right w:val="nil"/>
          </w:tcBorders>
        </w:tcPr>
        <w:p w14:paraId="2688A0FC" w14:textId="77777777" w:rsidR="006D34D5" w:rsidRPr="0057087E" w:rsidRDefault="006D34D5" w:rsidP="006D34D5">
          <w:pPr>
            <w:spacing w:line="240" w:lineRule="atLeast"/>
            <w:rPr>
              <w:rFonts w:ascii="Georgia" w:hAnsi="Georgia" w:cs="Arial"/>
              <w:sz w:val="22"/>
              <w:szCs w:val="22"/>
            </w:rPr>
          </w:pPr>
        </w:p>
      </w:tc>
      <w:tc>
        <w:tcPr>
          <w:tcW w:w="3912" w:type="dxa"/>
          <w:tcBorders>
            <w:top w:val="nil"/>
            <w:left w:val="nil"/>
            <w:bottom w:val="nil"/>
            <w:right w:val="nil"/>
          </w:tcBorders>
        </w:tcPr>
        <w:p w14:paraId="6294A808" w14:textId="77777777" w:rsidR="006D34D5" w:rsidRPr="0057087E" w:rsidRDefault="006D34D5" w:rsidP="006D34D5">
          <w:pPr>
            <w:spacing w:line="240" w:lineRule="atLeast"/>
            <w:rPr>
              <w:rFonts w:ascii="Georgia" w:hAnsi="Georgia" w:cs="Arial"/>
              <w:sz w:val="22"/>
              <w:szCs w:val="22"/>
            </w:rPr>
          </w:pPr>
        </w:p>
      </w:tc>
      <w:tc>
        <w:tcPr>
          <w:tcW w:w="2353" w:type="dxa"/>
          <w:tcBorders>
            <w:top w:val="nil"/>
            <w:left w:val="nil"/>
            <w:bottom w:val="nil"/>
            <w:right w:val="nil"/>
          </w:tcBorders>
        </w:tcPr>
        <w:p w14:paraId="7BFF157E" w14:textId="77777777" w:rsidR="006D34D5" w:rsidRPr="0057087E" w:rsidRDefault="006D34D5" w:rsidP="006D34D5">
          <w:pPr>
            <w:spacing w:line="240" w:lineRule="atLeast"/>
            <w:ind w:right="-222"/>
            <w:rPr>
              <w:rFonts w:ascii="Georgia" w:hAnsi="Georgia" w:cs="Arial"/>
              <w:sz w:val="22"/>
              <w:szCs w:val="22"/>
            </w:rPr>
          </w:pPr>
        </w:p>
      </w:tc>
    </w:tr>
  </w:tbl>
  <w:p w14:paraId="07ADFCC0" w14:textId="77777777" w:rsidR="006D34D5" w:rsidRDefault="00EC32E5">
    <w:pPr>
      <w:pStyle w:val="Sidhuvud"/>
    </w:pPr>
    <w:r>
      <w:rPr>
        <w:noProof/>
        <w:lang w:eastAsia="sv-SE"/>
      </w:rPr>
      <mc:AlternateContent>
        <mc:Choice Requires="wps">
          <w:drawing>
            <wp:anchor distT="0" distB="0" distL="114300" distR="114300" simplePos="0" relativeHeight="251683840" behindDoc="0" locked="0" layoutInCell="1" allowOverlap="1" wp14:anchorId="513C19E0" wp14:editId="09B983F7">
              <wp:simplePos x="0" y="0"/>
              <wp:positionH relativeFrom="column">
                <wp:posOffset>-535460</wp:posOffset>
              </wp:positionH>
              <wp:positionV relativeFrom="paragraph">
                <wp:posOffset>3178552</wp:posOffset>
              </wp:positionV>
              <wp:extent cx="312420" cy="4476115"/>
              <wp:effectExtent l="0" t="0" r="0" b="635"/>
              <wp:wrapNone/>
              <wp:docPr id="14" name="Textruta 14"/>
              <wp:cNvGraphicFramePr/>
              <a:graphic xmlns:a="http://schemas.openxmlformats.org/drawingml/2006/main">
                <a:graphicData uri="http://schemas.microsoft.com/office/word/2010/wordprocessingShape">
                  <wps:wsp>
                    <wps:cNvSpPr txBox="1"/>
                    <wps:spPr>
                      <a:xfrm>
                        <a:off x="0" y="0"/>
                        <a:ext cx="312420" cy="447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D755D" w14:textId="77777777" w:rsidR="00EC32E5" w:rsidRPr="00B17BB6" w:rsidRDefault="00EC1ADF" w:rsidP="00EC32E5">
                          <w:pPr>
                            <w:rPr>
                              <w:rFonts w:ascii="Arial" w:hAnsi="Arial" w:cs="Arial"/>
                              <w:sz w:val="16"/>
                              <w:szCs w:val="16"/>
                            </w:rPr>
                          </w:pPr>
                          <w:sdt>
                            <w:sdtPr>
                              <w:rPr>
                                <w:rFonts w:ascii="Arial" w:hAnsi="Arial" w:cs="Arial"/>
                                <w:sz w:val="16"/>
                                <w:szCs w:val="16"/>
                              </w:rPr>
                              <w:alias w:val="TMALL-nummer"/>
                              <w:tag w:val="TrvDocumentTemplateId"/>
                              <w:id w:val="-198506852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EC32E5">
                                <w:rPr>
                                  <w:rFonts w:ascii="Arial" w:hAnsi="Arial" w:cs="Arial"/>
                                  <w:sz w:val="16"/>
                                  <w:szCs w:val="16"/>
                                </w:rPr>
                                <w:t>TMALL 0422</w:t>
                              </w:r>
                            </w:sdtContent>
                          </w:sdt>
                          <w:r w:rsidR="00EC32E5">
                            <w:rPr>
                              <w:rFonts w:ascii="Arial" w:hAnsi="Arial" w:cs="Arial"/>
                              <w:sz w:val="16"/>
                              <w:szCs w:val="16"/>
                            </w:rPr>
                            <w:t xml:space="preserve"> </w:t>
                          </w:r>
                          <w:sdt>
                            <w:sdtPr>
                              <w:rPr>
                                <w:rFonts w:ascii="Arial" w:hAnsi="Arial" w:cs="Arial"/>
                                <w:sz w:val="16"/>
                                <w:szCs w:val="16"/>
                              </w:rPr>
                              <w:alias w:val="Mallnamn"/>
                              <w:tag w:val="TrvDocumentTemplateTitle"/>
                              <w:id w:val="-133776447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EC32E5">
                                <w:rPr>
                                  <w:rFonts w:ascii="Arial" w:hAnsi="Arial" w:cs="Arial"/>
                                  <w:sz w:val="16"/>
                                  <w:szCs w:val="16"/>
                                </w:rPr>
                                <w:t>Brev</w:t>
                              </w:r>
                            </w:sdtContent>
                          </w:sdt>
                          <w:r w:rsidR="00EC32E5">
                            <w:rPr>
                              <w:rFonts w:ascii="Arial" w:hAnsi="Arial" w:cs="Arial"/>
                              <w:sz w:val="16"/>
                              <w:szCs w:val="16"/>
                            </w:rPr>
                            <w:t xml:space="preserve"> </w:t>
                          </w:r>
                          <w:sdt>
                            <w:sdtPr>
                              <w:rPr>
                                <w:rFonts w:ascii="Arial" w:hAnsi="Arial" w:cs="Arial"/>
                                <w:sz w:val="16"/>
                                <w:szCs w:val="16"/>
                              </w:rPr>
                              <w:alias w:val="Mallversion"/>
                              <w:tag w:val="TrvDocumentTemplateVersion"/>
                              <w:id w:val="-784263328"/>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EC32E5">
                                <w:rPr>
                                  <w:rFonts w:ascii="Arial" w:hAnsi="Arial" w:cs="Arial"/>
                                  <w:sz w:val="16"/>
                                  <w:szCs w:val="16"/>
                                </w:rPr>
                                <w:t>4.0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C19E0" id="_x0000_t202" coordsize="21600,21600" o:spt="202" path="m,l,21600r21600,l21600,xe">
              <v:stroke joinstyle="miter"/>
              <v:path gradientshapeok="t" o:connecttype="rect"/>
            </v:shapetype>
            <v:shape id="Textruta 14" o:spid="_x0000_s1027" type="#_x0000_t202" style="position:absolute;margin-left:-42.15pt;margin-top:250.3pt;width:24.6pt;height:35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" fillcolor="white [3201]" stroked="f" strokeweight=".5pt">
              <v:textbox style="layout-flow:vertical;mso-layout-flow-alt:bottom-to-top">
                <w:txbxContent>
                  <w:p w14:paraId="56BD755D" w14:textId="77777777" w:rsidR="00EC32E5" w:rsidRPr="00B17BB6" w:rsidRDefault="00675F2B" w:rsidP="00EC32E5">
                    <w:pPr>
                      <w:rPr>
                        <w:rFonts w:ascii="Arial" w:hAnsi="Arial" w:cs="Arial"/>
                        <w:sz w:val="16"/>
                        <w:szCs w:val="16"/>
                      </w:rPr>
                    </w:pPr>
                    <w:sdt>
                      <w:sdtPr>
                        <w:rPr>
                          <w:rFonts w:ascii="Arial" w:hAnsi="Arial" w:cs="Arial"/>
                          <w:sz w:val="16"/>
                          <w:szCs w:val="16"/>
                        </w:rPr>
                        <w:alias w:val="TMALL-nummer"/>
                        <w:tag w:val="TrvDocumentTemplateId"/>
                        <w:id w:val="-198506852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EC32E5">
                          <w:rPr>
                            <w:rFonts w:ascii="Arial" w:hAnsi="Arial" w:cs="Arial"/>
                            <w:sz w:val="16"/>
                            <w:szCs w:val="16"/>
                          </w:rPr>
                          <w:t>TMALL 0422</w:t>
                        </w:r>
                      </w:sdtContent>
                    </w:sdt>
                    <w:r w:rsidR="00EC32E5">
                      <w:rPr>
                        <w:rFonts w:ascii="Arial" w:hAnsi="Arial" w:cs="Arial"/>
                        <w:sz w:val="16"/>
                        <w:szCs w:val="16"/>
                      </w:rPr>
                      <w:t xml:space="preserve"> </w:t>
                    </w:r>
                    <w:sdt>
                      <w:sdtPr>
                        <w:rPr>
                          <w:rFonts w:ascii="Arial" w:hAnsi="Arial" w:cs="Arial"/>
                          <w:sz w:val="16"/>
                          <w:szCs w:val="16"/>
                        </w:rPr>
                        <w:alias w:val="Mallnamn"/>
                        <w:tag w:val="TrvDocumentTemplateTitle"/>
                        <w:id w:val="-133776447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EC32E5">
                          <w:rPr>
                            <w:rFonts w:ascii="Arial" w:hAnsi="Arial" w:cs="Arial"/>
                            <w:sz w:val="16"/>
                            <w:szCs w:val="16"/>
                          </w:rPr>
                          <w:t>Brev</w:t>
                        </w:r>
                      </w:sdtContent>
                    </w:sdt>
                    <w:r w:rsidR="00EC32E5">
                      <w:rPr>
                        <w:rFonts w:ascii="Arial" w:hAnsi="Arial" w:cs="Arial"/>
                        <w:sz w:val="16"/>
                        <w:szCs w:val="16"/>
                      </w:rPr>
                      <w:t xml:space="preserve"> </w:t>
                    </w:r>
                    <w:sdt>
                      <w:sdtPr>
                        <w:rPr>
                          <w:rFonts w:ascii="Arial" w:hAnsi="Arial" w:cs="Arial"/>
                          <w:sz w:val="16"/>
                          <w:szCs w:val="16"/>
                        </w:rPr>
                        <w:alias w:val="Mallversion"/>
                        <w:tag w:val="TrvDocumentTemplateVersion"/>
                        <w:id w:val="-784263328"/>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EC32E5">
                          <w:rPr>
                            <w:rFonts w:ascii="Arial" w:hAnsi="Arial" w:cs="Arial"/>
                            <w:sz w:val="16"/>
                            <w:szCs w:val="16"/>
                          </w:rPr>
                          <w:t>4.0</w:t>
                        </w:r>
                      </w:sdtContent>
                    </w:sdt>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FC7F30" w:rsidRPr="006D34D5" w14:paraId="2260934F" w14:textId="77777777" w:rsidTr="006D34D5">
      <w:trPr>
        <w:trHeight w:val="426"/>
        <w:tblHeader/>
      </w:trPr>
      <w:tc>
        <w:tcPr>
          <w:tcW w:w="3912" w:type="dxa"/>
          <w:tcBorders>
            <w:top w:val="nil"/>
            <w:left w:val="nil"/>
            <w:bottom w:val="nil"/>
            <w:right w:val="nil"/>
          </w:tcBorders>
        </w:tcPr>
        <w:p w14:paraId="1E958153" w14:textId="77777777" w:rsidR="00FC7F30" w:rsidRPr="006D34D5" w:rsidRDefault="00FC7F30" w:rsidP="002B56A2">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688F0AE4" w14:textId="77777777" w:rsidR="00FC7F30" w:rsidRPr="006D34D5" w:rsidRDefault="00FC7F30" w:rsidP="002B56A2">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52A1C071" w14:textId="77777777" w:rsidR="00FC7F30" w:rsidRPr="006D34D5" w:rsidRDefault="00FC7F30" w:rsidP="002B56A2">
          <w:pPr>
            <w:spacing w:line="240" w:lineRule="atLeast"/>
            <w:ind w:right="-222"/>
            <w:rPr>
              <w:rFonts w:asciiTheme="majorHAnsi" w:hAnsiTheme="majorHAnsi" w:cs="Arial"/>
              <w:sz w:val="22"/>
              <w:szCs w:val="22"/>
            </w:rPr>
          </w:pPr>
        </w:p>
      </w:tc>
    </w:tr>
    <w:tr w:rsidR="00FC7F30" w:rsidRPr="0057087E" w14:paraId="100CBD22" w14:textId="77777777" w:rsidTr="00FC7F30">
      <w:trPr>
        <w:trHeight w:val="717"/>
      </w:trPr>
      <w:tc>
        <w:tcPr>
          <w:tcW w:w="3912" w:type="dxa"/>
          <w:tcBorders>
            <w:top w:val="nil"/>
            <w:left w:val="nil"/>
            <w:bottom w:val="nil"/>
            <w:right w:val="nil"/>
          </w:tcBorders>
        </w:tcPr>
        <w:p w14:paraId="6DFFF285" w14:textId="77777777" w:rsidR="00FC7F30" w:rsidRPr="0057087E" w:rsidRDefault="00FC7F30" w:rsidP="002B56A2">
          <w:pPr>
            <w:spacing w:before="20" w:line="240" w:lineRule="atLeast"/>
            <w:rPr>
              <w:rFonts w:ascii="Arial" w:hAnsi="Arial" w:cs="Arial"/>
              <w:sz w:val="22"/>
              <w:szCs w:val="22"/>
            </w:rPr>
          </w:pPr>
          <w:r w:rsidRPr="0057087E">
            <w:rPr>
              <w:rFonts w:ascii="Arial" w:hAnsi="Arial" w:cs="Arial"/>
              <w:noProof/>
            </w:rPr>
            <w:drawing>
              <wp:inline distT="0" distB="0" distL="0" distR="0" wp14:anchorId="2D084930" wp14:editId="31EC8197">
                <wp:extent cx="1594800" cy="334800"/>
                <wp:effectExtent l="0" t="0" r="5715" b="8255"/>
                <wp:docPr id="2" name="Bildobjekt 2"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242995651"/>
          <w:placeholder>
            <w:docPart w:val="AA30B0B1E3ED4196BDA9247B1AF648D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tc>
            <w:tcPr>
              <w:tcW w:w="3912" w:type="dxa"/>
              <w:tcBorders>
                <w:top w:val="nil"/>
                <w:left w:val="nil"/>
                <w:bottom w:val="nil"/>
                <w:right w:val="nil"/>
              </w:tcBorders>
            </w:tcPr>
            <w:p w14:paraId="0F07DAB2" w14:textId="463DD98A" w:rsidR="00FC7F30" w:rsidRPr="0057087E" w:rsidRDefault="002614B4" w:rsidP="002614B4">
              <w:pPr>
                <w:tabs>
                  <w:tab w:val="left" w:pos="2502"/>
                  <w:tab w:val="left" w:pos="3798"/>
                  <w:tab w:val="left" w:pos="5094"/>
                </w:tabs>
                <w:spacing w:before="220" w:line="240" w:lineRule="atLeast"/>
                <w:rPr>
                  <w:rFonts w:ascii="Arial" w:hAnsi="Arial" w:cs="Arial"/>
                  <w:noProof/>
                  <w:sz w:val="22"/>
                  <w:szCs w:val="22"/>
                </w:rPr>
              </w:pPr>
              <w:r>
                <w:rPr>
                  <w:rFonts w:ascii="Arial" w:hAnsi="Arial" w:cs="Arial"/>
                  <w:noProof/>
                  <w:sz w:val="22"/>
                  <w:szCs w:val="22"/>
                </w:rPr>
                <w:t>REMISSMISSIV</w:t>
              </w:r>
            </w:p>
          </w:tc>
        </w:sdtContent>
      </w:sdt>
      <w:tc>
        <w:tcPr>
          <w:tcW w:w="2353" w:type="dxa"/>
          <w:tcBorders>
            <w:top w:val="nil"/>
            <w:left w:val="nil"/>
            <w:bottom w:val="nil"/>
            <w:right w:val="nil"/>
          </w:tcBorders>
        </w:tcPr>
        <w:p w14:paraId="3B5D943D" w14:textId="62723C07" w:rsidR="00FC7F30" w:rsidRPr="0057087E" w:rsidRDefault="00FC7F30" w:rsidP="002B56A2">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DE51B6" w:rsidRPr="00DE51B6">
            <w:rPr>
              <w:rFonts w:ascii="Arial" w:hAnsi="Arial"/>
              <w:noProof/>
              <w:sz w:val="22"/>
              <w:szCs w:val="22"/>
            </w:rPr>
            <w:t>1</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DE51B6" w:rsidRPr="00DE51B6">
            <w:rPr>
              <w:rFonts w:ascii="Arial" w:hAnsi="Arial"/>
              <w:noProof/>
              <w:sz w:val="22"/>
              <w:szCs w:val="22"/>
            </w:rPr>
            <w:t>1</w:t>
          </w:r>
          <w:r w:rsidRPr="0057087E">
            <w:rPr>
              <w:rFonts w:ascii="Arial" w:hAnsi="Arial" w:cs="Arial"/>
            </w:rPr>
            <w:fldChar w:fldCharType="end"/>
          </w:r>
          <w:r w:rsidRPr="0057087E">
            <w:rPr>
              <w:rFonts w:ascii="Arial" w:hAnsi="Arial" w:cs="Arial"/>
              <w:sz w:val="22"/>
              <w:szCs w:val="22"/>
            </w:rPr>
            <w:t>)</w:t>
          </w:r>
        </w:p>
      </w:tc>
    </w:tr>
    <w:tr w:rsidR="00FC7F30" w:rsidRPr="0057087E" w14:paraId="6DF601B6" w14:textId="77777777" w:rsidTr="00FC7F30">
      <w:tc>
        <w:tcPr>
          <w:tcW w:w="3912" w:type="dxa"/>
          <w:tcBorders>
            <w:top w:val="nil"/>
            <w:left w:val="nil"/>
            <w:bottom w:val="nil"/>
            <w:right w:val="nil"/>
          </w:tcBorders>
          <w:vAlign w:val="center"/>
        </w:tcPr>
        <w:p w14:paraId="53C07414" w14:textId="77777777" w:rsidR="00FC7F30" w:rsidRPr="0057087E" w:rsidRDefault="00FC7F30" w:rsidP="002B56A2">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1931FBFC" w14:textId="77777777" w:rsidR="00FC7F30" w:rsidRPr="0057087E" w:rsidRDefault="00FC7F30" w:rsidP="002B56A2">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2D9CA86C" w14:textId="77777777" w:rsidR="00FC7F30" w:rsidRPr="0057087E" w:rsidRDefault="00FC7F30" w:rsidP="002B56A2">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FC7F30" w:rsidRPr="0057087E" w14:paraId="7A70D774" w14:textId="77777777" w:rsidTr="00FC7F30">
      <w:sdt>
        <w:sdtPr>
          <w:rPr>
            <w:rStyle w:val="Dokumentegenskap"/>
          </w:rPr>
          <w:alias w:val="Ärendenummer"/>
          <w:tag w:val="TrvCaseId"/>
          <w:id w:val="-1731299711"/>
          <w:placeholder>
            <w:docPart w:val="C9AA4A4081E541C6A404702BF8DC765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11AC9217" w14:textId="06EAE697" w:rsidR="00FC7F30" w:rsidRPr="00197D44" w:rsidRDefault="00BA0405" w:rsidP="002B56A2">
              <w:pPr>
                <w:spacing w:line="240" w:lineRule="atLeast"/>
                <w:rPr>
                  <w:rStyle w:val="Dokumentegenskap"/>
                </w:rPr>
              </w:pPr>
              <w:r w:rsidRPr="00BA0405">
                <w:rPr>
                  <w:rStyle w:val="Dokumentegenskap"/>
                </w:rPr>
                <w:t>TRV 2025/</w:t>
              </w:r>
              <w:proofErr w:type="gramStart"/>
              <w:r w:rsidRPr="00BA0405">
                <w:rPr>
                  <w:rStyle w:val="Dokumentegenskap"/>
                </w:rPr>
                <w:t>44047</w:t>
              </w:r>
              <w:proofErr w:type="gramEnd"/>
            </w:p>
          </w:tc>
        </w:sdtContent>
      </w:sdt>
      <w:sdt>
        <w:sdtPr>
          <w:rPr>
            <w:rStyle w:val="Dokumentegenskap"/>
          </w:rPr>
          <w:alias w:val="Dokumentdatum"/>
          <w:tag w:val="TrvDocumentDate"/>
          <w:id w:val="-1684966190"/>
          <w:placeholder>
            <w:docPart w:val="BE683EF3A9E84E2D88BED2A08FC7BFA4"/>
          </w:placeholder>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246D3048" w14:textId="2A77784F" w:rsidR="00FC7F30" w:rsidRPr="003910CF" w:rsidRDefault="000E2005" w:rsidP="002B56A2">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0BE20F47" w14:textId="70B76CF7" w:rsidR="00FC7F30" w:rsidRPr="003910CF" w:rsidRDefault="002614B4" w:rsidP="002B56A2">
          <w:pPr>
            <w:spacing w:line="240" w:lineRule="atLeast"/>
            <w:ind w:right="-222"/>
            <w:rPr>
              <w:rStyle w:val="Dokumentegenskap"/>
            </w:rPr>
          </w:pPr>
          <w:r>
            <w:rPr>
              <w:rStyle w:val="Dokumentegenskap"/>
            </w:rPr>
            <w:t>Ej känslig</w:t>
          </w:r>
        </w:p>
      </w:tc>
    </w:tr>
    <w:tr w:rsidR="00FC7F30" w:rsidRPr="0057087E" w14:paraId="460C18C1" w14:textId="77777777" w:rsidTr="00FC7F30">
      <w:tc>
        <w:tcPr>
          <w:tcW w:w="3912" w:type="dxa"/>
          <w:tcBorders>
            <w:top w:val="nil"/>
            <w:left w:val="nil"/>
            <w:bottom w:val="nil"/>
            <w:right w:val="nil"/>
          </w:tcBorders>
          <w:vAlign w:val="center"/>
        </w:tcPr>
        <w:p w14:paraId="560673FA" w14:textId="77777777" w:rsidR="00FC7F30" w:rsidRPr="0057087E" w:rsidRDefault="00FC7F30" w:rsidP="002B56A2">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509C1AF5" w14:textId="77777777" w:rsidR="00FC7F30" w:rsidRPr="0057087E" w:rsidRDefault="00FC7F30" w:rsidP="002B56A2">
          <w:pPr>
            <w:rPr>
              <w:rFonts w:ascii="Arial" w:hAnsi="Arial" w:cs="Arial"/>
              <w:b/>
              <w:noProof/>
              <w:sz w:val="16"/>
              <w:szCs w:val="16"/>
            </w:rPr>
          </w:pPr>
        </w:p>
      </w:tc>
      <w:tc>
        <w:tcPr>
          <w:tcW w:w="2353" w:type="dxa"/>
          <w:tcBorders>
            <w:top w:val="nil"/>
            <w:left w:val="nil"/>
            <w:bottom w:val="nil"/>
            <w:right w:val="nil"/>
          </w:tcBorders>
          <w:vAlign w:val="center"/>
        </w:tcPr>
        <w:p w14:paraId="0FC2FA61" w14:textId="77777777" w:rsidR="00FC7F30" w:rsidRPr="0057087E" w:rsidRDefault="00FC7F30" w:rsidP="002B56A2">
          <w:pPr>
            <w:ind w:right="-222"/>
            <w:rPr>
              <w:rFonts w:ascii="Arial" w:hAnsi="Arial" w:cs="Arial"/>
              <w:b/>
              <w:noProof/>
              <w:sz w:val="16"/>
              <w:szCs w:val="16"/>
            </w:rPr>
          </w:pPr>
        </w:p>
      </w:tc>
    </w:tr>
    <w:tr w:rsidR="00FC7F30" w:rsidRPr="0057087E" w14:paraId="7CA8AE8B" w14:textId="77777777" w:rsidTr="00FC7F30">
      <w:sdt>
        <w:sdtPr>
          <w:rPr>
            <w:rStyle w:val="Dokumentegenskap"/>
          </w:rPr>
          <w:alias w:val="Motpartens ärendenummer"/>
          <w:tag w:val="TrvCounterpartCaseId"/>
          <w:id w:val="68783509"/>
          <w:placeholder>
            <w:docPart w:val="1F304CD787344F5D9A9F8E72C3965EB0"/>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591E82D2" w14:textId="77777777" w:rsidR="00FC7F30" w:rsidRPr="00197D44" w:rsidRDefault="00FC7F30" w:rsidP="002B56A2">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028DA2E9" w14:textId="77777777" w:rsidR="00FC7F30" w:rsidRPr="0057087E" w:rsidRDefault="00FC7F30" w:rsidP="002B56A2">
          <w:pPr>
            <w:spacing w:line="240" w:lineRule="atLeast"/>
            <w:rPr>
              <w:rFonts w:ascii="Arial" w:hAnsi="Arial" w:cs="Arial"/>
              <w:sz w:val="22"/>
              <w:szCs w:val="22"/>
            </w:rPr>
          </w:pPr>
        </w:p>
      </w:tc>
      <w:tc>
        <w:tcPr>
          <w:tcW w:w="2353" w:type="dxa"/>
          <w:tcBorders>
            <w:top w:val="nil"/>
            <w:left w:val="nil"/>
            <w:bottom w:val="nil"/>
            <w:right w:val="nil"/>
          </w:tcBorders>
        </w:tcPr>
        <w:p w14:paraId="0EAF7859" w14:textId="77777777" w:rsidR="00FC7F30" w:rsidRPr="0057087E" w:rsidRDefault="00FC7F30" w:rsidP="002B56A2">
          <w:pPr>
            <w:spacing w:line="240" w:lineRule="atLeast"/>
            <w:ind w:right="-222"/>
            <w:rPr>
              <w:rFonts w:ascii="Arial" w:hAnsi="Arial" w:cs="Arial"/>
              <w:sz w:val="22"/>
              <w:szCs w:val="22"/>
            </w:rPr>
          </w:pPr>
        </w:p>
      </w:tc>
    </w:tr>
    <w:tr w:rsidR="00FC7F30" w:rsidRPr="0057087E" w14:paraId="12172E70" w14:textId="77777777" w:rsidTr="00FC7F30">
      <w:tc>
        <w:tcPr>
          <w:tcW w:w="3912" w:type="dxa"/>
          <w:tcBorders>
            <w:top w:val="nil"/>
            <w:left w:val="nil"/>
            <w:bottom w:val="nil"/>
            <w:right w:val="nil"/>
          </w:tcBorders>
        </w:tcPr>
        <w:p w14:paraId="6E3D14E3" w14:textId="77777777" w:rsidR="00FC7F30" w:rsidRPr="0057087E" w:rsidRDefault="00FC7F30" w:rsidP="002B56A2">
          <w:pPr>
            <w:spacing w:line="240" w:lineRule="atLeast"/>
            <w:rPr>
              <w:rFonts w:ascii="Georgia" w:hAnsi="Georgia" w:cs="Arial"/>
              <w:sz w:val="22"/>
              <w:szCs w:val="22"/>
            </w:rPr>
          </w:pPr>
        </w:p>
      </w:tc>
      <w:tc>
        <w:tcPr>
          <w:tcW w:w="3912" w:type="dxa"/>
          <w:tcBorders>
            <w:top w:val="nil"/>
            <w:left w:val="nil"/>
            <w:bottom w:val="nil"/>
            <w:right w:val="nil"/>
          </w:tcBorders>
        </w:tcPr>
        <w:p w14:paraId="38573530" w14:textId="77777777" w:rsidR="00FC7F30" w:rsidRPr="0057087E" w:rsidRDefault="00FC7F30" w:rsidP="002B56A2">
          <w:pPr>
            <w:spacing w:line="240" w:lineRule="atLeast"/>
            <w:rPr>
              <w:rFonts w:ascii="Georgia" w:hAnsi="Georgia" w:cs="Arial"/>
              <w:sz w:val="22"/>
              <w:szCs w:val="22"/>
            </w:rPr>
          </w:pPr>
        </w:p>
      </w:tc>
      <w:tc>
        <w:tcPr>
          <w:tcW w:w="2353" w:type="dxa"/>
          <w:tcBorders>
            <w:top w:val="nil"/>
            <w:left w:val="nil"/>
            <w:bottom w:val="nil"/>
            <w:right w:val="nil"/>
          </w:tcBorders>
        </w:tcPr>
        <w:p w14:paraId="04A03B7F" w14:textId="77777777" w:rsidR="00FC7F30" w:rsidRPr="0057087E" w:rsidRDefault="00FC7F30" w:rsidP="002B56A2">
          <w:pPr>
            <w:spacing w:line="240" w:lineRule="atLeast"/>
            <w:ind w:right="-222"/>
            <w:rPr>
              <w:rFonts w:ascii="Georgia" w:hAnsi="Georgia" w:cs="Arial"/>
              <w:sz w:val="22"/>
              <w:szCs w:val="22"/>
            </w:rPr>
          </w:pPr>
        </w:p>
      </w:tc>
    </w:tr>
  </w:tbl>
  <w:p w14:paraId="1E5D341D" w14:textId="77777777" w:rsidR="00FC7F30" w:rsidRDefault="00FC7F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EC32E5" w:rsidRPr="006D34D5" w14:paraId="1294F880" w14:textId="77777777" w:rsidTr="0042679A">
      <w:trPr>
        <w:trHeight w:val="426"/>
        <w:tblHeader/>
      </w:trPr>
      <w:tc>
        <w:tcPr>
          <w:tcW w:w="3912" w:type="dxa"/>
          <w:tcBorders>
            <w:top w:val="nil"/>
            <w:left w:val="nil"/>
            <w:bottom w:val="nil"/>
            <w:right w:val="nil"/>
          </w:tcBorders>
        </w:tcPr>
        <w:p w14:paraId="6031E886" w14:textId="77777777" w:rsidR="00EC32E5" w:rsidRPr="006D34D5" w:rsidRDefault="00EC32E5" w:rsidP="00EC32E5">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75B25337" w14:textId="77777777" w:rsidR="00EC32E5" w:rsidRPr="006D34D5" w:rsidRDefault="00EC32E5" w:rsidP="00EC32E5">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552F4C75" w14:textId="77777777" w:rsidR="00EC32E5" w:rsidRPr="006D34D5" w:rsidRDefault="00EC32E5" w:rsidP="00EC32E5">
          <w:pPr>
            <w:spacing w:line="240" w:lineRule="atLeast"/>
            <w:ind w:right="-222"/>
            <w:rPr>
              <w:rFonts w:asciiTheme="majorHAnsi" w:hAnsiTheme="majorHAnsi" w:cs="Arial"/>
              <w:sz w:val="22"/>
              <w:szCs w:val="22"/>
            </w:rPr>
          </w:pPr>
        </w:p>
      </w:tc>
    </w:tr>
    <w:tr w:rsidR="00EC32E5" w:rsidRPr="0057087E" w14:paraId="704E9DA1" w14:textId="77777777" w:rsidTr="0042679A">
      <w:trPr>
        <w:trHeight w:val="717"/>
      </w:trPr>
      <w:tc>
        <w:tcPr>
          <w:tcW w:w="3912" w:type="dxa"/>
          <w:tcBorders>
            <w:top w:val="nil"/>
            <w:left w:val="nil"/>
            <w:bottom w:val="nil"/>
            <w:right w:val="nil"/>
          </w:tcBorders>
        </w:tcPr>
        <w:p w14:paraId="780E11BA" w14:textId="77777777" w:rsidR="00EC32E5" w:rsidRPr="0057087E" w:rsidRDefault="00EC32E5" w:rsidP="00EC32E5">
          <w:pPr>
            <w:spacing w:before="20" w:line="240" w:lineRule="atLeast"/>
            <w:rPr>
              <w:rFonts w:ascii="Arial" w:hAnsi="Arial" w:cs="Arial"/>
              <w:sz w:val="22"/>
              <w:szCs w:val="22"/>
            </w:rPr>
          </w:pPr>
          <w:r w:rsidRPr="0057087E">
            <w:rPr>
              <w:rFonts w:ascii="Arial" w:hAnsi="Arial" w:cs="Arial"/>
              <w:noProof/>
            </w:rPr>
            <w:drawing>
              <wp:inline distT="0" distB="0" distL="0" distR="0" wp14:anchorId="589B1D3E" wp14:editId="51BDC557">
                <wp:extent cx="1594800" cy="334800"/>
                <wp:effectExtent l="0" t="0" r="5715" b="8255"/>
                <wp:docPr id="11" name="Bildobjekt 11"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206397856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tc>
            <w:tcPr>
              <w:tcW w:w="3912" w:type="dxa"/>
              <w:tcBorders>
                <w:top w:val="nil"/>
                <w:left w:val="nil"/>
                <w:bottom w:val="nil"/>
                <w:right w:val="nil"/>
              </w:tcBorders>
            </w:tcPr>
            <w:p w14:paraId="4ECAF47F" w14:textId="77777777" w:rsidR="00EC32E5" w:rsidRPr="0057087E" w:rsidRDefault="00EC32E5" w:rsidP="00EC32E5">
              <w:pPr>
                <w:tabs>
                  <w:tab w:val="left" w:pos="2502"/>
                  <w:tab w:val="left" w:pos="3798"/>
                  <w:tab w:val="left" w:pos="5094"/>
                </w:tabs>
                <w:spacing w:before="220" w:line="240" w:lineRule="atLeast"/>
                <w:rPr>
                  <w:rFonts w:ascii="Arial" w:hAnsi="Arial" w:cs="Arial"/>
                  <w:noProof/>
                  <w:sz w:val="22"/>
                  <w:szCs w:val="22"/>
                </w:rPr>
              </w:pPr>
              <w:r>
                <w:rPr>
                  <w:rFonts w:ascii="Arial" w:hAnsi="Arial" w:cs="Arial"/>
                  <w:noProof/>
                  <w:sz w:val="22"/>
                  <w:szCs w:val="22"/>
                </w:rPr>
                <w:t>BREV</w:t>
              </w:r>
            </w:p>
          </w:tc>
        </w:sdtContent>
      </w:sdt>
      <w:tc>
        <w:tcPr>
          <w:tcW w:w="2353" w:type="dxa"/>
          <w:tcBorders>
            <w:top w:val="nil"/>
            <w:left w:val="nil"/>
            <w:bottom w:val="nil"/>
            <w:right w:val="nil"/>
          </w:tcBorders>
        </w:tcPr>
        <w:p w14:paraId="5B128394" w14:textId="77777777" w:rsidR="00EC32E5" w:rsidRPr="0057087E" w:rsidRDefault="00EC32E5" w:rsidP="00EC32E5">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Pr="00EC32E5">
            <w:rPr>
              <w:rFonts w:ascii="Arial" w:hAnsi="Arial"/>
              <w:noProof/>
              <w:sz w:val="22"/>
              <w:szCs w:val="22"/>
            </w:rPr>
            <w:t>1</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317480" w:rsidRPr="00317480">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w:t>
          </w:r>
        </w:p>
      </w:tc>
    </w:tr>
    <w:tr w:rsidR="00EC32E5" w:rsidRPr="0057087E" w14:paraId="334FA256" w14:textId="77777777" w:rsidTr="0042679A">
      <w:tc>
        <w:tcPr>
          <w:tcW w:w="3912" w:type="dxa"/>
          <w:tcBorders>
            <w:top w:val="nil"/>
            <w:left w:val="nil"/>
            <w:bottom w:val="nil"/>
            <w:right w:val="nil"/>
          </w:tcBorders>
          <w:vAlign w:val="center"/>
        </w:tcPr>
        <w:p w14:paraId="130213AA" w14:textId="77777777" w:rsidR="00EC32E5" w:rsidRPr="0057087E" w:rsidRDefault="00EC32E5" w:rsidP="00EC32E5">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51B92312" w14:textId="77777777" w:rsidR="00EC32E5" w:rsidRPr="0057087E" w:rsidRDefault="00EC32E5" w:rsidP="00EC32E5">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468339DD" w14:textId="77777777" w:rsidR="00EC32E5" w:rsidRPr="0057087E" w:rsidRDefault="00EC32E5" w:rsidP="00EC32E5">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EC32E5" w:rsidRPr="0057087E" w14:paraId="0C8F60B1" w14:textId="77777777" w:rsidTr="0042679A">
      <w:sdt>
        <w:sdtPr>
          <w:rPr>
            <w:rStyle w:val="Dokumentegenskap"/>
          </w:rPr>
          <w:alias w:val="Ärendenummer"/>
          <w:tag w:val="TrvCaseId"/>
          <w:id w:val="-53388422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111388EC" w14:textId="28618629" w:rsidR="00EC32E5" w:rsidRPr="00197D44" w:rsidRDefault="00BA0405" w:rsidP="00EC32E5">
              <w:pPr>
                <w:spacing w:line="240" w:lineRule="atLeast"/>
                <w:rPr>
                  <w:rStyle w:val="Dokumentegenskap"/>
                </w:rPr>
              </w:pPr>
              <w:r>
                <w:rPr>
                  <w:rStyle w:val="Dokumentegenskap"/>
                </w:rPr>
                <w:t>TRV 2025/</w:t>
              </w:r>
              <w:proofErr w:type="gramStart"/>
              <w:r>
                <w:rPr>
                  <w:rStyle w:val="Dokumentegenskap"/>
                </w:rPr>
                <w:t>44047</w:t>
              </w:r>
              <w:proofErr w:type="gramEnd"/>
            </w:p>
          </w:tc>
        </w:sdtContent>
      </w:sdt>
      <w:sdt>
        <w:sdtPr>
          <w:rPr>
            <w:rStyle w:val="Dokumentegenskap"/>
          </w:rPr>
          <w:alias w:val="Dokumentdatum"/>
          <w:tag w:val="TrvDocumentDate"/>
          <w:id w:val="1892159494"/>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35788ABF" w14:textId="3374F3B0" w:rsidR="00EC32E5" w:rsidRPr="003910CF" w:rsidRDefault="000E2005" w:rsidP="00EC32E5">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6C6F8006" w14:textId="77777777" w:rsidR="00EC32E5" w:rsidRPr="003910CF" w:rsidRDefault="00EC32E5" w:rsidP="00EC32E5">
          <w:pPr>
            <w:spacing w:line="240" w:lineRule="atLeast"/>
            <w:ind w:right="-222"/>
            <w:rPr>
              <w:rStyle w:val="Dokumentegenskap"/>
            </w:rPr>
          </w:pPr>
        </w:p>
      </w:tc>
    </w:tr>
    <w:tr w:rsidR="00EC32E5" w:rsidRPr="0057087E" w14:paraId="4C6A729B" w14:textId="77777777" w:rsidTr="0042679A">
      <w:tc>
        <w:tcPr>
          <w:tcW w:w="3912" w:type="dxa"/>
          <w:tcBorders>
            <w:top w:val="nil"/>
            <w:left w:val="nil"/>
            <w:bottom w:val="nil"/>
            <w:right w:val="nil"/>
          </w:tcBorders>
          <w:vAlign w:val="center"/>
        </w:tcPr>
        <w:p w14:paraId="737D192D" w14:textId="77777777" w:rsidR="00EC32E5" w:rsidRPr="0057087E" w:rsidRDefault="00EC32E5" w:rsidP="00EC32E5">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213BBA00" w14:textId="77777777" w:rsidR="00EC32E5" w:rsidRPr="0057087E" w:rsidRDefault="00EC32E5" w:rsidP="00EC32E5">
          <w:pPr>
            <w:rPr>
              <w:rFonts w:ascii="Arial" w:hAnsi="Arial" w:cs="Arial"/>
              <w:b/>
              <w:noProof/>
              <w:sz w:val="16"/>
              <w:szCs w:val="16"/>
            </w:rPr>
          </w:pPr>
        </w:p>
      </w:tc>
      <w:tc>
        <w:tcPr>
          <w:tcW w:w="2353" w:type="dxa"/>
          <w:tcBorders>
            <w:top w:val="nil"/>
            <w:left w:val="nil"/>
            <w:bottom w:val="nil"/>
            <w:right w:val="nil"/>
          </w:tcBorders>
          <w:vAlign w:val="center"/>
        </w:tcPr>
        <w:p w14:paraId="0B5B6626" w14:textId="77777777" w:rsidR="00EC32E5" w:rsidRPr="0057087E" w:rsidRDefault="00EC32E5" w:rsidP="00EC32E5">
          <w:pPr>
            <w:ind w:right="-222"/>
            <w:rPr>
              <w:rFonts w:ascii="Arial" w:hAnsi="Arial" w:cs="Arial"/>
              <w:b/>
              <w:noProof/>
              <w:sz w:val="16"/>
              <w:szCs w:val="16"/>
            </w:rPr>
          </w:pPr>
        </w:p>
      </w:tc>
    </w:tr>
    <w:tr w:rsidR="00EC32E5" w:rsidRPr="0057087E" w14:paraId="68F6D23B" w14:textId="77777777" w:rsidTr="0042679A">
      <w:sdt>
        <w:sdtPr>
          <w:rPr>
            <w:rStyle w:val="Dokumentegenskap"/>
          </w:rPr>
          <w:alias w:val="Motpartens ärendenummer"/>
          <w:tag w:val="TrvCounterpartCaseId"/>
          <w:id w:val="-46076333"/>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2ABB83FE" w14:textId="77777777" w:rsidR="00EC32E5" w:rsidRPr="00197D44" w:rsidRDefault="00EC32E5" w:rsidP="00EC32E5">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76C37F63" w14:textId="77777777" w:rsidR="00EC32E5" w:rsidRPr="0057087E" w:rsidRDefault="00EC32E5" w:rsidP="00EC32E5">
          <w:pPr>
            <w:spacing w:line="240" w:lineRule="atLeast"/>
            <w:rPr>
              <w:rFonts w:ascii="Arial" w:hAnsi="Arial" w:cs="Arial"/>
              <w:sz w:val="22"/>
              <w:szCs w:val="22"/>
            </w:rPr>
          </w:pPr>
        </w:p>
      </w:tc>
      <w:tc>
        <w:tcPr>
          <w:tcW w:w="2353" w:type="dxa"/>
          <w:tcBorders>
            <w:top w:val="nil"/>
            <w:left w:val="nil"/>
            <w:bottom w:val="nil"/>
            <w:right w:val="nil"/>
          </w:tcBorders>
        </w:tcPr>
        <w:p w14:paraId="44FAEA2E" w14:textId="77777777" w:rsidR="00EC32E5" w:rsidRPr="0057087E" w:rsidRDefault="00EC32E5" w:rsidP="00EC32E5">
          <w:pPr>
            <w:spacing w:line="240" w:lineRule="atLeast"/>
            <w:ind w:right="-222"/>
            <w:rPr>
              <w:rFonts w:ascii="Arial" w:hAnsi="Arial" w:cs="Arial"/>
              <w:sz w:val="22"/>
              <w:szCs w:val="22"/>
            </w:rPr>
          </w:pPr>
        </w:p>
      </w:tc>
    </w:tr>
    <w:tr w:rsidR="00EC32E5" w:rsidRPr="0057087E" w14:paraId="45A6C7E5" w14:textId="77777777" w:rsidTr="0042679A">
      <w:tc>
        <w:tcPr>
          <w:tcW w:w="3912" w:type="dxa"/>
          <w:tcBorders>
            <w:top w:val="nil"/>
            <w:left w:val="nil"/>
            <w:bottom w:val="nil"/>
            <w:right w:val="nil"/>
          </w:tcBorders>
        </w:tcPr>
        <w:p w14:paraId="5FEC145F" w14:textId="77777777" w:rsidR="00EC32E5" w:rsidRPr="0057087E" w:rsidRDefault="00EC32E5" w:rsidP="00EC32E5">
          <w:pPr>
            <w:spacing w:line="240" w:lineRule="atLeast"/>
            <w:rPr>
              <w:rFonts w:ascii="Georgia" w:hAnsi="Georgia" w:cs="Arial"/>
              <w:sz w:val="22"/>
              <w:szCs w:val="22"/>
            </w:rPr>
          </w:pPr>
        </w:p>
      </w:tc>
      <w:tc>
        <w:tcPr>
          <w:tcW w:w="3912" w:type="dxa"/>
          <w:tcBorders>
            <w:top w:val="nil"/>
            <w:left w:val="nil"/>
            <w:bottom w:val="nil"/>
            <w:right w:val="nil"/>
          </w:tcBorders>
        </w:tcPr>
        <w:p w14:paraId="7ED672C6" w14:textId="77777777" w:rsidR="00EC32E5" w:rsidRPr="0057087E" w:rsidRDefault="00EC32E5" w:rsidP="00EC32E5">
          <w:pPr>
            <w:spacing w:line="240" w:lineRule="atLeast"/>
            <w:rPr>
              <w:rFonts w:ascii="Georgia" w:hAnsi="Georgia" w:cs="Arial"/>
              <w:sz w:val="22"/>
              <w:szCs w:val="22"/>
            </w:rPr>
          </w:pPr>
        </w:p>
      </w:tc>
      <w:tc>
        <w:tcPr>
          <w:tcW w:w="2353" w:type="dxa"/>
          <w:tcBorders>
            <w:top w:val="nil"/>
            <w:left w:val="nil"/>
            <w:bottom w:val="nil"/>
            <w:right w:val="nil"/>
          </w:tcBorders>
        </w:tcPr>
        <w:p w14:paraId="03FE1636" w14:textId="77777777" w:rsidR="00EC32E5" w:rsidRPr="0057087E" w:rsidRDefault="00EC32E5" w:rsidP="00EC32E5">
          <w:pPr>
            <w:spacing w:line="240" w:lineRule="atLeast"/>
            <w:ind w:right="-222"/>
            <w:rPr>
              <w:rFonts w:ascii="Georgia" w:hAnsi="Georgia" w:cs="Arial"/>
              <w:sz w:val="22"/>
              <w:szCs w:val="22"/>
            </w:rPr>
          </w:pPr>
        </w:p>
      </w:tc>
    </w:tr>
  </w:tbl>
  <w:p w14:paraId="2A4F7176" w14:textId="77777777" w:rsidR="00FC7F30" w:rsidRDefault="00FC7F3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EC32E5" w:rsidRPr="00EC32E5" w14:paraId="41251FC1" w14:textId="77777777" w:rsidTr="0042679A">
      <w:trPr>
        <w:trHeight w:val="426"/>
        <w:tblHeader/>
      </w:trPr>
      <w:tc>
        <w:tcPr>
          <w:tcW w:w="3912" w:type="dxa"/>
          <w:tcBorders>
            <w:top w:val="nil"/>
            <w:left w:val="nil"/>
            <w:bottom w:val="nil"/>
            <w:right w:val="nil"/>
          </w:tcBorders>
        </w:tcPr>
        <w:p w14:paraId="145D91B9" w14:textId="77777777" w:rsidR="00EC32E5" w:rsidRPr="00EC32E5" w:rsidRDefault="00EC32E5" w:rsidP="00EC32E5">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64AC291E" w14:textId="77777777" w:rsidR="00EC32E5" w:rsidRPr="00EC32E5" w:rsidRDefault="00EC32E5" w:rsidP="00EC32E5">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3BB2459B" w14:textId="77777777" w:rsidR="00EC32E5" w:rsidRPr="00EC32E5" w:rsidRDefault="00EC32E5" w:rsidP="00EC32E5">
          <w:pPr>
            <w:spacing w:line="240" w:lineRule="atLeast"/>
            <w:ind w:right="-222"/>
            <w:rPr>
              <w:rFonts w:asciiTheme="majorHAnsi" w:hAnsiTheme="majorHAnsi" w:cs="Arial"/>
              <w:sz w:val="22"/>
              <w:szCs w:val="22"/>
            </w:rPr>
          </w:pPr>
        </w:p>
      </w:tc>
    </w:tr>
    <w:tr w:rsidR="00EC32E5" w:rsidRPr="0057087E" w14:paraId="2C1D5A28" w14:textId="77777777" w:rsidTr="0042679A">
      <w:trPr>
        <w:trHeight w:val="717"/>
      </w:trPr>
      <w:tc>
        <w:tcPr>
          <w:tcW w:w="3912" w:type="dxa"/>
          <w:tcBorders>
            <w:top w:val="nil"/>
            <w:left w:val="nil"/>
            <w:bottom w:val="nil"/>
            <w:right w:val="nil"/>
          </w:tcBorders>
        </w:tcPr>
        <w:p w14:paraId="483FFDCA" w14:textId="77777777" w:rsidR="00EC32E5" w:rsidRPr="0057087E" w:rsidRDefault="00EC32E5" w:rsidP="00EC32E5">
          <w:pPr>
            <w:spacing w:before="20" w:line="240" w:lineRule="atLeast"/>
            <w:rPr>
              <w:rFonts w:ascii="Arial" w:hAnsi="Arial" w:cs="Arial"/>
              <w:sz w:val="22"/>
              <w:szCs w:val="22"/>
            </w:rPr>
          </w:pPr>
          <w:r w:rsidRPr="0057087E">
            <w:rPr>
              <w:rFonts w:ascii="Arial" w:hAnsi="Arial" w:cs="Arial"/>
              <w:noProof/>
            </w:rPr>
            <w:drawing>
              <wp:inline distT="0" distB="0" distL="0" distR="0" wp14:anchorId="7D5D8760" wp14:editId="081F5894">
                <wp:extent cx="1594800" cy="334800"/>
                <wp:effectExtent l="0" t="0" r="5715" b="8255"/>
                <wp:docPr id="12" name="Bildobjekt 12"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tc>
        <w:tcPr>
          <w:tcW w:w="3912" w:type="dxa"/>
          <w:tcBorders>
            <w:top w:val="nil"/>
            <w:left w:val="nil"/>
            <w:bottom w:val="nil"/>
            <w:right w:val="nil"/>
          </w:tcBorders>
        </w:tcPr>
        <w:p w14:paraId="59F7FD95" w14:textId="77777777" w:rsidR="00EC32E5" w:rsidRPr="0057087E" w:rsidRDefault="00EC32E5" w:rsidP="00EC32E5">
          <w:pPr>
            <w:tabs>
              <w:tab w:val="left" w:pos="2502"/>
              <w:tab w:val="left" w:pos="3798"/>
              <w:tab w:val="left" w:pos="5094"/>
            </w:tabs>
            <w:spacing w:before="220" w:line="240" w:lineRule="atLeast"/>
            <w:rPr>
              <w:rFonts w:ascii="Arial" w:hAnsi="Arial" w:cs="Arial"/>
              <w:noProof/>
              <w:sz w:val="22"/>
              <w:szCs w:val="22"/>
            </w:rPr>
          </w:pPr>
        </w:p>
      </w:tc>
      <w:tc>
        <w:tcPr>
          <w:tcW w:w="2353" w:type="dxa"/>
          <w:tcBorders>
            <w:top w:val="nil"/>
            <w:left w:val="nil"/>
            <w:bottom w:val="nil"/>
            <w:right w:val="nil"/>
          </w:tcBorders>
        </w:tcPr>
        <w:p w14:paraId="19C816BF" w14:textId="77777777" w:rsidR="00EC32E5" w:rsidRPr="0057087E" w:rsidRDefault="00EC32E5" w:rsidP="00EC32E5">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Pr="00EC32E5">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317480" w:rsidRPr="00317480">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w:t>
          </w:r>
        </w:p>
      </w:tc>
    </w:tr>
    <w:tr w:rsidR="00EC32E5" w:rsidRPr="0057087E" w14:paraId="67D76FBF" w14:textId="77777777" w:rsidTr="0042679A">
      <w:tc>
        <w:tcPr>
          <w:tcW w:w="3912" w:type="dxa"/>
          <w:tcBorders>
            <w:top w:val="nil"/>
            <w:left w:val="nil"/>
            <w:bottom w:val="nil"/>
            <w:right w:val="nil"/>
          </w:tcBorders>
          <w:vAlign w:val="center"/>
        </w:tcPr>
        <w:p w14:paraId="7D186FEB" w14:textId="77777777" w:rsidR="00EC32E5" w:rsidRPr="0057087E" w:rsidRDefault="00EC32E5" w:rsidP="00EC32E5">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2D8A7DD6" w14:textId="77777777" w:rsidR="00EC32E5" w:rsidRPr="0057087E" w:rsidRDefault="00EC32E5" w:rsidP="00EC32E5">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350A5123" w14:textId="77777777" w:rsidR="00EC32E5" w:rsidRPr="0057087E" w:rsidRDefault="00EC32E5" w:rsidP="00EC32E5">
          <w:pPr>
            <w:ind w:right="-222"/>
            <w:rPr>
              <w:rFonts w:ascii="Arial" w:hAnsi="Arial" w:cs="Arial"/>
              <w:b/>
              <w:sz w:val="16"/>
              <w:szCs w:val="16"/>
            </w:rPr>
          </w:pPr>
        </w:p>
      </w:tc>
    </w:tr>
    <w:tr w:rsidR="00EC32E5" w:rsidRPr="0057087E" w14:paraId="5DEFA940" w14:textId="77777777" w:rsidTr="0042679A">
      <w:sdt>
        <w:sdtPr>
          <w:rPr>
            <w:rStyle w:val="Dokumentegenskap"/>
          </w:rPr>
          <w:alias w:val="Ärendenummer"/>
          <w:tag w:val="TrvCaseId"/>
          <w:id w:val="365945477"/>
          <w:placeholder>
            <w:docPart w:val="08B38443843846F4ABE5700014B47E3A"/>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4EE6EFE4" w14:textId="6F9CECFA" w:rsidR="00EC32E5" w:rsidRPr="00197D44" w:rsidRDefault="00BA0405" w:rsidP="00EC32E5">
              <w:pPr>
                <w:spacing w:line="240" w:lineRule="atLeast"/>
                <w:rPr>
                  <w:rStyle w:val="Dokumentegenskap"/>
                </w:rPr>
              </w:pPr>
              <w:r>
                <w:rPr>
                  <w:rStyle w:val="Dokumentegenskap"/>
                </w:rPr>
                <w:t>TRV 2025/</w:t>
              </w:r>
              <w:proofErr w:type="gramStart"/>
              <w:r>
                <w:rPr>
                  <w:rStyle w:val="Dokumentegenskap"/>
                </w:rPr>
                <w:t>44047</w:t>
              </w:r>
              <w:proofErr w:type="gramEnd"/>
            </w:p>
          </w:tc>
        </w:sdtContent>
      </w:sdt>
      <w:sdt>
        <w:sdtPr>
          <w:rPr>
            <w:rStyle w:val="Dokumentegenskap"/>
          </w:rPr>
          <w:alias w:val="Dokumentdatum"/>
          <w:tag w:val="TrvDocumentDate"/>
          <w:id w:val="-2141331858"/>
          <w:placeholder>
            <w:docPart w:val="67EE8773782E4FBA889BD6B5D698978A"/>
          </w:placeholder>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0C8DE130" w14:textId="5625A372" w:rsidR="00EC32E5" w:rsidRPr="003910CF" w:rsidRDefault="000E2005" w:rsidP="00EC32E5">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3A049C5F" w14:textId="77777777" w:rsidR="00EC32E5" w:rsidRPr="003910CF" w:rsidRDefault="00EC32E5" w:rsidP="00EC32E5">
          <w:pPr>
            <w:spacing w:line="240" w:lineRule="atLeast"/>
            <w:ind w:right="-222"/>
            <w:rPr>
              <w:rStyle w:val="Dokumentegenskap"/>
            </w:rPr>
          </w:pPr>
        </w:p>
      </w:tc>
    </w:tr>
    <w:tr w:rsidR="00EC32E5" w:rsidRPr="0057087E" w14:paraId="040A5B91" w14:textId="77777777" w:rsidTr="0042679A">
      <w:tc>
        <w:tcPr>
          <w:tcW w:w="3912" w:type="dxa"/>
          <w:tcBorders>
            <w:top w:val="nil"/>
            <w:left w:val="nil"/>
            <w:bottom w:val="nil"/>
            <w:right w:val="nil"/>
          </w:tcBorders>
          <w:vAlign w:val="center"/>
        </w:tcPr>
        <w:p w14:paraId="4E3CD3B1" w14:textId="77777777" w:rsidR="00EC32E5" w:rsidRPr="0057087E" w:rsidRDefault="00EC32E5" w:rsidP="00EC32E5">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0E92062B" w14:textId="77777777" w:rsidR="00EC32E5" w:rsidRPr="0057087E" w:rsidRDefault="00EC32E5" w:rsidP="00EC32E5">
          <w:pPr>
            <w:rPr>
              <w:rFonts w:ascii="Arial" w:hAnsi="Arial" w:cs="Arial"/>
              <w:b/>
              <w:noProof/>
              <w:sz w:val="16"/>
              <w:szCs w:val="16"/>
            </w:rPr>
          </w:pPr>
        </w:p>
      </w:tc>
      <w:tc>
        <w:tcPr>
          <w:tcW w:w="2353" w:type="dxa"/>
          <w:tcBorders>
            <w:top w:val="nil"/>
            <w:left w:val="nil"/>
            <w:bottom w:val="nil"/>
            <w:right w:val="nil"/>
          </w:tcBorders>
          <w:vAlign w:val="center"/>
        </w:tcPr>
        <w:p w14:paraId="1303636F" w14:textId="77777777" w:rsidR="00EC32E5" w:rsidRPr="0057087E" w:rsidRDefault="00EC32E5" w:rsidP="00EC32E5">
          <w:pPr>
            <w:ind w:right="-222"/>
            <w:rPr>
              <w:rFonts w:ascii="Arial" w:hAnsi="Arial" w:cs="Arial"/>
              <w:b/>
              <w:noProof/>
              <w:sz w:val="16"/>
              <w:szCs w:val="16"/>
            </w:rPr>
          </w:pPr>
        </w:p>
      </w:tc>
    </w:tr>
    <w:tr w:rsidR="00EC32E5" w:rsidRPr="0057087E" w14:paraId="638938C0" w14:textId="77777777" w:rsidTr="0042679A">
      <w:sdt>
        <w:sdtPr>
          <w:rPr>
            <w:rStyle w:val="Dokumentegenskap"/>
          </w:rPr>
          <w:alias w:val="Motpartens ärendenummer"/>
          <w:tag w:val="TrvCounterpartCaseId"/>
          <w:id w:val="-1736386602"/>
          <w:placeholder>
            <w:docPart w:val="3F0B363D5A864C139F697E1BFA5916DD"/>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1C676CAB" w14:textId="77777777" w:rsidR="00EC32E5" w:rsidRPr="00197D44" w:rsidRDefault="00EC32E5" w:rsidP="00EC32E5">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46C0AF4B" w14:textId="77777777" w:rsidR="00EC32E5" w:rsidRPr="0057087E" w:rsidRDefault="00EC32E5" w:rsidP="00EC32E5">
          <w:pPr>
            <w:spacing w:line="240" w:lineRule="atLeast"/>
            <w:rPr>
              <w:rFonts w:ascii="Arial" w:hAnsi="Arial" w:cs="Arial"/>
              <w:sz w:val="22"/>
              <w:szCs w:val="22"/>
            </w:rPr>
          </w:pPr>
        </w:p>
      </w:tc>
      <w:tc>
        <w:tcPr>
          <w:tcW w:w="2353" w:type="dxa"/>
          <w:tcBorders>
            <w:top w:val="nil"/>
            <w:left w:val="nil"/>
            <w:bottom w:val="nil"/>
            <w:right w:val="nil"/>
          </w:tcBorders>
        </w:tcPr>
        <w:p w14:paraId="69119B8C" w14:textId="77777777" w:rsidR="00EC32E5" w:rsidRPr="0057087E" w:rsidRDefault="00EC32E5" w:rsidP="00EC32E5">
          <w:pPr>
            <w:spacing w:line="240" w:lineRule="atLeast"/>
            <w:ind w:right="-222"/>
            <w:rPr>
              <w:rFonts w:ascii="Arial" w:hAnsi="Arial" w:cs="Arial"/>
              <w:sz w:val="22"/>
              <w:szCs w:val="22"/>
            </w:rPr>
          </w:pPr>
        </w:p>
      </w:tc>
    </w:tr>
    <w:tr w:rsidR="00EC32E5" w:rsidRPr="0057087E" w14:paraId="6F13DF85" w14:textId="77777777" w:rsidTr="0042679A">
      <w:tc>
        <w:tcPr>
          <w:tcW w:w="3912" w:type="dxa"/>
          <w:tcBorders>
            <w:top w:val="nil"/>
            <w:left w:val="nil"/>
            <w:bottom w:val="nil"/>
            <w:right w:val="nil"/>
          </w:tcBorders>
        </w:tcPr>
        <w:p w14:paraId="2253175C" w14:textId="77777777" w:rsidR="00EC32E5" w:rsidRPr="0057087E" w:rsidRDefault="00EC32E5" w:rsidP="00EC32E5">
          <w:pPr>
            <w:spacing w:line="240" w:lineRule="atLeast"/>
            <w:rPr>
              <w:rFonts w:ascii="Georgia" w:hAnsi="Georgia" w:cs="Arial"/>
              <w:sz w:val="22"/>
              <w:szCs w:val="22"/>
            </w:rPr>
          </w:pPr>
        </w:p>
      </w:tc>
      <w:tc>
        <w:tcPr>
          <w:tcW w:w="3912" w:type="dxa"/>
          <w:tcBorders>
            <w:top w:val="nil"/>
            <w:left w:val="nil"/>
            <w:bottom w:val="nil"/>
            <w:right w:val="nil"/>
          </w:tcBorders>
        </w:tcPr>
        <w:p w14:paraId="68B3F6B1" w14:textId="77777777" w:rsidR="00EC32E5" w:rsidRPr="0057087E" w:rsidRDefault="00EC32E5" w:rsidP="00EC32E5">
          <w:pPr>
            <w:spacing w:line="240" w:lineRule="atLeast"/>
            <w:rPr>
              <w:rFonts w:ascii="Georgia" w:hAnsi="Georgia" w:cs="Arial"/>
              <w:sz w:val="22"/>
              <w:szCs w:val="22"/>
            </w:rPr>
          </w:pPr>
        </w:p>
      </w:tc>
      <w:tc>
        <w:tcPr>
          <w:tcW w:w="2353" w:type="dxa"/>
          <w:tcBorders>
            <w:top w:val="nil"/>
            <w:left w:val="nil"/>
            <w:bottom w:val="nil"/>
            <w:right w:val="nil"/>
          </w:tcBorders>
        </w:tcPr>
        <w:p w14:paraId="5B0BCF13" w14:textId="77777777" w:rsidR="00EC32E5" w:rsidRPr="0057087E" w:rsidRDefault="00EC32E5" w:rsidP="00EC32E5">
          <w:pPr>
            <w:spacing w:line="240" w:lineRule="atLeast"/>
            <w:ind w:right="-222"/>
            <w:rPr>
              <w:rFonts w:ascii="Georgia" w:hAnsi="Georgia" w:cs="Arial"/>
              <w:sz w:val="22"/>
              <w:szCs w:val="22"/>
            </w:rPr>
          </w:pPr>
        </w:p>
      </w:tc>
    </w:tr>
  </w:tbl>
  <w:p w14:paraId="6872E66D" w14:textId="77777777" w:rsidR="00FC7F30" w:rsidRDefault="00FC7F3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FC7F30" w:rsidRPr="00EC32E5" w14:paraId="120B625A" w14:textId="77777777" w:rsidTr="00EC32E5">
      <w:trPr>
        <w:trHeight w:val="426"/>
        <w:tblHeader/>
      </w:trPr>
      <w:tc>
        <w:tcPr>
          <w:tcW w:w="3912" w:type="dxa"/>
          <w:tcBorders>
            <w:top w:val="nil"/>
            <w:left w:val="nil"/>
            <w:bottom w:val="nil"/>
            <w:right w:val="nil"/>
          </w:tcBorders>
        </w:tcPr>
        <w:p w14:paraId="3EEC075A" w14:textId="77777777" w:rsidR="00FC7F30" w:rsidRPr="00EC32E5" w:rsidRDefault="00FC7F30" w:rsidP="00FC7F30">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7FE2E713" w14:textId="77777777" w:rsidR="00FC7F30" w:rsidRPr="00EC32E5" w:rsidRDefault="00FC7F30" w:rsidP="00FC7F30">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3EC7CCDF" w14:textId="77777777" w:rsidR="00FC7F30" w:rsidRPr="00EC32E5" w:rsidRDefault="00FC7F30" w:rsidP="00FC7F30">
          <w:pPr>
            <w:spacing w:line="240" w:lineRule="atLeast"/>
            <w:ind w:right="-222"/>
            <w:rPr>
              <w:rFonts w:asciiTheme="majorHAnsi" w:hAnsiTheme="majorHAnsi" w:cs="Arial"/>
              <w:sz w:val="22"/>
              <w:szCs w:val="22"/>
            </w:rPr>
          </w:pPr>
        </w:p>
      </w:tc>
    </w:tr>
    <w:tr w:rsidR="00FC7F30" w:rsidRPr="0057087E" w14:paraId="6C66EA0D" w14:textId="77777777" w:rsidTr="00FC7F30">
      <w:trPr>
        <w:trHeight w:val="717"/>
      </w:trPr>
      <w:tc>
        <w:tcPr>
          <w:tcW w:w="3912" w:type="dxa"/>
          <w:tcBorders>
            <w:top w:val="nil"/>
            <w:left w:val="nil"/>
            <w:bottom w:val="nil"/>
            <w:right w:val="nil"/>
          </w:tcBorders>
        </w:tcPr>
        <w:p w14:paraId="59C8DA48" w14:textId="77777777" w:rsidR="00FC7F30" w:rsidRPr="0057087E" w:rsidRDefault="00FC7F30" w:rsidP="00FC7F30">
          <w:pPr>
            <w:spacing w:before="20" w:line="240" w:lineRule="atLeast"/>
            <w:rPr>
              <w:rFonts w:ascii="Arial" w:hAnsi="Arial" w:cs="Arial"/>
              <w:sz w:val="22"/>
              <w:szCs w:val="22"/>
            </w:rPr>
          </w:pPr>
          <w:r w:rsidRPr="0057087E">
            <w:rPr>
              <w:rFonts w:ascii="Arial" w:hAnsi="Arial" w:cs="Arial"/>
              <w:noProof/>
            </w:rPr>
            <w:drawing>
              <wp:inline distT="0" distB="0" distL="0" distR="0" wp14:anchorId="3595CC0E" wp14:editId="4EC207F5">
                <wp:extent cx="1594800" cy="334800"/>
                <wp:effectExtent l="0" t="0" r="5715" b="8255"/>
                <wp:docPr id="7" name="Bildobjekt 7"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tc>
        <w:tcPr>
          <w:tcW w:w="3912" w:type="dxa"/>
          <w:tcBorders>
            <w:top w:val="nil"/>
            <w:left w:val="nil"/>
            <w:bottom w:val="nil"/>
            <w:right w:val="nil"/>
          </w:tcBorders>
        </w:tcPr>
        <w:p w14:paraId="096ACFDB" w14:textId="77777777" w:rsidR="00FC7F30" w:rsidRPr="0057087E" w:rsidRDefault="00FC7F30" w:rsidP="00FC7F30">
          <w:pPr>
            <w:tabs>
              <w:tab w:val="left" w:pos="2502"/>
              <w:tab w:val="left" w:pos="3798"/>
              <w:tab w:val="left" w:pos="5094"/>
            </w:tabs>
            <w:spacing w:before="220" w:line="240" w:lineRule="atLeast"/>
            <w:rPr>
              <w:rFonts w:ascii="Arial" w:hAnsi="Arial" w:cs="Arial"/>
              <w:noProof/>
              <w:sz w:val="22"/>
              <w:szCs w:val="22"/>
            </w:rPr>
          </w:pPr>
        </w:p>
      </w:tc>
      <w:tc>
        <w:tcPr>
          <w:tcW w:w="2353" w:type="dxa"/>
          <w:tcBorders>
            <w:top w:val="nil"/>
            <w:left w:val="nil"/>
            <w:bottom w:val="nil"/>
            <w:right w:val="nil"/>
          </w:tcBorders>
        </w:tcPr>
        <w:p w14:paraId="61B4B3E9" w14:textId="216E8573" w:rsidR="00FC7F30" w:rsidRPr="0057087E" w:rsidRDefault="00FC7F30" w:rsidP="00FC7F30">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DE51B6" w:rsidRPr="00DE51B6">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DE51B6" w:rsidRPr="00DE51B6">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w:t>
          </w:r>
        </w:p>
      </w:tc>
    </w:tr>
    <w:tr w:rsidR="00FC7F30" w:rsidRPr="0057087E" w14:paraId="36836544" w14:textId="77777777" w:rsidTr="00FC7F30">
      <w:tc>
        <w:tcPr>
          <w:tcW w:w="3912" w:type="dxa"/>
          <w:tcBorders>
            <w:top w:val="nil"/>
            <w:left w:val="nil"/>
            <w:bottom w:val="nil"/>
            <w:right w:val="nil"/>
          </w:tcBorders>
          <w:vAlign w:val="center"/>
        </w:tcPr>
        <w:p w14:paraId="432DF0F4" w14:textId="77777777" w:rsidR="00FC7F30" w:rsidRPr="0057087E" w:rsidRDefault="00FC7F30" w:rsidP="00FC7F30">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5481A0C6" w14:textId="77777777" w:rsidR="00FC7F30" w:rsidRPr="0057087E" w:rsidRDefault="00FC7F30" w:rsidP="00FC7F30">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0C01A77F" w14:textId="77777777" w:rsidR="00FC7F30" w:rsidRPr="0057087E" w:rsidRDefault="00FC7F30" w:rsidP="00FC7F30">
          <w:pPr>
            <w:ind w:right="-222"/>
            <w:rPr>
              <w:rFonts w:ascii="Arial" w:hAnsi="Arial" w:cs="Arial"/>
              <w:b/>
              <w:sz w:val="16"/>
              <w:szCs w:val="16"/>
            </w:rPr>
          </w:pPr>
        </w:p>
      </w:tc>
    </w:tr>
    <w:tr w:rsidR="00FC7F30" w:rsidRPr="0057087E" w14:paraId="62B51B3B" w14:textId="77777777" w:rsidTr="00FC7F30">
      <w:sdt>
        <w:sdtPr>
          <w:rPr>
            <w:rStyle w:val="Dokumentegenskap"/>
          </w:rPr>
          <w:alias w:val="Ärendenummer"/>
          <w:tag w:val="TrvCaseId"/>
          <w:id w:val="1895847818"/>
          <w:placeholder>
            <w:docPart w:val="C9AA4A4081E541C6A404702BF8DC765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69D0A908" w14:textId="09396D9E" w:rsidR="00FC7F30" w:rsidRPr="00197D44" w:rsidRDefault="00BA0405" w:rsidP="00FC7F30">
              <w:pPr>
                <w:spacing w:line="240" w:lineRule="atLeast"/>
                <w:rPr>
                  <w:rStyle w:val="Dokumentegenskap"/>
                </w:rPr>
              </w:pPr>
              <w:r>
                <w:rPr>
                  <w:rStyle w:val="Dokumentegenskap"/>
                </w:rPr>
                <w:t>TRV 2025/</w:t>
              </w:r>
              <w:proofErr w:type="gramStart"/>
              <w:r>
                <w:rPr>
                  <w:rStyle w:val="Dokumentegenskap"/>
                </w:rPr>
                <w:t>44047</w:t>
              </w:r>
              <w:proofErr w:type="gramEnd"/>
            </w:p>
          </w:tc>
        </w:sdtContent>
      </w:sdt>
      <w:sdt>
        <w:sdtPr>
          <w:rPr>
            <w:rStyle w:val="Dokumentegenskap"/>
          </w:rPr>
          <w:alias w:val="Dokumentdatum"/>
          <w:tag w:val="TrvDocumentDate"/>
          <w:id w:val="-1616281437"/>
          <w:placeholder>
            <w:docPart w:val="BE683EF3A9E84E2D88BED2A08FC7BFA4"/>
          </w:placeholder>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04F1951E" w14:textId="738A784C" w:rsidR="00FC7F30" w:rsidRPr="003910CF" w:rsidRDefault="000E2005" w:rsidP="00FC7F30">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42F24104" w14:textId="77777777" w:rsidR="00FC7F30" w:rsidRPr="003910CF" w:rsidRDefault="00FC7F30" w:rsidP="00FC7F30">
          <w:pPr>
            <w:spacing w:line="240" w:lineRule="atLeast"/>
            <w:ind w:right="-222"/>
            <w:rPr>
              <w:rStyle w:val="Dokumentegenskap"/>
            </w:rPr>
          </w:pPr>
        </w:p>
      </w:tc>
    </w:tr>
    <w:tr w:rsidR="00FC7F30" w:rsidRPr="0057087E" w14:paraId="0E4F9CCE" w14:textId="77777777" w:rsidTr="00FC7F30">
      <w:tc>
        <w:tcPr>
          <w:tcW w:w="3912" w:type="dxa"/>
          <w:tcBorders>
            <w:top w:val="nil"/>
            <w:left w:val="nil"/>
            <w:bottom w:val="nil"/>
            <w:right w:val="nil"/>
          </w:tcBorders>
          <w:vAlign w:val="center"/>
        </w:tcPr>
        <w:p w14:paraId="58E28C09" w14:textId="77777777" w:rsidR="00FC7F30" w:rsidRPr="0057087E" w:rsidRDefault="00FC7F30" w:rsidP="00FC7F30">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06231ACD" w14:textId="77777777" w:rsidR="00FC7F30" w:rsidRPr="0057087E" w:rsidRDefault="00FC7F30" w:rsidP="00FC7F30">
          <w:pPr>
            <w:rPr>
              <w:rFonts w:ascii="Arial" w:hAnsi="Arial" w:cs="Arial"/>
              <w:b/>
              <w:noProof/>
              <w:sz w:val="16"/>
              <w:szCs w:val="16"/>
            </w:rPr>
          </w:pPr>
        </w:p>
      </w:tc>
      <w:tc>
        <w:tcPr>
          <w:tcW w:w="2353" w:type="dxa"/>
          <w:tcBorders>
            <w:top w:val="nil"/>
            <w:left w:val="nil"/>
            <w:bottom w:val="nil"/>
            <w:right w:val="nil"/>
          </w:tcBorders>
          <w:vAlign w:val="center"/>
        </w:tcPr>
        <w:p w14:paraId="0BC7E2AC" w14:textId="77777777" w:rsidR="00FC7F30" w:rsidRPr="0057087E" w:rsidRDefault="00FC7F30" w:rsidP="00FC7F30">
          <w:pPr>
            <w:ind w:right="-222"/>
            <w:rPr>
              <w:rFonts w:ascii="Arial" w:hAnsi="Arial" w:cs="Arial"/>
              <w:b/>
              <w:noProof/>
              <w:sz w:val="16"/>
              <w:szCs w:val="16"/>
            </w:rPr>
          </w:pPr>
        </w:p>
      </w:tc>
    </w:tr>
    <w:tr w:rsidR="00FC7F30" w:rsidRPr="0057087E" w14:paraId="6BB75A13" w14:textId="77777777" w:rsidTr="00FC7F30">
      <w:sdt>
        <w:sdtPr>
          <w:rPr>
            <w:rStyle w:val="Dokumentegenskap"/>
          </w:rPr>
          <w:alias w:val="Motpartens ärendenummer"/>
          <w:tag w:val="TrvCounterpartCaseId"/>
          <w:id w:val="1006171838"/>
          <w:placeholder>
            <w:docPart w:val="1F304CD787344F5D9A9F8E72C3965EB0"/>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1F3F46C8" w14:textId="77777777" w:rsidR="00FC7F30" w:rsidRPr="00197D44" w:rsidRDefault="00FC7F30" w:rsidP="00FC7F30">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598B261F" w14:textId="77777777" w:rsidR="00FC7F30" w:rsidRPr="0057087E" w:rsidRDefault="00FC7F30" w:rsidP="001708E6">
          <w:pPr>
            <w:spacing w:line="240" w:lineRule="atLeast"/>
            <w:rPr>
              <w:rFonts w:ascii="Arial" w:hAnsi="Arial" w:cs="Arial"/>
              <w:sz w:val="22"/>
              <w:szCs w:val="22"/>
            </w:rPr>
          </w:pPr>
        </w:p>
      </w:tc>
      <w:tc>
        <w:tcPr>
          <w:tcW w:w="2353" w:type="dxa"/>
          <w:tcBorders>
            <w:top w:val="nil"/>
            <w:left w:val="nil"/>
            <w:bottom w:val="nil"/>
            <w:right w:val="nil"/>
          </w:tcBorders>
        </w:tcPr>
        <w:p w14:paraId="4A424755" w14:textId="77777777" w:rsidR="00FC7F30" w:rsidRPr="0057087E" w:rsidRDefault="00FC7F30" w:rsidP="00FC7F30">
          <w:pPr>
            <w:spacing w:line="240" w:lineRule="atLeast"/>
            <w:ind w:right="-222"/>
            <w:rPr>
              <w:rFonts w:ascii="Arial" w:hAnsi="Arial" w:cs="Arial"/>
              <w:sz w:val="22"/>
              <w:szCs w:val="22"/>
            </w:rPr>
          </w:pPr>
        </w:p>
      </w:tc>
    </w:tr>
    <w:tr w:rsidR="00FC7F30" w:rsidRPr="0057087E" w14:paraId="08492E27" w14:textId="77777777" w:rsidTr="00FC7F30">
      <w:tc>
        <w:tcPr>
          <w:tcW w:w="3912" w:type="dxa"/>
          <w:tcBorders>
            <w:top w:val="nil"/>
            <w:left w:val="nil"/>
            <w:bottom w:val="nil"/>
            <w:right w:val="nil"/>
          </w:tcBorders>
        </w:tcPr>
        <w:p w14:paraId="74076EB4" w14:textId="77777777" w:rsidR="00FC7F30" w:rsidRPr="0057087E" w:rsidRDefault="00FC7F30" w:rsidP="00FC7F30">
          <w:pPr>
            <w:spacing w:line="240" w:lineRule="atLeast"/>
            <w:rPr>
              <w:rFonts w:ascii="Georgia" w:hAnsi="Georgia" w:cs="Arial"/>
              <w:sz w:val="22"/>
              <w:szCs w:val="22"/>
            </w:rPr>
          </w:pPr>
        </w:p>
      </w:tc>
      <w:tc>
        <w:tcPr>
          <w:tcW w:w="3912" w:type="dxa"/>
          <w:tcBorders>
            <w:top w:val="nil"/>
            <w:left w:val="nil"/>
            <w:bottom w:val="nil"/>
            <w:right w:val="nil"/>
          </w:tcBorders>
        </w:tcPr>
        <w:p w14:paraId="5C2EED7E" w14:textId="77777777" w:rsidR="00FC7F30" w:rsidRPr="0057087E" w:rsidRDefault="00FC7F30" w:rsidP="00FC7F30">
          <w:pPr>
            <w:spacing w:line="240" w:lineRule="atLeast"/>
            <w:rPr>
              <w:rFonts w:ascii="Georgia" w:hAnsi="Georgia" w:cs="Arial"/>
              <w:sz w:val="22"/>
              <w:szCs w:val="22"/>
            </w:rPr>
          </w:pPr>
        </w:p>
      </w:tc>
      <w:tc>
        <w:tcPr>
          <w:tcW w:w="2353" w:type="dxa"/>
          <w:tcBorders>
            <w:top w:val="nil"/>
            <w:left w:val="nil"/>
            <w:bottom w:val="nil"/>
            <w:right w:val="nil"/>
          </w:tcBorders>
        </w:tcPr>
        <w:p w14:paraId="0F59EF97" w14:textId="77777777" w:rsidR="00FC7F30" w:rsidRPr="0057087E" w:rsidRDefault="00FC7F30" w:rsidP="00FC7F30">
          <w:pPr>
            <w:spacing w:line="240" w:lineRule="atLeast"/>
            <w:ind w:right="-222"/>
            <w:rPr>
              <w:rFonts w:ascii="Georgia" w:hAnsi="Georgia" w:cs="Arial"/>
              <w:sz w:val="22"/>
              <w:szCs w:val="22"/>
            </w:rPr>
          </w:pPr>
        </w:p>
      </w:tc>
    </w:tr>
  </w:tbl>
  <w:p w14:paraId="7A7C4DC7" w14:textId="77777777" w:rsidR="00FC7F30" w:rsidRPr="00A74A1D" w:rsidRDefault="00FC7F30" w:rsidP="00A74A1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EC32E5" w:rsidRPr="00EC32E5" w14:paraId="7DCEE87B" w14:textId="77777777" w:rsidTr="0042679A">
      <w:trPr>
        <w:trHeight w:val="426"/>
        <w:tblHeader/>
      </w:trPr>
      <w:tc>
        <w:tcPr>
          <w:tcW w:w="3912" w:type="dxa"/>
          <w:tcBorders>
            <w:top w:val="nil"/>
            <w:left w:val="nil"/>
            <w:bottom w:val="nil"/>
            <w:right w:val="nil"/>
          </w:tcBorders>
        </w:tcPr>
        <w:p w14:paraId="4F17932E" w14:textId="77777777" w:rsidR="00EC32E5" w:rsidRPr="00EC32E5" w:rsidRDefault="00EC32E5" w:rsidP="00EC32E5">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56763D9A" w14:textId="77777777" w:rsidR="00EC32E5" w:rsidRPr="00EC32E5" w:rsidRDefault="00EC32E5" w:rsidP="00EC32E5">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11261A62" w14:textId="77777777" w:rsidR="00EC32E5" w:rsidRPr="00EC32E5" w:rsidRDefault="00EC32E5" w:rsidP="00EC32E5">
          <w:pPr>
            <w:spacing w:line="240" w:lineRule="atLeast"/>
            <w:ind w:right="-222"/>
            <w:rPr>
              <w:rFonts w:asciiTheme="majorHAnsi" w:hAnsiTheme="majorHAnsi" w:cs="Arial"/>
              <w:sz w:val="22"/>
              <w:szCs w:val="22"/>
            </w:rPr>
          </w:pPr>
        </w:p>
      </w:tc>
    </w:tr>
    <w:tr w:rsidR="00EC32E5" w:rsidRPr="0057087E" w14:paraId="3D6B9E7D" w14:textId="77777777" w:rsidTr="0042679A">
      <w:trPr>
        <w:trHeight w:val="717"/>
      </w:trPr>
      <w:tc>
        <w:tcPr>
          <w:tcW w:w="3912" w:type="dxa"/>
          <w:tcBorders>
            <w:top w:val="nil"/>
            <w:left w:val="nil"/>
            <w:bottom w:val="nil"/>
            <w:right w:val="nil"/>
          </w:tcBorders>
        </w:tcPr>
        <w:p w14:paraId="05B9B072" w14:textId="77777777" w:rsidR="00EC32E5" w:rsidRPr="0057087E" w:rsidRDefault="00EC32E5" w:rsidP="00EC32E5">
          <w:pPr>
            <w:spacing w:before="20" w:line="240" w:lineRule="atLeast"/>
            <w:rPr>
              <w:rFonts w:ascii="Arial" w:hAnsi="Arial" w:cs="Arial"/>
              <w:sz w:val="22"/>
              <w:szCs w:val="22"/>
            </w:rPr>
          </w:pPr>
          <w:r w:rsidRPr="0057087E">
            <w:rPr>
              <w:rFonts w:ascii="Arial" w:hAnsi="Arial" w:cs="Arial"/>
              <w:noProof/>
            </w:rPr>
            <w:drawing>
              <wp:inline distT="0" distB="0" distL="0" distR="0" wp14:anchorId="323E8B5F" wp14:editId="24759BDF">
                <wp:extent cx="1594800" cy="334800"/>
                <wp:effectExtent l="0" t="0" r="5715" b="8255"/>
                <wp:docPr id="13" name="Bildobjekt 13" descr="Trafikverket logotyp" title="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tc>
        <w:tcPr>
          <w:tcW w:w="3912" w:type="dxa"/>
          <w:tcBorders>
            <w:top w:val="nil"/>
            <w:left w:val="nil"/>
            <w:bottom w:val="nil"/>
            <w:right w:val="nil"/>
          </w:tcBorders>
        </w:tcPr>
        <w:p w14:paraId="3FB2BF55" w14:textId="77777777" w:rsidR="00EC32E5" w:rsidRPr="0057087E" w:rsidRDefault="00EC32E5" w:rsidP="00EC32E5">
          <w:pPr>
            <w:tabs>
              <w:tab w:val="left" w:pos="2502"/>
              <w:tab w:val="left" w:pos="3798"/>
              <w:tab w:val="left" w:pos="5094"/>
            </w:tabs>
            <w:spacing w:before="220" w:line="240" w:lineRule="atLeast"/>
            <w:rPr>
              <w:rFonts w:ascii="Arial" w:hAnsi="Arial" w:cs="Arial"/>
              <w:noProof/>
              <w:sz w:val="22"/>
              <w:szCs w:val="22"/>
            </w:rPr>
          </w:pPr>
        </w:p>
      </w:tc>
      <w:tc>
        <w:tcPr>
          <w:tcW w:w="2353" w:type="dxa"/>
          <w:tcBorders>
            <w:top w:val="nil"/>
            <w:left w:val="nil"/>
            <w:bottom w:val="nil"/>
            <w:right w:val="nil"/>
          </w:tcBorders>
        </w:tcPr>
        <w:p w14:paraId="47630961" w14:textId="77777777" w:rsidR="00EC32E5" w:rsidRPr="0057087E" w:rsidRDefault="00EC32E5" w:rsidP="00EC32E5">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Pr="00EC32E5">
            <w:rPr>
              <w:rFonts w:ascii="Arial" w:hAnsi="Arial"/>
              <w:noProof/>
              <w:sz w:val="22"/>
              <w:szCs w:val="22"/>
            </w:rPr>
            <w:t>3</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317480" w:rsidRPr="00317480">
            <w:rPr>
              <w:rFonts w:ascii="Arial" w:hAnsi="Arial"/>
              <w:noProof/>
              <w:sz w:val="22"/>
              <w:szCs w:val="22"/>
            </w:rPr>
            <w:t>2</w:t>
          </w:r>
          <w:r w:rsidRPr="0057087E">
            <w:rPr>
              <w:rFonts w:ascii="Arial" w:hAnsi="Arial" w:cs="Arial"/>
            </w:rPr>
            <w:fldChar w:fldCharType="end"/>
          </w:r>
          <w:r w:rsidRPr="0057087E">
            <w:rPr>
              <w:rFonts w:ascii="Arial" w:hAnsi="Arial" w:cs="Arial"/>
              <w:sz w:val="22"/>
              <w:szCs w:val="22"/>
            </w:rPr>
            <w:t>)</w:t>
          </w:r>
        </w:p>
      </w:tc>
    </w:tr>
    <w:tr w:rsidR="00EC32E5" w:rsidRPr="0057087E" w14:paraId="31ECE3CC" w14:textId="77777777" w:rsidTr="0042679A">
      <w:tc>
        <w:tcPr>
          <w:tcW w:w="3912" w:type="dxa"/>
          <w:tcBorders>
            <w:top w:val="nil"/>
            <w:left w:val="nil"/>
            <w:bottom w:val="nil"/>
            <w:right w:val="nil"/>
          </w:tcBorders>
          <w:vAlign w:val="center"/>
        </w:tcPr>
        <w:p w14:paraId="64ABE97D" w14:textId="77777777" w:rsidR="00EC32E5" w:rsidRPr="0057087E" w:rsidRDefault="00EC32E5" w:rsidP="00EC32E5">
          <w:pPr>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32295693" w14:textId="77777777" w:rsidR="00EC32E5" w:rsidRPr="0057087E" w:rsidRDefault="00EC32E5" w:rsidP="00EC32E5">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76EB0A09" w14:textId="77777777" w:rsidR="00EC32E5" w:rsidRPr="0057087E" w:rsidRDefault="00EC32E5" w:rsidP="00EC32E5">
          <w:pPr>
            <w:ind w:right="-222"/>
            <w:rPr>
              <w:rFonts w:ascii="Arial" w:hAnsi="Arial" w:cs="Arial"/>
              <w:b/>
              <w:sz w:val="16"/>
              <w:szCs w:val="16"/>
            </w:rPr>
          </w:pPr>
        </w:p>
      </w:tc>
    </w:tr>
    <w:tr w:rsidR="00EC32E5" w:rsidRPr="0057087E" w14:paraId="145DC316" w14:textId="77777777" w:rsidTr="0042679A">
      <w:sdt>
        <w:sdtPr>
          <w:rPr>
            <w:rStyle w:val="Dokumentegenskap"/>
          </w:rPr>
          <w:alias w:val="Ärendenummer"/>
          <w:tag w:val="TrvCaseId"/>
          <w:id w:val="-702635201"/>
          <w:placeholder>
            <w:docPart w:val="AA30B0B1E3ED4196BDA9247B1AF648D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67EBCB92" w14:textId="57093775" w:rsidR="00EC32E5" w:rsidRPr="00197D44" w:rsidRDefault="00BA0405" w:rsidP="00EC32E5">
              <w:pPr>
                <w:spacing w:line="240" w:lineRule="atLeast"/>
                <w:rPr>
                  <w:rStyle w:val="Dokumentegenskap"/>
                </w:rPr>
              </w:pPr>
              <w:r>
                <w:rPr>
                  <w:rStyle w:val="Dokumentegenskap"/>
                </w:rPr>
                <w:t>TRV 2025/</w:t>
              </w:r>
              <w:proofErr w:type="gramStart"/>
              <w:r>
                <w:rPr>
                  <w:rStyle w:val="Dokumentegenskap"/>
                </w:rPr>
                <w:t>44047</w:t>
              </w:r>
              <w:proofErr w:type="gramEnd"/>
            </w:p>
          </w:tc>
        </w:sdtContent>
      </w:sdt>
      <w:sdt>
        <w:sdtPr>
          <w:rPr>
            <w:rStyle w:val="Dokumentegenskap"/>
          </w:rPr>
          <w:alias w:val="Dokumentdatum"/>
          <w:tag w:val="TrvDocumentDate"/>
          <w:id w:val="57524321"/>
          <w:placeholder>
            <w:docPart w:val="10144FBB9D704550910C09E933709245"/>
          </w:placeholder>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6-06-10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5BED7E4C" w14:textId="07D15CF1" w:rsidR="00EC32E5" w:rsidRPr="003910CF" w:rsidRDefault="000E2005" w:rsidP="00EC32E5">
              <w:pPr>
                <w:spacing w:line="240" w:lineRule="atLeast"/>
                <w:rPr>
                  <w:rStyle w:val="Dokumentegenskap"/>
                </w:rPr>
              </w:pPr>
              <w:r>
                <w:rPr>
                  <w:rStyle w:val="Dokumentegenskap"/>
                </w:rPr>
                <w:t>2026-06-10</w:t>
              </w:r>
            </w:p>
          </w:tc>
        </w:sdtContent>
      </w:sdt>
      <w:tc>
        <w:tcPr>
          <w:tcW w:w="2353" w:type="dxa"/>
          <w:tcBorders>
            <w:top w:val="nil"/>
            <w:left w:val="nil"/>
            <w:bottom w:val="nil"/>
            <w:right w:val="nil"/>
          </w:tcBorders>
        </w:tcPr>
        <w:p w14:paraId="411316C8" w14:textId="77777777" w:rsidR="00EC32E5" w:rsidRPr="003910CF" w:rsidRDefault="00EC32E5" w:rsidP="00EC32E5">
          <w:pPr>
            <w:spacing w:line="240" w:lineRule="atLeast"/>
            <w:ind w:right="-222"/>
            <w:rPr>
              <w:rStyle w:val="Dokumentegenskap"/>
            </w:rPr>
          </w:pPr>
        </w:p>
      </w:tc>
    </w:tr>
    <w:tr w:rsidR="00EC32E5" w:rsidRPr="0057087E" w14:paraId="14BDC813" w14:textId="77777777" w:rsidTr="0042679A">
      <w:tc>
        <w:tcPr>
          <w:tcW w:w="3912" w:type="dxa"/>
          <w:tcBorders>
            <w:top w:val="nil"/>
            <w:left w:val="nil"/>
            <w:bottom w:val="nil"/>
            <w:right w:val="nil"/>
          </w:tcBorders>
          <w:vAlign w:val="center"/>
        </w:tcPr>
        <w:p w14:paraId="6C11E0F5" w14:textId="77777777" w:rsidR="00EC32E5" w:rsidRPr="0057087E" w:rsidRDefault="00EC32E5" w:rsidP="00EC32E5">
          <w:pPr>
            <w:rPr>
              <w:rFonts w:ascii="Arial" w:hAnsi="Arial" w:cs="Arial"/>
              <w:b/>
              <w:sz w:val="16"/>
              <w:szCs w:val="16"/>
            </w:rPr>
          </w:pPr>
          <w:r w:rsidRPr="0057087E">
            <w:rPr>
              <w:rFonts w:ascii="Arial" w:hAnsi="Arial" w:cs="Arial"/>
              <w:b/>
              <w:sz w:val="16"/>
              <w:szCs w:val="16"/>
            </w:rPr>
            <w:t>Motpartens ärendenummer</w:t>
          </w:r>
        </w:p>
      </w:tc>
      <w:tc>
        <w:tcPr>
          <w:tcW w:w="3912" w:type="dxa"/>
          <w:tcBorders>
            <w:top w:val="nil"/>
            <w:left w:val="nil"/>
            <w:bottom w:val="nil"/>
            <w:right w:val="nil"/>
          </w:tcBorders>
          <w:vAlign w:val="center"/>
        </w:tcPr>
        <w:p w14:paraId="04EFF92A" w14:textId="77777777" w:rsidR="00EC32E5" w:rsidRPr="0057087E" w:rsidRDefault="00EC32E5" w:rsidP="00EC32E5">
          <w:pPr>
            <w:rPr>
              <w:rFonts w:ascii="Arial" w:hAnsi="Arial" w:cs="Arial"/>
              <w:b/>
              <w:noProof/>
              <w:sz w:val="16"/>
              <w:szCs w:val="16"/>
            </w:rPr>
          </w:pPr>
        </w:p>
      </w:tc>
      <w:tc>
        <w:tcPr>
          <w:tcW w:w="2353" w:type="dxa"/>
          <w:tcBorders>
            <w:top w:val="nil"/>
            <w:left w:val="nil"/>
            <w:bottom w:val="nil"/>
            <w:right w:val="nil"/>
          </w:tcBorders>
          <w:vAlign w:val="center"/>
        </w:tcPr>
        <w:p w14:paraId="053671F0" w14:textId="77777777" w:rsidR="00EC32E5" w:rsidRPr="0057087E" w:rsidRDefault="00EC32E5" w:rsidP="00EC32E5">
          <w:pPr>
            <w:ind w:right="-222"/>
            <w:rPr>
              <w:rFonts w:ascii="Arial" w:hAnsi="Arial" w:cs="Arial"/>
              <w:b/>
              <w:noProof/>
              <w:sz w:val="16"/>
              <w:szCs w:val="16"/>
            </w:rPr>
          </w:pPr>
        </w:p>
      </w:tc>
    </w:tr>
    <w:tr w:rsidR="00EC32E5" w:rsidRPr="0057087E" w14:paraId="49F4E44C" w14:textId="77777777" w:rsidTr="0042679A">
      <w:sdt>
        <w:sdtPr>
          <w:rPr>
            <w:rStyle w:val="Dokumentegenskap"/>
          </w:rPr>
          <w:alias w:val="Motpartens ärendenummer"/>
          <w:tag w:val="TrvCounterpartCaseId"/>
          <w:id w:val="-1546367540"/>
          <w:placeholder>
            <w:docPart w:val="C868FB25B10142CEBCD19C1D8B9D363E"/>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rPr>
            <w:rStyle w:val="Dokumentegenskap"/>
          </w:rPr>
        </w:sdtEndPr>
        <w:sdtContent>
          <w:tc>
            <w:tcPr>
              <w:tcW w:w="3912" w:type="dxa"/>
              <w:tcBorders>
                <w:top w:val="nil"/>
                <w:left w:val="nil"/>
                <w:bottom w:val="nil"/>
                <w:right w:val="nil"/>
              </w:tcBorders>
            </w:tcPr>
            <w:p w14:paraId="4FB14A1B" w14:textId="77777777" w:rsidR="00EC32E5" w:rsidRPr="00197D44" w:rsidRDefault="00EC32E5" w:rsidP="00EC32E5">
              <w:pPr>
                <w:spacing w:line="240" w:lineRule="atLeast"/>
                <w:rPr>
                  <w:rStyle w:val="Dokumentegenskap"/>
                </w:rPr>
              </w:pPr>
              <w:r w:rsidRPr="00197D44">
                <w:rPr>
                  <w:rStyle w:val="Dokumentegenskap"/>
                </w:rPr>
                <w:t>[Motpartens ärendenummer]</w:t>
              </w:r>
            </w:p>
          </w:tc>
        </w:sdtContent>
      </w:sdt>
      <w:tc>
        <w:tcPr>
          <w:tcW w:w="3912" w:type="dxa"/>
          <w:tcBorders>
            <w:top w:val="nil"/>
            <w:left w:val="nil"/>
            <w:bottom w:val="nil"/>
            <w:right w:val="nil"/>
          </w:tcBorders>
        </w:tcPr>
        <w:p w14:paraId="5F74D967" w14:textId="77777777" w:rsidR="00EC32E5" w:rsidRPr="0057087E" w:rsidRDefault="00EC32E5" w:rsidP="00EC32E5">
          <w:pPr>
            <w:spacing w:line="240" w:lineRule="atLeast"/>
            <w:rPr>
              <w:rFonts w:ascii="Arial" w:hAnsi="Arial" w:cs="Arial"/>
              <w:sz w:val="22"/>
              <w:szCs w:val="22"/>
            </w:rPr>
          </w:pPr>
        </w:p>
      </w:tc>
      <w:tc>
        <w:tcPr>
          <w:tcW w:w="2353" w:type="dxa"/>
          <w:tcBorders>
            <w:top w:val="nil"/>
            <w:left w:val="nil"/>
            <w:bottom w:val="nil"/>
            <w:right w:val="nil"/>
          </w:tcBorders>
        </w:tcPr>
        <w:p w14:paraId="20C53E54" w14:textId="77777777" w:rsidR="00EC32E5" w:rsidRPr="0057087E" w:rsidRDefault="00EC32E5" w:rsidP="00EC32E5">
          <w:pPr>
            <w:spacing w:line="240" w:lineRule="atLeast"/>
            <w:ind w:right="-222"/>
            <w:rPr>
              <w:rFonts w:ascii="Arial" w:hAnsi="Arial" w:cs="Arial"/>
              <w:sz w:val="22"/>
              <w:szCs w:val="22"/>
            </w:rPr>
          </w:pPr>
        </w:p>
      </w:tc>
    </w:tr>
    <w:tr w:rsidR="00EC32E5" w:rsidRPr="0057087E" w14:paraId="53E54C10" w14:textId="77777777" w:rsidTr="0042679A">
      <w:tc>
        <w:tcPr>
          <w:tcW w:w="3912" w:type="dxa"/>
          <w:tcBorders>
            <w:top w:val="nil"/>
            <w:left w:val="nil"/>
            <w:bottom w:val="nil"/>
            <w:right w:val="nil"/>
          </w:tcBorders>
        </w:tcPr>
        <w:p w14:paraId="52E711E6" w14:textId="77777777" w:rsidR="00EC32E5" w:rsidRPr="0057087E" w:rsidRDefault="00EC32E5" w:rsidP="00EC32E5">
          <w:pPr>
            <w:spacing w:line="240" w:lineRule="atLeast"/>
            <w:rPr>
              <w:rFonts w:ascii="Georgia" w:hAnsi="Georgia" w:cs="Arial"/>
              <w:sz w:val="22"/>
              <w:szCs w:val="22"/>
            </w:rPr>
          </w:pPr>
        </w:p>
      </w:tc>
      <w:tc>
        <w:tcPr>
          <w:tcW w:w="3912" w:type="dxa"/>
          <w:tcBorders>
            <w:top w:val="nil"/>
            <w:left w:val="nil"/>
            <w:bottom w:val="nil"/>
            <w:right w:val="nil"/>
          </w:tcBorders>
        </w:tcPr>
        <w:p w14:paraId="05A679AD" w14:textId="77777777" w:rsidR="00EC32E5" w:rsidRPr="0057087E" w:rsidRDefault="00EC32E5" w:rsidP="00EC32E5">
          <w:pPr>
            <w:spacing w:line="240" w:lineRule="atLeast"/>
            <w:rPr>
              <w:rFonts w:ascii="Georgia" w:hAnsi="Georgia" w:cs="Arial"/>
              <w:sz w:val="22"/>
              <w:szCs w:val="22"/>
            </w:rPr>
          </w:pPr>
        </w:p>
      </w:tc>
      <w:tc>
        <w:tcPr>
          <w:tcW w:w="2353" w:type="dxa"/>
          <w:tcBorders>
            <w:top w:val="nil"/>
            <w:left w:val="nil"/>
            <w:bottom w:val="nil"/>
            <w:right w:val="nil"/>
          </w:tcBorders>
        </w:tcPr>
        <w:p w14:paraId="5E96A282" w14:textId="77777777" w:rsidR="00EC32E5" w:rsidRPr="0057087E" w:rsidRDefault="00EC32E5" w:rsidP="00EC32E5">
          <w:pPr>
            <w:spacing w:line="240" w:lineRule="atLeast"/>
            <w:ind w:right="-222"/>
            <w:rPr>
              <w:rFonts w:ascii="Georgia" w:hAnsi="Georgia" w:cs="Arial"/>
              <w:sz w:val="22"/>
              <w:szCs w:val="22"/>
            </w:rPr>
          </w:pPr>
        </w:p>
      </w:tc>
    </w:tr>
  </w:tbl>
  <w:p w14:paraId="1EA3DECD" w14:textId="77777777" w:rsidR="00FC7F30" w:rsidRPr="00BF61F8" w:rsidRDefault="00EC32E5" w:rsidP="00BF61F8">
    <w:pPr>
      <w:pStyle w:val="Sidhuvud"/>
    </w:pPr>
    <w:r>
      <w:rPr>
        <w:noProof/>
        <w:lang w:eastAsia="sv-SE"/>
      </w:rPr>
      <mc:AlternateContent>
        <mc:Choice Requires="wps">
          <w:drawing>
            <wp:anchor distT="0" distB="0" distL="114300" distR="114300" simplePos="0" relativeHeight="251685888" behindDoc="0" locked="0" layoutInCell="1" allowOverlap="1" wp14:anchorId="4EE9841D" wp14:editId="6F7E3F06">
              <wp:simplePos x="0" y="0"/>
              <wp:positionH relativeFrom="column">
                <wp:posOffset>-593124</wp:posOffset>
              </wp:positionH>
              <wp:positionV relativeFrom="paragraph">
                <wp:posOffset>3137364</wp:posOffset>
              </wp:positionV>
              <wp:extent cx="312420" cy="4476115"/>
              <wp:effectExtent l="0" t="0" r="0" b="635"/>
              <wp:wrapNone/>
              <wp:docPr id="16" name="Textruta 16"/>
              <wp:cNvGraphicFramePr/>
              <a:graphic xmlns:a="http://schemas.openxmlformats.org/drawingml/2006/main">
                <a:graphicData uri="http://schemas.microsoft.com/office/word/2010/wordprocessingShape">
                  <wps:wsp>
                    <wps:cNvSpPr txBox="1"/>
                    <wps:spPr>
                      <a:xfrm>
                        <a:off x="0" y="0"/>
                        <a:ext cx="312420" cy="4476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368D8" w14:textId="77777777" w:rsidR="00EC32E5" w:rsidRPr="00B17BB6" w:rsidRDefault="00EC1ADF" w:rsidP="00EC32E5">
                          <w:pPr>
                            <w:rPr>
                              <w:rFonts w:ascii="Arial" w:hAnsi="Arial" w:cs="Arial"/>
                              <w:sz w:val="16"/>
                              <w:szCs w:val="16"/>
                            </w:rPr>
                          </w:pPr>
                          <w:sdt>
                            <w:sdtPr>
                              <w:rPr>
                                <w:rFonts w:ascii="Arial" w:hAnsi="Arial" w:cs="Arial"/>
                                <w:sz w:val="16"/>
                                <w:szCs w:val="16"/>
                              </w:rPr>
                              <w:alias w:val="TMALL-nummer"/>
                              <w:tag w:val="TrvDocumentTemplateId"/>
                              <w:id w:val="53161566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EC32E5">
                                <w:rPr>
                                  <w:rFonts w:ascii="Arial" w:hAnsi="Arial" w:cs="Arial"/>
                                  <w:sz w:val="16"/>
                                  <w:szCs w:val="16"/>
                                </w:rPr>
                                <w:t>TMALL 0422</w:t>
                              </w:r>
                            </w:sdtContent>
                          </w:sdt>
                          <w:r w:rsidR="00EC32E5">
                            <w:rPr>
                              <w:rFonts w:ascii="Arial" w:hAnsi="Arial" w:cs="Arial"/>
                              <w:sz w:val="16"/>
                              <w:szCs w:val="16"/>
                            </w:rPr>
                            <w:t xml:space="preserve"> </w:t>
                          </w:r>
                          <w:sdt>
                            <w:sdtPr>
                              <w:rPr>
                                <w:rFonts w:ascii="Arial" w:hAnsi="Arial" w:cs="Arial"/>
                                <w:sz w:val="16"/>
                                <w:szCs w:val="16"/>
                              </w:rPr>
                              <w:alias w:val="Mallnamn"/>
                              <w:tag w:val="TrvDocumentTemplateTitle"/>
                              <w:id w:val="18671741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EC32E5">
                                <w:rPr>
                                  <w:rFonts w:ascii="Arial" w:hAnsi="Arial" w:cs="Arial"/>
                                  <w:sz w:val="16"/>
                                  <w:szCs w:val="16"/>
                                </w:rPr>
                                <w:t>Brev</w:t>
                              </w:r>
                            </w:sdtContent>
                          </w:sdt>
                          <w:r w:rsidR="00EC32E5">
                            <w:rPr>
                              <w:rFonts w:ascii="Arial" w:hAnsi="Arial" w:cs="Arial"/>
                              <w:sz w:val="16"/>
                              <w:szCs w:val="16"/>
                            </w:rPr>
                            <w:t xml:space="preserve"> </w:t>
                          </w:r>
                          <w:sdt>
                            <w:sdtPr>
                              <w:rPr>
                                <w:rFonts w:ascii="Arial" w:hAnsi="Arial" w:cs="Arial"/>
                                <w:sz w:val="16"/>
                                <w:szCs w:val="16"/>
                              </w:rPr>
                              <w:alias w:val="Mallversion"/>
                              <w:tag w:val="TrvDocumentTemplateVersion"/>
                              <w:id w:val="-194567869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EC32E5">
                                <w:rPr>
                                  <w:rFonts w:ascii="Arial" w:hAnsi="Arial" w:cs="Arial"/>
                                  <w:sz w:val="16"/>
                                  <w:szCs w:val="16"/>
                                </w:rPr>
                                <w:t>4.0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9841D" id="_x0000_t202" coordsize="21600,21600" o:spt="202" path="m,l,21600r21600,l21600,xe">
              <v:stroke joinstyle="miter"/>
              <v:path gradientshapeok="t" o:connecttype="rect"/>
            </v:shapetype>
            <v:shape id="Textruta 16" o:spid="_x0000_s1031" type="#_x0000_t202" style="position:absolute;margin-left:-46.7pt;margin-top:247.05pt;width:24.6pt;height:35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" fillcolor="white [3201]" stroked="f" strokeweight=".5pt">
              <v:textbox style="layout-flow:vertical;mso-layout-flow-alt:bottom-to-top">
                <w:txbxContent>
                  <w:p w14:paraId="106368D8" w14:textId="77777777" w:rsidR="00EC32E5" w:rsidRPr="00B17BB6" w:rsidRDefault="00675F2B" w:rsidP="00EC32E5">
                    <w:pPr>
                      <w:rPr>
                        <w:rFonts w:ascii="Arial" w:hAnsi="Arial" w:cs="Arial"/>
                        <w:sz w:val="16"/>
                        <w:szCs w:val="16"/>
                      </w:rPr>
                    </w:pPr>
                    <w:sdt>
                      <w:sdtPr>
                        <w:rPr>
                          <w:rFonts w:ascii="Arial" w:hAnsi="Arial" w:cs="Arial"/>
                          <w:sz w:val="16"/>
                          <w:szCs w:val="16"/>
                        </w:rPr>
                        <w:alias w:val="TMALL-nummer"/>
                        <w:tag w:val="TrvDocumentTemplateId"/>
                        <w:id w:val="53161566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EC32E5">
                          <w:rPr>
                            <w:rFonts w:ascii="Arial" w:hAnsi="Arial" w:cs="Arial"/>
                            <w:sz w:val="16"/>
                            <w:szCs w:val="16"/>
                          </w:rPr>
                          <w:t>TMALL 0422</w:t>
                        </w:r>
                      </w:sdtContent>
                    </w:sdt>
                    <w:r w:rsidR="00EC32E5">
                      <w:rPr>
                        <w:rFonts w:ascii="Arial" w:hAnsi="Arial" w:cs="Arial"/>
                        <w:sz w:val="16"/>
                        <w:szCs w:val="16"/>
                      </w:rPr>
                      <w:t xml:space="preserve"> </w:t>
                    </w:r>
                    <w:sdt>
                      <w:sdtPr>
                        <w:rPr>
                          <w:rFonts w:ascii="Arial" w:hAnsi="Arial" w:cs="Arial"/>
                          <w:sz w:val="16"/>
                          <w:szCs w:val="16"/>
                        </w:rPr>
                        <w:alias w:val="Mallnamn"/>
                        <w:tag w:val="TrvDocumentTemplateTitle"/>
                        <w:id w:val="18671741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EC32E5">
                          <w:rPr>
                            <w:rFonts w:ascii="Arial" w:hAnsi="Arial" w:cs="Arial"/>
                            <w:sz w:val="16"/>
                            <w:szCs w:val="16"/>
                          </w:rPr>
                          <w:t>Brev</w:t>
                        </w:r>
                      </w:sdtContent>
                    </w:sdt>
                    <w:r w:rsidR="00EC32E5">
                      <w:rPr>
                        <w:rFonts w:ascii="Arial" w:hAnsi="Arial" w:cs="Arial"/>
                        <w:sz w:val="16"/>
                        <w:szCs w:val="16"/>
                      </w:rPr>
                      <w:t xml:space="preserve"> </w:t>
                    </w:r>
                    <w:sdt>
                      <w:sdtPr>
                        <w:rPr>
                          <w:rFonts w:ascii="Arial" w:hAnsi="Arial" w:cs="Arial"/>
                          <w:sz w:val="16"/>
                          <w:szCs w:val="16"/>
                        </w:rPr>
                        <w:alias w:val="Mallversion"/>
                        <w:tag w:val="TrvDocumentTemplateVersion"/>
                        <w:id w:val="-194567869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EC32E5">
                          <w:rPr>
                            <w:rFonts w:ascii="Arial" w:hAnsi="Arial" w:cs="Arial"/>
                            <w:sz w:val="16"/>
                            <w:szCs w:val="16"/>
                          </w:rPr>
                          <w:t>4.0</w:t>
                        </w:r>
                      </w:sdtContent>
                    </w:sdt>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1A9E5620"/>
    <w:multiLevelType w:val="hybridMultilevel"/>
    <w:tmpl w:val="68C854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C130E6"/>
    <w:multiLevelType w:val="hybridMultilevel"/>
    <w:tmpl w:val="C700C14C"/>
    <w:lvl w:ilvl="0" w:tplc="1D14F2A4">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EE17DD"/>
    <w:multiLevelType w:val="hybridMultilevel"/>
    <w:tmpl w:val="6EAC485A"/>
    <w:lvl w:ilvl="0" w:tplc="F3663CCA">
      <w:start w:val="1"/>
      <w:numFmt w:val="decimal"/>
      <w:pStyle w:val="Numrerad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FE434BD"/>
    <w:multiLevelType w:val="hybridMultilevel"/>
    <w:tmpl w:val="01F69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7D7517"/>
    <w:multiLevelType w:val="multilevel"/>
    <w:tmpl w:val="8B828EFE"/>
    <w:lvl w:ilvl="0">
      <w:start w:val="1"/>
      <w:numFmt w:val="decimal"/>
      <w:pStyle w:val="Numreradrubrik1"/>
      <w:lvlText w:val="%1"/>
      <w:lvlJc w:val="left"/>
      <w:pPr>
        <w:tabs>
          <w:tab w:val="num" w:pos="1134"/>
        </w:tabs>
        <w:ind w:left="1134" w:hanging="1134"/>
      </w:pPr>
      <w:rPr>
        <w:rFonts w:hint="default"/>
      </w:rPr>
    </w:lvl>
    <w:lvl w:ilvl="1">
      <w:start w:val="1"/>
      <w:numFmt w:val="decimal"/>
      <w:pStyle w:val="Numreradrubrik2"/>
      <w:lvlText w:val="%1.%2"/>
      <w:lvlJc w:val="left"/>
      <w:pPr>
        <w:tabs>
          <w:tab w:val="num" w:pos="0"/>
        </w:tabs>
        <w:ind w:left="1134" w:hanging="1134"/>
      </w:pPr>
      <w:rPr>
        <w:rFonts w:hint="default"/>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Rubrik5"/>
      <w:suff w:val="space"/>
      <w:lvlText w:val="%1.%2.%3.%4.%5"/>
      <w:lvlJc w:val="left"/>
      <w:pPr>
        <w:ind w:left="1134" w:hanging="1134"/>
      </w:pPr>
      <w:rPr>
        <w:rFonts w:hint="default"/>
      </w:rPr>
    </w:lvl>
    <w:lvl w:ilvl="5">
      <w:start w:val="1"/>
      <w:numFmt w:val="decimal"/>
      <w:pStyle w:val="Rubrik6"/>
      <w:suff w:val="space"/>
      <w:lvlText w:val="%1.%2.%3.%4.%5.%6"/>
      <w:lvlJc w:val="left"/>
      <w:pPr>
        <w:ind w:left="1134" w:hanging="1134"/>
      </w:pPr>
      <w:rPr>
        <w:rFonts w:hint="default"/>
      </w:rPr>
    </w:lvl>
    <w:lvl w:ilvl="6">
      <w:start w:val="1"/>
      <w:numFmt w:val="decimal"/>
      <w:pStyle w:val="Rubrik7"/>
      <w:suff w:val="space"/>
      <w:lvlText w:val="%1.%2.%3.%4.%5.%6.%7"/>
      <w:lvlJc w:val="left"/>
      <w:pPr>
        <w:ind w:left="1134" w:hanging="1134"/>
      </w:pPr>
      <w:rPr>
        <w:rFonts w:hint="default"/>
      </w:rPr>
    </w:lvl>
    <w:lvl w:ilvl="7">
      <w:start w:val="1"/>
      <w:numFmt w:val="decimal"/>
      <w:pStyle w:val="Rubrik8"/>
      <w:suff w:val="space"/>
      <w:lvlText w:val="%1.%2.%3.%4.%5.%6.%7.%8"/>
      <w:lvlJc w:val="left"/>
      <w:pPr>
        <w:ind w:left="1134" w:hanging="1134"/>
      </w:pPr>
      <w:rPr>
        <w:rFonts w:hint="default"/>
      </w:rPr>
    </w:lvl>
    <w:lvl w:ilvl="8">
      <w:start w:val="1"/>
      <w:numFmt w:val="decimal"/>
      <w:pStyle w:val="Rubrik9"/>
      <w:suff w:val="space"/>
      <w:lvlText w:val="%1.%2.%3.%4.%5.%6.%7.%8.%9"/>
      <w:lvlJc w:val="left"/>
      <w:pPr>
        <w:ind w:left="1134" w:hanging="1134"/>
      </w:pPr>
      <w:rPr>
        <w:rFont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3"/>
  </w:num>
  <w:num w:numId="15">
    <w:abstractNumId w:val="2"/>
  </w:num>
  <w:num w:numId="16">
    <w:abstractNumId w:val="1"/>
  </w:num>
  <w:num w:numId="17">
    <w:abstractNumId w:val="0"/>
  </w:num>
  <w:num w:numId="18">
    <w:abstractNumId w:val="12"/>
  </w:num>
  <w:num w:numId="19">
    <w:abstractNumId w:val="12"/>
  </w:num>
  <w:num w:numId="20">
    <w:abstractNumId w:val="12"/>
  </w:num>
  <w:num w:numId="21">
    <w:abstractNumId w:val="12"/>
  </w:num>
  <w:num w:numId="22">
    <w:abstractNumId w:val="9"/>
  </w:num>
  <w:num w:numId="23">
    <w:abstractNumId w:val="7"/>
  </w:num>
  <w:num w:numId="24">
    <w:abstractNumId w:val="6"/>
  </w:num>
  <w:num w:numId="25">
    <w:abstractNumId w:val="5"/>
  </w:num>
  <w:num w:numId="26">
    <w:abstractNumId w:val="4"/>
  </w:num>
  <w:num w:numId="27">
    <w:abstractNumId w:val="12"/>
  </w:num>
  <w:num w:numId="28">
    <w:abstractNumId w:val="12"/>
  </w:num>
  <w:num w:numId="29">
    <w:abstractNumId w:val="12"/>
  </w:num>
  <w:num w:numId="30">
    <w:abstractNumId w:val="12"/>
  </w:num>
  <w:num w:numId="31">
    <w:abstractNumId w:val="12"/>
  </w:num>
  <w:num w:numId="32">
    <w:abstractNumId w:val="8"/>
  </w:num>
  <w:num w:numId="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80"/>
    <w:rsid w:val="00006634"/>
    <w:rsid w:val="00010864"/>
    <w:rsid w:val="00010C08"/>
    <w:rsid w:val="00015986"/>
    <w:rsid w:val="00017C0C"/>
    <w:rsid w:val="00032B91"/>
    <w:rsid w:val="00045924"/>
    <w:rsid w:val="00065045"/>
    <w:rsid w:val="000671A4"/>
    <w:rsid w:val="0008333B"/>
    <w:rsid w:val="00084193"/>
    <w:rsid w:val="00097332"/>
    <w:rsid w:val="000A6FDA"/>
    <w:rsid w:val="000C399C"/>
    <w:rsid w:val="000C41FF"/>
    <w:rsid w:val="000D2AD2"/>
    <w:rsid w:val="000E2005"/>
    <w:rsid w:val="000E30A1"/>
    <w:rsid w:val="000F2BD6"/>
    <w:rsid w:val="0010259B"/>
    <w:rsid w:val="0010761D"/>
    <w:rsid w:val="001077C6"/>
    <w:rsid w:val="00155A7A"/>
    <w:rsid w:val="00165642"/>
    <w:rsid w:val="001708E6"/>
    <w:rsid w:val="00175570"/>
    <w:rsid w:val="00177F04"/>
    <w:rsid w:val="001912B6"/>
    <w:rsid w:val="001A40BF"/>
    <w:rsid w:val="001B35BD"/>
    <w:rsid w:val="001D206D"/>
    <w:rsid w:val="001D3FBB"/>
    <w:rsid w:val="002100F4"/>
    <w:rsid w:val="00210F0E"/>
    <w:rsid w:val="0022684D"/>
    <w:rsid w:val="00235D3A"/>
    <w:rsid w:val="002614B4"/>
    <w:rsid w:val="00272515"/>
    <w:rsid w:val="00274CBA"/>
    <w:rsid w:val="00287706"/>
    <w:rsid w:val="00291FCB"/>
    <w:rsid w:val="00292F92"/>
    <w:rsid w:val="00294D6D"/>
    <w:rsid w:val="002B56A2"/>
    <w:rsid w:val="002C1969"/>
    <w:rsid w:val="002D6212"/>
    <w:rsid w:val="002E5BF4"/>
    <w:rsid w:val="002F5F58"/>
    <w:rsid w:val="002F6CFE"/>
    <w:rsid w:val="00303111"/>
    <w:rsid w:val="003044BB"/>
    <w:rsid w:val="00317480"/>
    <w:rsid w:val="003404DC"/>
    <w:rsid w:val="003442DE"/>
    <w:rsid w:val="00363040"/>
    <w:rsid w:val="003765B2"/>
    <w:rsid w:val="003A7328"/>
    <w:rsid w:val="003B19CF"/>
    <w:rsid w:val="003C10D0"/>
    <w:rsid w:val="003E51C9"/>
    <w:rsid w:val="003F05C7"/>
    <w:rsid w:val="003F1A78"/>
    <w:rsid w:val="00405453"/>
    <w:rsid w:val="0040682C"/>
    <w:rsid w:val="004243C7"/>
    <w:rsid w:val="004352C3"/>
    <w:rsid w:val="00447900"/>
    <w:rsid w:val="00455B57"/>
    <w:rsid w:val="0045731E"/>
    <w:rsid w:val="00467F1B"/>
    <w:rsid w:val="004762D1"/>
    <w:rsid w:val="00484422"/>
    <w:rsid w:val="004B38FA"/>
    <w:rsid w:val="004C3985"/>
    <w:rsid w:val="004F014C"/>
    <w:rsid w:val="005019C9"/>
    <w:rsid w:val="00514C50"/>
    <w:rsid w:val="005249DD"/>
    <w:rsid w:val="005621AB"/>
    <w:rsid w:val="00564419"/>
    <w:rsid w:val="00567B21"/>
    <w:rsid w:val="005752E2"/>
    <w:rsid w:val="00587E07"/>
    <w:rsid w:val="00596BED"/>
    <w:rsid w:val="005A293C"/>
    <w:rsid w:val="005B4029"/>
    <w:rsid w:val="005C2434"/>
    <w:rsid w:val="005E5570"/>
    <w:rsid w:val="005E6D8E"/>
    <w:rsid w:val="005F0BBE"/>
    <w:rsid w:val="005F20BB"/>
    <w:rsid w:val="00602A49"/>
    <w:rsid w:val="00615736"/>
    <w:rsid w:val="00633D63"/>
    <w:rsid w:val="0063798A"/>
    <w:rsid w:val="006607BB"/>
    <w:rsid w:val="00665AE4"/>
    <w:rsid w:val="00675F2B"/>
    <w:rsid w:val="006775B8"/>
    <w:rsid w:val="006841EF"/>
    <w:rsid w:val="00686804"/>
    <w:rsid w:val="006948E9"/>
    <w:rsid w:val="006B6310"/>
    <w:rsid w:val="006D2EE7"/>
    <w:rsid w:val="006D34D5"/>
    <w:rsid w:val="006E62BB"/>
    <w:rsid w:val="006F1213"/>
    <w:rsid w:val="00700AA0"/>
    <w:rsid w:val="00701491"/>
    <w:rsid w:val="007109FA"/>
    <w:rsid w:val="0073277A"/>
    <w:rsid w:val="00743093"/>
    <w:rsid w:val="007448CF"/>
    <w:rsid w:val="007473E5"/>
    <w:rsid w:val="00756DA5"/>
    <w:rsid w:val="007650CC"/>
    <w:rsid w:val="00766F9C"/>
    <w:rsid w:val="0078759C"/>
    <w:rsid w:val="00791285"/>
    <w:rsid w:val="007A2DFB"/>
    <w:rsid w:val="007B66BA"/>
    <w:rsid w:val="007C0C9F"/>
    <w:rsid w:val="007C1195"/>
    <w:rsid w:val="007C203B"/>
    <w:rsid w:val="007C5B63"/>
    <w:rsid w:val="007F586E"/>
    <w:rsid w:val="007F7211"/>
    <w:rsid w:val="00811230"/>
    <w:rsid w:val="008250A8"/>
    <w:rsid w:val="00825297"/>
    <w:rsid w:val="00825CA8"/>
    <w:rsid w:val="00840A68"/>
    <w:rsid w:val="00860344"/>
    <w:rsid w:val="00863EBB"/>
    <w:rsid w:val="00865926"/>
    <w:rsid w:val="00871A1A"/>
    <w:rsid w:val="00885121"/>
    <w:rsid w:val="00887F81"/>
    <w:rsid w:val="008A3C66"/>
    <w:rsid w:val="008B0367"/>
    <w:rsid w:val="008B66F1"/>
    <w:rsid w:val="008E355E"/>
    <w:rsid w:val="008F48C3"/>
    <w:rsid w:val="00900CE8"/>
    <w:rsid w:val="00901FDD"/>
    <w:rsid w:val="00905A95"/>
    <w:rsid w:val="00915F57"/>
    <w:rsid w:val="009320D1"/>
    <w:rsid w:val="009331EA"/>
    <w:rsid w:val="00942E62"/>
    <w:rsid w:val="00962932"/>
    <w:rsid w:val="009634B9"/>
    <w:rsid w:val="00985759"/>
    <w:rsid w:val="009959C5"/>
    <w:rsid w:val="009A1DE8"/>
    <w:rsid w:val="009C1879"/>
    <w:rsid w:val="009D6D34"/>
    <w:rsid w:val="009E7B34"/>
    <w:rsid w:val="00A15E26"/>
    <w:rsid w:val="00A32954"/>
    <w:rsid w:val="00A50B2F"/>
    <w:rsid w:val="00A651AA"/>
    <w:rsid w:val="00A67286"/>
    <w:rsid w:val="00A74A1D"/>
    <w:rsid w:val="00A77572"/>
    <w:rsid w:val="00A82F19"/>
    <w:rsid w:val="00A8790E"/>
    <w:rsid w:val="00A9077E"/>
    <w:rsid w:val="00AA12F1"/>
    <w:rsid w:val="00AA6A4B"/>
    <w:rsid w:val="00AA75F4"/>
    <w:rsid w:val="00AB37BE"/>
    <w:rsid w:val="00AB6F6D"/>
    <w:rsid w:val="00AC5155"/>
    <w:rsid w:val="00AD248E"/>
    <w:rsid w:val="00AE1D6A"/>
    <w:rsid w:val="00AF635C"/>
    <w:rsid w:val="00B17BB6"/>
    <w:rsid w:val="00B25590"/>
    <w:rsid w:val="00B26B1C"/>
    <w:rsid w:val="00B3294B"/>
    <w:rsid w:val="00B36B47"/>
    <w:rsid w:val="00B44F9A"/>
    <w:rsid w:val="00B600FE"/>
    <w:rsid w:val="00B8386A"/>
    <w:rsid w:val="00B83C4A"/>
    <w:rsid w:val="00B95EDE"/>
    <w:rsid w:val="00BA0405"/>
    <w:rsid w:val="00BA0CA8"/>
    <w:rsid w:val="00BC10EB"/>
    <w:rsid w:val="00BD4040"/>
    <w:rsid w:val="00BD5638"/>
    <w:rsid w:val="00BE7045"/>
    <w:rsid w:val="00BF11EB"/>
    <w:rsid w:val="00BF61F8"/>
    <w:rsid w:val="00C16E5A"/>
    <w:rsid w:val="00C17E49"/>
    <w:rsid w:val="00C21593"/>
    <w:rsid w:val="00C223F0"/>
    <w:rsid w:val="00C80196"/>
    <w:rsid w:val="00C803AA"/>
    <w:rsid w:val="00C81330"/>
    <w:rsid w:val="00C85CAE"/>
    <w:rsid w:val="00C86838"/>
    <w:rsid w:val="00CB44D6"/>
    <w:rsid w:val="00CE78BF"/>
    <w:rsid w:val="00CE7ABE"/>
    <w:rsid w:val="00CE7BE7"/>
    <w:rsid w:val="00CF25B9"/>
    <w:rsid w:val="00CF7614"/>
    <w:rsid w:val="00D218BF"/>
    <w:rsid w:val="00D2526C"/>
    <w:rsid w:val="00D25466"/>
    <w:rsid w:val="00D43171"/>
    <w:rsid w:val="00D83236"/>
    <w:rsid w:val="00D8368B"/>
    <w:rsid w:val="00DA4D57"/>
    <w:rsid w:val="00DC5174"/>
    <w:rsid w:val="00DD75A9"/>
    <w:rsid w:val="00DD7C70"/>
    <w:rsid w:val="00DE396D"/>
    <w:rsid w:val="00DE51B6"/>
    <w:rsid w:val="00DF3E3C"/>
    <w:rsid w:val="00E1190E"/>
    <w:rsid w:val="00E12D53"/>
    <w:rsid w:val="00E20D39"/>
    <w:rsid w:val="00E64D7D"/>
    <w:rsid w:val="00E70F2A"/>
    <w:rsid w:val="00E76350"/>
    <w:rsid w:val="00E85251"/>
    <w:rsid w:val="00E94E3D"/>
    <w:rsid w:val="00EA256F"/>
    <w:rsid w:val="00EA4467"/>
    <w:rsid w:val="00EB0937"/>
    <w:rsid w:val="00EB23A2"/>
    <w:rsid w:val="00EC1ADF"/>
    <w:rsid w:val="00EC32E5"/>
    <w:rsid w:val="00F00D96"/>
    <w:rsid w:val="00F07928"/>
    <w:rsid w:val="00F14A4D"/>
    <w:rsid w:val="00F15675"/>
    <w:rsid w:val="00F2635B"/>
    <w:rsid w:val="00F2783A"/>
    <w:rsid w:val="00F34A6D"/>
    <w:rsid w:val="00F47A43"/>
    <w:rsid w:val="00F61033"/>
    <w:rsid w:val="00F6788E"/>
    <w:rsid w:val="00F7486C"/>
    <w:rsid w:val="00F83B65"/>
    <w:rsid w:val="00F90105"/>
    <w:rsid w:val="00F91F24"/>
    <w:rsid w:val="00FB45D9"/>
    <w:rsid w:val="00FC7F30"/>
    <w:rsid w:val="00FD686B"/>
    <w:rsid w:val="00FE3CC7"/>
    <w:rsid w:val="00FF1E03"/>
    <w:rsid w:val="00FF64D9"/>
    <w:rsid w:val="00FF6B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BE752"/>
  <w15:chartTrackingRefBased/>
  <w15:docId w15:val="{EEDD036F-CA9C-472B-BA37-341DC5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682C"/>
  </w:style>
  <w:style w:type="paragraph" w:styleId="Rubrik1">
    <w:name w:val="heading 1"/>
    <w:basedOn w:val="Normal"/>
    <w:next w:val="Brdtext"/>
    <w:link w:val="Rubrik1Char"/>
    <w:uiPriority w:val="2"/>
    <w:qFormat/>
    <w:rsid w:val="00F00D96"/>
    <w:pPr>
      <w:keepNext/>
      <w:spacing w:before="360" w:after="120" w:line="270" w:lineRule="atLeast"/>
      <w:outlineLvl w:val="0"/>
    </w:pPr>
    <w:rPr>
      <w:rFonts w:ascii="Arial" w:hAnsi="Arial"/>
      <w:color w:val="000000" w:themeColor="text1"/>
      <w:sz w:val="36"/>
      <w:lang w:eastAsia="sv-SE"/>
    </w:rPr>
  </w:style>
  <w:style w:type="paragraph" w:styleId="Rubrik2">
    <w:name w:val="heading 2"/>
    <w:basedOn w:val="Normal"/>
    <w:next w:val="Brdtext"/>
    <w:link w:val="Rubrik2Char"/>
    <w:uiPriority w:val="3"/>
    <w:unhideWhenUsed/>
    <w:qFormat/>
    <w:rsid w:val="00F00D96"/>
    <w:pPr>
      <w:keepNext/>
      <w:spacing w:before="160" w:after="80" w:line="270" w:lineRule="atLeast"/>
      <w:outlineLvl w:val="1"/>
    </w:pPr>
    <w:rPr>
      <w:rFonts w:ascii="Arial" w:eastAsiaTheme="majorEastAsia" w:hAnsi="Arial" w:cstheme="majorBidi"/>
      <w:color w:val="000000" w:themeColor="text1"/>
      <w:sz w:val="32"/>
      <w:szCs w:val="26"/>
    </w:rPr>
  </w:style>
  <w:style w:type="paragraph" w:styleId="Rubrik3">
    <w:name w:val="heading 3"/>
    <w:basedOn w:val="Normal"/>
    <w:next w:val="Brdtext"/>
    <w:link w:val="Rubrik3Char"/>
    <w:uiPriority w:val="4"/>
    <w:unhideWhenUsed/>
    <w:qFormat/>
    <w:rsid w:val="00F00D96"/>
    <w:pPr>
      <w:spacing w:before="120" w:after="60" w:line="270" w:lineRule="atLeast"/>
      <w:outlineLvl w:val="2"/>
    </w:pPr>
    <w:rPr>
      <w:rFonts w:ascii="Arial" w:eastAsiaTheme="majorEastAsia" w:hAnsi="Arial" w:cstheme="majorBidi"/>
      <w:color w:val="000000" w:themeColor="text1"/>
      <w:sz w:val="28"/>
      <w:szCs w:val="24"/>
    </w:rPr>
  </w:style>
  <w:style w:type="paragraph" w:styleId="Rubrik4">
    <w:name w:val="heading 4"/>
    <w:basedOn w:val="Normal"/>
    <w:next w:val="Brdtext"/>
    <w:link w:val="Rubrik4Char"/>
    <w:uiPriority w:val="5"/>
    <w:unhideWhenUsed/>
    <w:qFormat/>
    <w:rsid w:val="00F00D96"/>
    <w:pPr>
      <w:keepNext/>
      <w:spacing w:before="40" w:after="60" w:line="270" w:lineRule="atLeast"/>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rsid w:val="00F00D96"/>
    <w:pPr>
      <w:keepNext/>
      <w:keepLines/>
      <w:numPr>
        <w:ilvl w:val="4"/>
        <w:numId w:val="31"/>
      </w:numPr>
      <w:spacing w:before="40" w:after="0"/>
      <w:outlineLvl w:val="4"/>
    </w:pPr>
    <w:rPr>
      <w:rFonts w:ascii="Arial" w:eastAsiaTheme="majorEastAsia" w:hAnsi="Arial" w:cstheme="majorBidi"/>
      <w:color w:val="2E74B5" w:themeColor="accent1" w:themeShade="BF"/>
    </w:rPr>
  </w:style>
  <w:style w:type="paragraph" w:styleId="Rubrik6">
    <w:name w:val="heading 6"/>
    <w:basedOn w:val="Normal"/>
    <w:next w:val="Normal"/>
    <w:link w:val="Rubrik6Char"/>
    <w:uiPriority w:val="9"/>
    <w:rsid w:val="00F00D96"/>
    <w:pPr>
      <w:keepNext/>
      <w:keepLines/>
      <w:numPr>
        <w:ilvl w:val="5"/>
        <w:numId w:val="3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rsid w:val="00F00D96"/>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rsid w:val="00F00D96"/>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rsid w:val="00F00D96"/>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00D9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0D96"/>
  </w:style>
  <w:style w:type="paragraph" w:styleId="Sidfot">
    <w:name w:val="footer"/>
    <w:basedOn w:val="Normal"/>
    <w:link w:val="SidfotChar"/>
    <w:uiPriority w:val="99"/>
    <w:unhideWhenUsed/>
    <w:rsid w:val="00F00D9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0D96"/>
  </w:style>
  <w:style w:type="table" w:styleId="Tabellrutnt">
    <w:name w:val="Table Grid"/>
    <w:basedOn w:val="Normaltabell"/>
    <w:rsid w:val="00F00D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F00D96"/>
    <w:rPr>
      <w:color w:val="808080"/>
    </w:rPr>
  </w:style>
  <w:style w:type="table" w:customStyle="1" w:styleId="Tabellrutnt1">
    <w:name w:val="Tabellrutnät1"/>
    <w:basedOn w:val="Normaltabell"/>
    <w:next w:val="Tabellrutnt"/>
    <w:rsid w:val="00F00D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F00D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00D9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00D96"/>
    <w:rPr>
      <w:rFonts w:ascii="Segoe UI" w:hAnsi="Segoe UI" w:cs="Segoe UI"/>
      <w:sz w:val="18"/>
      <w:szCs w:val="18"/>
    </w:rPr>
  </w:style>
  <w:style w:type="paragraph" w:styleId="Punktlista">
    <w:name w:val="List Bullet"/>
    <w:basedOn w:val="Lista"/>
    <w:autoRedefine/>
    <w:uiPriority w:val="18"/>
    <w:unhideWhenUsed/>
    <w:qFormat/>
    <w:rsid w:val="00F00D96"/>
    <w:pPr>
      <w:numPr>
        <w:numId w:val="22"/>
      </w:numPr>
      <w:spacing w:line="280" w:lineRule="atLeast"/>
      <w:contextualSpacing w:val="0"/>
    </w:pPr>
  </w:style>
  <w:style w:type="paragraph" w:styleId="Ingetavstnd">
    <w:name w:val="No Spacing"/>
    <w:uiPriority w:val="1"/>
    <w:unhideWhenUsed/>
    <w:rsid w:val="00F00D96"/>
    <w:pPr>
      <w:spacing w:after="0" w:line="240" w:lineRule="auto"/>
    </w:pPr>
  </w:style>
  <w:style w:type="table" w:customStyle="1" w:styleId="Tabellrutnt3">
    <w:name w:val="Tabellrutnät3"/>
    <w:basedOn w:val="Normaltabell"/>
    <w:next w:val="Tabellrutnt"/>
    <w:rsid w:val="00F00D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F00D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F00D96"/>
    <w:pPr>
      <w:ind w:left="720"/>
      <w:contextualSpacing/>
    </w:pPr>
  </w:style>
  <w:style w:type="paragraph" w:styleId="Brdtext">
    <w:name w:val="Body Text"/>
    <w:basedOn w:val="Normal"/>
    <w:link w:val="BrdtextChar"/>
    <w:qFormat/>
    <w:rsid w:val="00F00D96"/>
    <w:pPr>
      <w:spacing w:after="120" w:line="288" w:lineRule="auto"/>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F00D96"/>
    <w:rPr>
      <w:rFonts w:ascii="Georgia" w:eastAsia="Times New Roman" w:hAnsi="Georgia" w:cs="Times New Roman"/>
      <w:color w:val="000000" w:themeColor="text1"/>
      <w:szCs w:val="24"/>
      <w:lang w:eastAsia="sv-SE"/>
    </w:rPr>
  </w:style>
  <w:style w:type="character" w:customStyle="1" w:styleId="Dokumentegenskap">
    <w:name w:val="Dokumentegenskap"/>
    <w:basedOn w:val="Standardstycketeckensnitt"/>
    <w:uiPriority w:val="1"/>
    <w:rsid w:val="00F00D96"/>
    <w:rPr>
      <w:rFonts w:ascii="Arial" w:hAnsi="Arial"/>
      <w:sz w:val="22"/>
    </w:rPr>
  </w:style>
  <w:style w:type="paragraph" w:styleId="Fotnotstext">
    <w:name w:val="footnote text"/>
    <w:basedOn w:val="Normal"/>
    <w:link w:val="FotnotstextChar"/>
    <w:uiPriority w:val="99"/>
    <w:semiHidden/>
    <w:unhideWhenUsed/>
    <w:rsid w:val="00F00D96"/>
    <w:pPr>
      <w:spacing w:after="0" w:line="240" w:lineRule="auto"/>
    </w:pPr>
    <w:rPr>
      <w:i/>
      <w:sz w:val="14"/>
      <w:szCs w:val="20"/>
    </w:rPr>
  </w:style>
  <w:style w:type="character" w:customStyle="1" w:styleId="FotnotstextChar">
    <w:name w:val="Fotnotstext Char"/>
    <w:basedOn w:val="Standardstycketeckensnitt"/>
    <w:link w:val="Fotnotstext"/>
    <w:uiPriority w:val="99"/>
    <w:semiHidden/>
    <w:rsid w:val="00F00D96"/>
    <w:rPr>
      <w:i/>
      <w:sz w:val="14"/>
      <w:szCs w:val="20"/>
    </w:rPr>
  </w:style>
  <w:style w:type="character" w:styleId="Hyperlnk">
    <w:name w:val="Hyperlink"/>
    <w:basedOn w:val="Standardstycketeckensnitt"/>
    <w:uiPriority w:val="99"/>
    <w:unhideWhenUsed/>
    <w:rsid w:val="00F00D96"/>
    <w:rPr>
      <w:color w:val="0563C1" w:themeColor="hyperlink"/>
      <w:u w:val="single"/>
    </w:rPr>
  </w:style>
  <w:style w:type="paragraph" w:styleId="Innehll1">
    <w:name w:val="toc 1"/>
    <w:basedOn w:val="Normal"/>
    <w:next w:val="Normal"/>
    <w:autoRedefine/>
    <w:uiPriority w:val="39"/>
    <w:unhideWhenUsed/>
    <w:rsid w:val="00F00D96"/>
    <w:pPr>
      <w:tabs>
        <w:tab w:val="right" w:leader="dot" w:pos="9713"/>
      </w:tabs>
      <w:spacing w:after="100"/>
    </w:pPr>
  </w:style>
  <w:style w:type="paragraph" w:styleId="Innehll2">
    <w:name w:val="toc 2"/>
    <w:basedOn w:val="Normal"/>
    <w:next w:val="Normal"/>
    <w:autoRedefine/>
    <w:uiPriority w:val="39"/>
    <w:unhideWhenUsed/>
    <w:rsid w:val="00F00D96"/>
    <w:pPr>
      <w:spacing w:after="100"/>
      <w:ind w:left="220"/>
    </w:pPr>
  </w:style>
  <w:style w:type="paragraph" w:styleId="Innehll3">
    <w:name w:val="toc 3"/>
    <w:basedOn w:val="Normal"/>
    <w:next w:val="Normal"/>
    <w:autoRedefine/>
    <w:uiPriority w:val="39"/>
    <w:unhideWhenUsed/>
    <w:rsid w:val="00F00D96"/>
    <w:pPr>
      <w:spacing w:after="100"/>
      <w:ind w:left="440"/>
    </w:pPr>
  </w:style>
  <w:style w:type="character" w:customStyle="1" w:styleId="Rubrik1Char">
    <w:name w:val="Rubrik 1 Char"/>
    <w:basedOn w:val="Standardstycketeckensnitt"/>
    <w:link w:val="Rubrik1"/>
    <w:uiPriority w:val="2"/>
    <w:rsid w:val="00F00D96"/>
    <w:rPr>
      <w:rFonts w:ascii="Arial" w:hAnsi="Arial"/>
      <w:color w:val="000000" w:themeColor="text1"/>
      <w:sz w:val="36"/>
      <w:lang w:eastAsia="sv-SE"/>
    </w:rPr>
  </w:style>
  <w:style w:type="paragraph" w:styleId="Innehllsfrteckningsrubrik">
    <w:name w:val="TOC Heading"/>
    <w:basedOn w:val="Rubrik1"/>
    <w:next w:val="Normal"/>
    <w:uiPriority w:val="39"/>
    <w:unhideWhenUsed/>
    <w:rsid w:val="00F00D96"/>
    <w:pPr>
      <w:keepLines/>
      <w:spacing w:before="240" w:after="0" w:line="259" w:lineRule="auto"/>
      <w:outlineLvl w:val="9"/>
    </w:pPr>
    <w:rPr>
      <w:rFonts w:asciiTheme="majorHAnsi" w:eastAsiaTheme="majorEastAsia" w:hAnsiTheme="majorHAnsi" w:cstheme="majorBidi"/>
      <w:color w:val="2E74B5" w:themeColor="accent1" w:themeShade="BF"/>
      <w:szCs w:val="32"/>
    </w:rPr>
  </w:style>
  <w:style w:type="paragraph" w:styleId="Lista">
    <w:name w:val="List"/>
    <w:basedOn w:val="Brdtext"/>
    <w:autoRedefine/>
    <w:uiPriority w:val="99"/>
    <w:unhideWhenUsed/>
    <w:rsid w:val="00F00D96"/>
    <w:pPr>
      <w:ind w:left="284" w:hanging="284"/>
      <w:contextualSpacing/>
    </w:pPr>
  </w:style>
  <w:style w:type="paragraph" w:styleId="Lista2">
    <w:name w:val="List 2"/>
    <w:basedOn w:val="Lista"/>
    <w:autoRedefine/>
    <w:uiPriority w:val="99"/>
    <w:semiHidden/>
    <w:unhideWhenUsed/>
    <w:rsid w:val="00F00D96"/>
    <w:pPr>
      <w:ind w:left="566"/>
    </w:pPr>
  </w:style>
  <w:style w:type="paragraph" w:styleId="Lista3">
    <w:name w:val="List 3"/>
    <w:basedOn w:val="Brdtext"/>
    <w:autoRedefine/>
    <w:uiPriority w:val="99"/>
    <w:semiHidden/>
    <w:unhideWhenUsed/>
    <w:rsid w:val="00F00D96"/>
    <w:pPr>
      <w:ind w:left="849" w:hanging="283"/>
      <w:contextualSpacing/>
    </w:pPr>
    <w:rPr>
      <w:sz w:val="20"/>
    </w:rPr>
  </w:style>
  <w:style w:type="paragraph" w:styleId="Lista4">
    <w:name w:val="List 4"/>
    <w:basedOn w:val="Lista"/>
    <w:autoRedefine/>
    <w:uiPriority w:val="99"/>
    <w:semiHidden/>
    <w:unhideWhenUsed/>
    <w:rsid w:val="00F00D96"/>
    <w:pPr>
      <w:ind w:left="1132"/>
    </w:pPr>
  </w:style>
  <w:style w:type="paragraph" w:styleId="Lista5">
    <w:name w:val="List 5"/>
    <w:basedOn w:val="Lista"/>
    <w:autoRedefine/>
    <w:uiPriority w:val="99"/>
    <w:semiHidden/>
    <w:unhideWhenUsed/>
    <w:rsid w:val="00F00D96"/>
    <w:pPr>
      <w:ind w:left="1415"/>
    </w:pPr>
  </w:style>
  <w:style w:type="paragraph" w:styleId="Listafortstt">
    <w:name w:val="List Continue"/>
    <w:basedOn w:val="Lista"/>
    <w:autoRedefine/>
    <w:uiPriority w:val="99"/>
    <w:semiHidden/>
    <w:unhideWhenUsed/>
    <w:rsid w:val="00F00D96"/>
  </w:style>
  <w:style w:type="paragraph" w:styleId="Listafortstt2">
    <w:name w:val="List Continue 2"/>
    <w:basedOn w:val="Lista"/>
    <w:autoRedefine/>
    <w:uiPriority w:val="99"/>
    <w:semiHidden/>
    <w:unhideWhenUsed/>
    <w:rsid w:val="00F00D96"/>
    <w:pPr>
      <w:ind w:left="566"/>
    </w:pPr>
  </w:style>
  <w:style w:type="paragraph" w:styleId="Listafortstt3">
    <w:name w:val="List Continue 3"/>
    <w:basedOn w:val="Lista"/>
    <w:autoRedefine/>
    <w:uiPriority w:val="99"/>
    <w:semiHidden/>
    <w:unhideWhenUsed/>
    <w:rsid w:val="00F00D96"/>
    <w:pPr>
      <w:ind w:left="849"/>
    </w:pPr>
  </w:style>
  <w:style w:type="paragraph" w:styleId="Listafortstt4">
    <w:name w:val="List Continue 4"/>
    <w:basedOn w:val="Lista"/>
    <w:autoRedefine/>
    <w:uiPriority w:val="99"/>
    <w:semiHidden/>
    <w:unhideWhenUsed/>
    <w:rsid w:val="00F00D96"/>
    <w:pPr>
      <w:ind w:left="1132"/>
    </w:pPr>
  </w:style>
  <w:style w:type="paragraph" w:styleId="Listafortstt5">
    <w:name w:val="List Continue 5"/>
    <w:basedOn w:val="Lista"/>
    <w:autoRedefine/>
    <w:uiPriority w:val="99"/>
    <w:semiHidden/>
    <w:unhideWhenUsed/>
    <w:rsid w:val="00F00D96"/>
    <w:pPr>
      <w:ind w:left="1415"/>
    </w:pPr>
  </w:style>
  <w:style w:type="paragraph" w:styleId="Numreradlista">
    <w:name w:val="List Number"/>
    <w:basedOn w:val="Lista"/>
    <w:autoRedefine/>
    <w:uiPriority w:val="19"/>
    <w:unhideWhenUsed/>
    <w:qFormat/>
    <w:rsid w:val="00F00D96"/>
    <w:pPr>
      <w:numPr>
        <w:numId w:val="13"/>
      </w:numPr>
      <w:spacing w:line="280" w:lineRule="atLeast"/>
      <w:contextualSpacing w:val="0"/>
    </w:pPr>
  </w:style>
  <w:style w:type="paragraph" w:styleId="Numreradlista2">
    <w:name w:val="List Number 2"/>
    <w:basedOn w:val="Lista"/>
    <w:autoRedefine/>
    <w:uiPriority w:val="99"/>
    <w:semiHidden/>
    <w:unhideWhenUsed/>
    <w:rsid w:val="00F00D96"/>
    <w:pPr>
      <w:numPr>
        <w:numId w:val="14"/>
      </w:numPr>
    </w:pPr>
  </w:style>
  <w:style w:type="paragraph" w:styleId="Numreradlista3">
    <w:name w:val="List Number 3"/>
    <w:basedOn w:val="Lista"/>
    <w:autoRedefine/>
    <w:uiPriority w:val="99"/>
    <w:semiHidden/>
    <w:unhideWhenUsed/>
    <w:rsid w:val="00F00D96"/>
    <w:pPr>
      <w:numPr>
        <w:numId w:val="15"/>
      </w:numPr>
    </w:pPr>
  </w:style>
  <w:style w:type="paragraph" w:styleId="Numreradlista4">
    <w:name w:val="List Number 4"/>
    <w:basedOn w:val="Lista"/>
    <w:autoRedefine/>
    <w:uiPriority w:val="99"/>
    <w:semiHidden/>
    <w:unhideWhenUsed/>
    <w:rsid w:val="00F00D96"/>
    <w:pPr>
      <w:numPr>
        <w:numId w:val="16"/>
      </w:numPr>
    </w:pPr>
  </w:style>
  <w:style w:type="paragraph" w:styleId="Numreradlista5">
    <w:name w:val="List Number 5"/>
    <w:basedOn w:val="Lista"/>
    <w:autoRedefine/>
    <w:uiPriority w:val="99"/>
    <w:semiHidden/>
    <w:unhideWhenUsed/>
    <w:rsid w:val="00F00D96"/>
    <w:pPr>
      <w:numPr>
        <w:numId w:val="17"/>
      </w:numPr>
    </w:pPr>
  </w:style>
  <w:style w:type="paragraph" w:customStyle="1" w:styleId="Numreradrubrik1">
    <w:name w:val="Numrerad rubrik 1"/>
    <w:basedOn w:val="Rubrik1"/>
    <w:next w:val="Brdtext"/>
    <w:link w:val="Numreradrubrik1Char"/>
    <w:uiPriority w:val="14"/>
    <w:qFormat/>
    <w:rsid w:val="00F00D96"/>
    <w:pPr>
      <w:numPr>
        <w:numId w:val="31"/>
      </w:numPr>
    </w:pPr>
  </w:style>
  <w:style w:type="character" w:customStyle="1" w:styleId="Numreradrubrik1Char">
    <w:name w:val="Numrerad rubrik 1 Char"/>
    <w:basedOn w:val="Standardstycketeckensnitt"/>
    <w:link w:val="Numreradrubrik1"/>
    <w:uiPriority w:val="14"/>
    <w:rsid w:val="00F00D96"/>
    <w:rPr>
      <w:rFonts w:ascii="Arial" w:hAnsi="Arial"/>
      <w:color w:val="000000" w:themeColor="text1"/>
      <w:sz w:val="36"/>
      <w:lang w:eastAsia="sv-SE"/>
    </w:rPr>
  </w:style>
  <w:style w:type="character" w:customStyle="1" w:styleId="Rubrik2Char">
    <w:name w:val="Rubrik 2 Char"/>
    <w:basedOn w:val="Standardstycketeckensnitt"/>
    <w:link w:val="Rubrik2"/>
    <w:uiPriority w:val="3"/>
    <w:rsid w:val="00F00D96"/>
    <w:rPr>
      <w:rFonts w:ascii="Arial" w:eastAsiaTheme="majorEastAsia" w:hAnsi="Arial" w:cstheme="majorBidi"/>
      <w:color w:val="000000" w:themeColor="text1"/>
      <w:sz w:val="32"/>
      <w:szCs w:val="26"/>
    </w:rPr>
  </w:style>
  <w:style w:type="paragraph" w:customStyle="1" w:styleId="Numreradrubrik2">
    <w:name w:val="Numrerad rubrik 2"/>
    <w:basedOn w:val="Rubrik2"/>
    <w:next w:val="Brdtext"/>
    <w:link w:val="Numreradrubrik2Char"/>
    <w:uiPriority w:val="15"/>
    <w:qFormat/>
    <w:rsid w:val="00F00D96"/>
    <w:pPr>
      <w:numPr>
        <w:ilvl w:val="1"/>
        <w:numId w:val="31"/>
      </w:numPr>
    </w:pPr>
  </w:style>
  <w:style w:type="character" w:customStyle="1" w:styleId="Numreradrubrik2Char">
    <w:name w:val="Numrerad rubrik 2 Char"/>
    <w:basedOn w:val="Standardstycketeckensnitt"/>
    <w:link w:val="Numreradrubrik2"/>
    <w:uiPriority w:val="15"/>
    <w:rsid w:val="00F00D96"/>
    <w:rPr>
      <w:rFonts w:ascii="Arial" w:eastAsiaTheme="majorEastAsia" w:hAnsi="Arial" w:cstheme="majorBidi"/>
      <w:color w:val="000000" w:themeColor="text1"/>
      <w:sz w:val="32"/>
      <w:szCs w:val="26"/>
    </w:rPr>
  </w:style>
  <w:style w:type="character" w:customStyle="1" w:styleId="Rubrik3Char">
    <w:name w:val="Rubrik 3 Char"/>
    <w:basedOn w:val="Standardstycketeckensnitt"/>
    <w:link w:val="Rubrik3"/>
    <w:uiPriority w:val="4"/>
    <w:rsid w:val="00F00D96"/>
    <w:rPr>
      <w:rFonts w:ascii="Arial" w:eastAsiaTheme="majorEastAsia" w:hAnsi="Arial" w:cstheme="majorBidi"/>
      <w:color w:val="000000" w:themeColor="text1"/>
      <w:sz w:val="28"/>
      <w:szCs w:val="24"/>
    </w:rPr>
  </w:style>
  <w:style w:type="paragraph" w:customStyle="1" w:styleId="Numreradrubrik3">
    <w:name w:val="Numrerad rubrik 3"/>
    <w:basedOn w:val="Rubrik3"/>
    <w:next w:val="Brdtext"/>
    <w:link w:val="Numreradrubrik3Char"/>
    <w:uiPriority w:val="16"/>
    <w:qFormat/>
    <w:rsid w:val="00F00D96"/>
    <w:pPr>
      <w:numPr>
        <w:ilvl w:val="2"/>
        <w:numId w:val="31"/>
      </w:numPr>
    </w:pPr>
  </w:style>
  <w:style w:type="character" w:customStyle="1" w:styleId="Numreradrubrik3Char">
    <w:name w:val="Numrerad rubrik 3 Char"/>
    <w:basedOn w:val="Standardstycketeckensnitt"/>
    <w:link w:val="Numreradrubrik3"/>
    <w:uiPriority w:val="16"/>
    <w:rsid w:val="00F00D96"/>
    <w:rPr>
      <w:rFonts w:ascii="Arial" w:eastAsiaTheme="majorEastAsia" w:hAnsi="Arial" w:cstheme="majorBidi"/>
      <w:color w:val="000000" w:themeColor="text1"/>
      <w:sz w:val="28"/>
      <w:szCs w:val="24"/>
    </w:rPr>
  </w:style>
  <w:style w:type="character" w:customStyle="1" w:styleId="Rubrik4Char">
    <w:name w:val="Rubrik 4 Char"/>
    <w:basedOn w:val="Standardstycketeckensnitt"/>
    <w:link w:val="Rubrik4"/>
    <w:uiPriority w:val="5"/>
    <w:rsid w:val="00F00D96"/>
    <w:rPr>
      <w:rFonts w:ascii="Arial" w:eastAsiaTheme="majorEastAsia" w:hAnsi="Arial" w:cstheme="majorBidi"/>
      <w:iCs/>
      <w:color w:val="000000" w:themeColor="text1"/>
      <w:sz w:val="24"/>
    </w:rPr>
  </w:style>
  <w:style w:type="paragraph" w:customStyle="1" w:styleId="Numreradrubrik4">
    <w:name w:val="Numrerad rubrik 4"/>
    <w:basedOn w:val="Rubrik4"/>
    <w:next w:val="Brdtext"/>
    <w:link w:val="Numreradrubrik4Char"/>
    <w:uiPriority w:val="17"/>
    <w:qFormat/>
    <w:rsid w:val="00F00D96"/>
    <w:pPr>
      <w:numPr>
        <w:ilvl w:val="3"/>
        <w:numId w:val="31"/>
      </w:numPr>
    </w:pPr>
    <w:rPr>
      <w:szCs w:val="24"/>
    </w:rPr>
  </w:style>
  <w:style w:type="character" w:customStyle="1" w:styleId="Numreradrubrik4Char">
    <w:name w:val="Numrerad rubrik 4 Char"/>
    <w:basedOn w:val="Numreradrubrik3Char"/>
    <w:link w:val="Numreradrubrik4"/>
    <w:uiPriority w:val="17"/>
    <w:rsid w:val="00F00D96"/>
    <w:rPr>
      <w:rFonts w:ascii="Arial" w:eastAsiaTheme="majorEastAsia" w:hAnsi="Arial" w:cstheme="majorBidi"/>
      <w:iCs/>
      <w:color w:val="000000" w:themeColor="text1"/>
      <w:sz w:val="24"/>
      <w:szCs w:val="24"/>
    </w:rPr>
  </w:style>
  <w:style w:type="paragraph" w:styleId="Punktlista2">
    <w:name w:val="List Bullet 2"/>
    <w:basedOn w:val="Lista"/>
    <w:autoRedefine/>
    <w:uiPriority w:val="99"/>
    <w:semiHidden/>
    <w:unhideWhenUsed/>
    <w:rsid w:val="00F00D96"/>
    <w:pPr>
      <w:numPr>
        <w:numId w:val="23"/>
      </w:numPr>
    </w:pPr>
  </w:style>
  <w:style w:type="paragraph" w:styleId="Punktlista3">
    <w:name w:val="List Bullet 3"/>
    <w:basedOn w:val="Lista"/>
    <w:autoRedefine/>
    <w:uiPriority w:val="99"/>
    <w:semiHidden/>
    <w:unhideWhenUsed/>
    <w:rsid w:val="00F00D96"/>
    <w:pPr>
      <w:numPr>
        <w:numId w:val="24"/>
      </w:numPr>
    </w:pPr>
  </w:style>
  <w:style w:type="paragraph" w:styleId="Punktlista4">
    <w:name w:val="List Bullet 4"/>
    <w:basedOn w:val="Lista"/>
    <w:autoRedefine/>
    <w:uiPriority w:val="99"/>
    <w:semiHidden/>
    <w:unhideWhenUsed/>
    <w:rsid w:val="00F00D96"/>
    <w:pPr>
      <w:numPr>
        <w:numId w:val="25"/>
      </w:numPr>
    </w:pPr>
  </w:style>
  <w:style w:type="paragraph" w:styleId="Punktlista5">
    <w:name w:val="List Bullet 5"/>
    <w:basedOn w:val="Lista"/>
    <w:autoRedefine/>
    <w:uiPriority w:val="99"/>
    <w:semiHidden/>
    <w:unhideWhenUsed/>
    <w:rsid w:val="00F00D96"/>
    <w:pPr>
      <w:numPr>
        <w:numId w:val="26"/>
      </w:numPr>
    </w:pPr>
  </w:style>
  <w:style w:type="character" w:customStyle="1" w:styleId="Rubrik5Char">
    <w:name w:val="Rubrik 5 Char"/>
    <w:basedOn w:val="Standardstycketeckensnitt"/>
    <w:link w:val="Rubrik5"/>
    <w:uiPriority w:val="9"/>
    <w:rsid w:val="00F00D96"/>
    <w:rPr>
      <w:rFonts w:ascii="Arial" w:eastAsiaTheme="majorEastAsia" w:hAnsi="Arial" w:cstheme="majorBidi"/>
      <w:color w:val="2E74B5" w:themeColor="accent1" w:themeShade="BF"/>
    </w:rPr>
  </w:style>
  <w:style w:type="character" w:customStyle="1" w:styleId="Rubrik6Char">
    <w:name w:val="Rubrik 6 Char"/>
    <w:basedOn w:val="Standardstycketeckensnitt"/>
    <w:link w:val="Rubrik6"/>
    <w:uiPriority w:val="9"/>
    <w:rsid w:val="00F00D96"/>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rsid w:val="00F00D96"/>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rsid w:val="00F00D9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rsid w:val="00F00D96"/>
    <w:rPr>
      <w:rFonts w:asciiTheme="majorHAnsi" w:eastAsiaTheme="majorEastAsia" w:hAnsiTheme="majorHAnsi" w:cstheme="majorBidi"/>
      <w:i/>
      <w:iCs/>
      <w:color w:val="272727" w:themeColor="text1" w:themeTint="D8"/>
      <w:sz w:val="21"/>
      <w:szCs w:val="21"/>
    </w:rPr>
  </w:style>
  <w:style w:type="character" w:customStyle="1" w:styleId="Titel">
    <w:name w:val="Titel"/>
    <w:basedOn w:val="Standardstycketeckensnitt"/>
    <w:rsid w:val="00F00D96"/>
    <w:rPr>
      <w:rFonts w:ascii="Arial" w:hAnsi="Arial"/>
      <w:b/>
      <w:sz w:val="36"/>
    </w:rPr>
  </w:style>
  <w:style w:type="character" w:styleId="Olstomnmnande">
    <w:name w:val="Unresolved Mention"/>
    <w:basedOn w:val="Standardstycketeckensnitt"/>
    <w:uiPriority w:val="99"/>
    <w:semiHidden/>
    <w:unhideWhenUsed/>
    <w:rsid w:val="0096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trafiksakerhetjvg@trafikverket.s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betsrum.sp.trafikverket.se/dokumentmallsnav/approvedfordocuments/TMALL%200422/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80833F4544A22B2539DD34A81C87C"/>
        <w:category>
          <w:name w:val="Allmänt"/>
          <w:gallery w:val="placeholder"/>
        </w:category>
        <w:types>
          <w:type w:val="bbPlcHdr"/>
        </w:types>
        <w:behaviors>
          <w:behavior w:val="content"/>
        </w:behaviors>
        <w:guid w:val="{A0EB5543-1490-416C-9A90-D09E959A947C}"/>
      </w:docPartPr>
      <w:docPartBody>
        <w:p w:rsidR="00E0418E" w:rsidRDefault="00E0418E">
          <w:pPr>
            <w:pStyle w:val="11580833F4544A22B2539DD34A81C87C"/>
          </w:pPr>
          <w:r w:rsidRPr="00E6169D">
            <w:rPr>
              <w:rStyle w:val="Dokumentegenskap"/>
              <w:color w:val="808080"/>
            </w:rPr>
            <w:t>[Mottagare]</w:t>
          </w:r>
        </w:p>
      </w:docPartBody>
    </w:docPart>
    <w:docPart>
      <w:docPartPr>
        <w:name w:val="3F4CC835806645AC9277B94C770D1B54"/>
        <w:category>
          <w:name w:val="Allmänt"/>
          <w:gallery w:val="placeholder"/>
        </w:category>
        <w:types>
          <w:type w:val="bbPlcHdr"/>
        </w:types>
        <w:behaviors>
          <w:behavior w:val="content"/>
        </w:behaviors>
        <w:guid w:val="{7F2A8CE0-E108-4E18-B1E8-BD247ED9621F}"/>
      </w:docPartPr>
      <w:docPartBody>
        <w:p w:rsidR="00E0418E" w:rsidRDefault="00E0418E">
          <w:pPr>
            <w:pStyle w:val="3F4CC835806645AC9277B94C770D1B54"/>
          </w:pPr>
          <w:r w:rsidRPr="00E6169D">
            <w:rPr>
              <w:rStyle w:val="Dokumentegenskap"/>
              <w:color w:val="808080"/>
            </w:rPr>
            <w:t>[Kopia till]</w:t>
          </w:r>
        </w:p>
      </w:docPartBody>
    </w:docPart>
    <w:docPart>
      <w:docPartPr>
        <w:name w:val="DB1F0AB2914840F6B056D19310D2D8D2"/>
        <w:category>
          <w:name w:val="Allmänt"/>
          <w:gallery w:val="placeholder"/>
        </w:category>
        <w:types>
          <w:type w:val="bbPlcHdr"/>
        </w:types>
        <w:behaviors>
          <w:behavior w:val="content"/>
        </w:behaviors>
        <w:guid w:val="{F09375AA-8E89-4200-8EE8-99BA49DACF5E}"/>
      </w:docPartPr>
      <w:docPartBody>
        <w:p w:rsidR="00E0418E" w:rsidRDefault="00E0418E">
          <w:pPr>
            <w:pStyle w:val="DB1F0AB2914840F6B056D19310D2D8D2"/>
          </w:pPr>
          <w:r w:rsidRPr="0063798A">
            <w:rPr>
              <w:rStyle w:val="Platshllartext"/>
              <w:b/>
              <w:sz w:val="36"/>
              <w:szCs w:val="36"/>
            </w:rPr>
            <w:t>[Titel]</w:t>
          </w:r>
        </w:p>
      </w:docPartBody>
    </w:docPart>
    <w:docPart>
      <w:docPartPr>
        <w:name w:val="DFD2D69858384A49A592C46A2B187EAA"/>
        <w:category>
          <w:name w:val="Allmänt"/>
          <w:gallery w:val="placeholder"/>
        </w:category>
        <w:types>
          <w:type w:val="bbPlcHdr"/>
        </w:types>
        <w:behaviors>
          <w:behavior w:val="content"/>
        </w:behaviors>
        <w:guid w:val="{58C29FBE-6DFC-4319-BCBA-DC64131E2D3C}"/>
      </w:docPartPr>
      <w:docPartBody>
        <w:p w:rsidR="00E0418E" w:rsidRDefault="00E0418E">
          <w:pPr>
            <w:pStyle w:val="DFD2D69858384A49A592C46A2B187EAA"/>
          </w:pPr>
          <w:r w:rsidRPr="001E28A0">
            <w:rPr>
              <w:rStyle w:val="Platshllartext"/>
              <w:i/>
              <w:sz w:val="12"/>
              <w:szCs w:val="12"/>
            </w:rPr>
            <w:t>[Ärendenummer]</w:t>
          </w:r>
        </w:p>
      </w:docPartBody>
    </w:docPart>
    <w:docPart>
      <w:docPartPr>
        <w:name w:val="ADB879B39EAE49B3B40CD4E65B904924"/>
        <w:category>
          <w:name w:val="Allmänt"/>
          <w:gallery w:val="placeholder"/>
        </w:category>
        <w:types>
          <w:type w:val="bbPlcHdr"/>
        </w:types>
        <w:behaviors>
          <w:behavior w:val="content"/>
        </w:behaviors>
        <w:guid w:val="{B894939D-8119-4C69-B498-F9F4CCE28B8B}"/>
      </w:docPartPr>
      <w:docPartBody>
        <w:p w:rsidR="00E0418E" w:rsidRDefault="00E0418E">
          <w:pPr>
            <w:pStyle w:val="ADB879B39EAE49B3B40CD4E65B904924"/>
          </w:pPr>
          <w:r w:rsidRPr="001E28A0">
            <w:rPr>
              <w:rStyle w:val="Platshllartext"/>
              <w:i/>
              <w:sz w:val="12"/>
              <w:szCs w:val="12"/>
            </w:rPr>
            <w:t>[Motpartens ärendenummer]</w:t>
          </w:r>
        </w:p>
      </w:docPartBody>
    </w:docPart>
    <w:docPart>
      <w:docPartPr>
        <w:name w:val="E9AAC3208A7D4352BD716242518E185F"/>
        <w:category>
          <w:name w:val="Allmänt"/>
          <w:gallery w:val="placeholder"/>
        </w:category>
        <w:types>
          <w:type w:val="bbPlcHdr"/>
        </w:types>
        <w:behaviors>
          <w:behavior w:val="content"/>
        </w:behaviors>
        <w:guid w:val="{14CBBD78-851D-4CFB-86C4-890D573C9CAA}"/>
      </w:docPartPr>
      <w:docPartBody>
        <w:p w:rsidR="00E0418E" w:rsidRDefault="00E0418E">
          <w:pPr>
            <w:pStyle w:val="E9AAC3208A7D4352BD716242518E185F"/>
          </w:pPr>
          <w:r w:rsidRPr="001E28A0">
            <w:rPr>
              <w:rStyle w:val="Platshllartext"/>
              <w:i/>
              <w:sz w:val="12"/>
              <w:szCs w:val="12"/>
            </w:rPr>
            <w:t>[Dokumentdatum]</w:t>
          </w:r>
        </w:p>
      </w:docPartBody>
    </w:docPart>
    <w:docPart>
      <w:docPartPr>
        <w:name w:val="7395B31CB4DC49FB9CBE59F91EF55FD8"/>
        <w:category>
          <w:name w:val="Allmänt"/>
          <w:gallery w:val="placeholder"/>
        </w:category>
        <w:types>
          <w:type w:val="bbPlcHdr"/>
        </w:types>
        <w:behaviors>
          <w:behavior w:val="content"/>
        </w:behaviors>
        <w:guid w:val="{C242D3F8-509C-4A4F-B2D6-1669A259E830}"/>
      </w:docPartPr>
      <w:docPartBody>
        <w:p w:rsidR="00E0418E" w:rsidRDefault="00E0418E">
          <w:pPr>
            <w:pStyle w:val="7395B31CB4DC49FB9CBE59F91EF55FD8"/>
          </w:pPr>
          <w:r w:rsidRPr="00A04508">
            <w:rPr>
              <w:rStyle w:val="Platshllartext"/>
            </w:rPr>
            <w:t>[Dokumenttyp]</w:t>
          </w:r>
        </w:p>
      </w:docPartBody>
    </w:docPart>
    <w:docPart>
      <w:docPartPr>
        <w:name w:val="08B38443843846F4ABE5700014B47E3A"/>
        <w:category>
          <w:name w:val="Allmänt"/>
          <w:gallery w:val="placeholder"/>
        </w:category>
        <w:types>
          <w:type w:val="bbPlcHdr"/>
        </w:types>
        <w:behaviors>
          <w:behavior w:val="content"/>
        </w:behaviors>
        <w:guid w:val="{ED5C8038-2464-43BC-8580-2713C3ECE2A6}"/>
      </w:docPartPr>
      <w:docPartBody>
        <w:p w:rsidR="00E0418E" w:rsidRDefault="00E0418E">
          <w:pPr>
            <w:pStyle w:val="08B38443843846F4ABE5700014B47E3A"/>
          </w:pPr>
          <w:r w:rsidRPr="00197D44">
            <w:rPr>
              <w:rStyle w:val="Dokumentegenskap"/>
            </w:rPr>
            <w:t>[Ärendenummer]</w:t>
          </w:r>
        </w:p>
      </w:docPartBody>
    </w:docPart>
    <w:docPart>
      <w:docPartPr>
        <w:name w:val="67EE8773782E4FBA889BD6B5D698978A"/>
        <w:category>
          <w:name w:val="Allmänt"/>
          <w:gallery w:val="placeholder"/>
        </w:category>
        <w:types>
          <w:type w:val="bbPlcHdr"/>
        </w:types>
        <w:behaviors>
          <w:behavior w:val="content"/>
        </w:behaviors>
        <w:guid w:val="{94CFB6B8-DEC9-4E1D-A3F7-885A4F2B19B1}"/>
      </w:docPartPr>
      <w:docPartBody>
        <w:p w:rsidR="00E0418E" w:rsidRDefault="00E0418E">
          <w:pPr>
            <w:pStyle w:val="67EE8773782E4FBA889BD6B5D698978A"/>
          </w:pPr>
          <w:r w:rsidRPr="003910CF">
            <w:rPr>
              <w:rStyle w:val="Dokumentegenskap"/>
            </w:rPr>
            <w:t>[Dokumentdatum]</w:t>
          </w:r>
        </w:p>
      </w:docPartBody>
    </w:docPart>
    <w:docPart>
      <w:docPartPr>
        <w:name w:val="3F0B363D5A864C139F697E1BFA5916DD"/>
        <w:category>
          <w:name w:val="Allmänt"/>
          <w:gallery w:val="placeholder"/>
        </w:category>
        <w:types>
          <w:type w:val="bbPlcHdr"/>
        </w:types>
        <w:behaviors>
          <w:behavior w:val="content"/>
        </w:behaviors>
        <w:guid w:val="{71972B3A-52FC-4C36-BCA8-CF67E7E626AB}"/>
      </w:docPartPr>
      <w:docPartBody>
        <w:p w:rsidR="00E0418E" w:rsidRDefault="00E0418E">
          <w:pPr>
            <w:pStyle w:val="3F0B363D5A864C139F697E1BFA5916DD"/>
          </w:pPr>
          <w:r w:rsidRPr="00197D44">
            <w:rPr>
              <w:rStyle w:val="Dokumentegenskap"/>
            </w:rPr>
            <w:t>[Motpartens ärendenummer]</w:t>
          </w:r>
        </w:p>
      </w:docPartBody>
    </w:docPart>
    <w:docPart>
      <w:docPartPr>
        <w:name w:val="C9AA4A4081E541C6A404702BF8DC7650"/>
        <w:category>
          <w:name w:val="Allmänt"/>
          <w:gallery w:val="placeholder"/>
        </w:category>
        <w:types>
          <w:type w:val="bbPlcHdr"/>
        </w:types>
        <w:behaviors>
          <w:behavior w:val="content"/>
        </w:behaviors>
        <w:guid w:val="{1E4DE91E-AF3B-4527-8CC9-96387196DA33}"/>
      </w:docPartPr>
      <w:docPartBody>
        <w:p w:rsidR="00E0418E" w:rsidRDefault="00E0418E">
          <w:pPr>
            <w:pStyle w:val="C9AA4A4081E541C6A404702BF8DC7650"/>
          </w:pPr>
          <w:r w:rsidRPr="00197D44">
            <w:rPr>
              <w:rStyle w:val="Dokumentegenskap"/>
            </w:rPr>
            <w:t>[Ärendenummer]</w:t>
          </w:r>
        </w:p>
      </w:docPartBody>
    </w:docPart>
    <w:docPart>
      <w:docPartPr>
        <w:name w:val="BE683EF3A9E84E2D88BED2A08FC7BFA4"/>
        <w:category>
          <w:name w:val="Allmänt"/>
          <w:gallery w:val="placeholder"/>
        </w:category>
        <w:types>
          <w:type w:val="bbPlcHdr"/>
        </w:types>
        <w:behaviors>
          <w:behavior w:val="content"/>
        </w:behaviors>
        <w:guid w:val="{2D7560C3-B7BD-4CE9-B1D8-868A8D44D1BE}"/>
      </w:docPartPr>
      <w:docPartBody>
        <w:p w:rsidR="00E0418E" w:rsidRDefault="00E0418E">
          <w:pPr>
            <w:pStyle w:val="BE683EF3A9E84E2D88BED2A08FC7BFA4"/>
          </w:pPr>
          <w:r w:rsidRPr="003910CF">
            <w:rPr>
              <w:rStyle w:val="Dokumentegenskap"/>
            </w:rPr>
            <w:t>[Dokumentdatum]</w:t>
          </w:r>
        </w:p>
      </w:docPartBody>
    </w:docPart>
    <w:docPart>
      <w:docPartPr>
        <w:name w:val="1F304CD787344F5D9A9F8E72C3965EB0"/>
        <w:category>
          <w:name w:val="Allmänt"/>
          <w:gallery w:val="placeholder"/>
        </w:category>
        <w:types>
          <w:type w:val="bbPlcHdr"/>
        </w:types>
        <w:behaviors>
          <w:behavior w:val="content"/>
        </w:behaviors>
        <w:guid w:val="{379A9D7E-9F28-43D9-9628-5D2DA71D20AF}"/>
      </w:docPartPr>
      <w:docPartBody>
        <w:p w:rsidR="00E0418E" w:rsidRDefault="00E0418E">
          <w:pPr>
            <w:pStyle w:val="1F304CD787344F5D9A9F8E72C3965EB0"/>
          </w:pPr>
          <w:r w:rsidRPr="00197D44">
            <w:rPr>
              <w:rStyle w:val="Dokumentegenskap"/>
            </w:rPr>
            <w:t>[Motpartens ärendenummer]</w:t>
          </w:r>
        </w:p>
      </w:docPartBody>
    </w:docPart>
    <w:docPart>
      <w:docPartPr>
        <w:name w:val="AA30B0B1E3ED4196BDA9247B1AF648D5"/>
        <w:category>
          <w:name w:val="Allmänt"/>
          <w:gallery w:val="placeholder"/>
        </w:category>
        <w:types>
          <w:type w:val="bbPlcHdr"/>
        </w:types>
        <w:behaviors>
          <w:behavior w:val="content"/>
        </w:behaviors>
        <w:guid w:val="{08720807-703E-43B4-BD56-EA36973177EA}"/>
      </w:docPartPr>
      <w:docPartBody>
        <w:p w:rsidR="00E0418E" w:rsidRDefault="00E0418E">
          <w:pPr>
            <w:pStyle w:val="AA30B0B1E3ED4196BDA9247B1AF648D5"/>
          </w:pPr>
          <w:r w:rsidRPr="00197D44">
            <w:rPr>
              <w:rStyle w:val="Dokumentegenskap"/>
            </w:rPr>
            <w:t>[Ärendenummer]</w:t>
          </w:r>
        </w:p>
      </w:docPartBody>
    </w:docPart>
    <w:docPart>
      <w:docPartPr>
        <w:name w:val="10144FBB9D704550910C09E933709245"/>
        <w:category>
          <w:name w:val="Allmänt"/>
          <w:gallery w:val="placeholder"/>
        </w:category>
        <w:types>
          <w:type w:val="bbPlcHdr"/>
        </w:types>
        <w:behaviors>
          <w:behavior w:val="content"/>
        </w:behaviors>
        <w:guid w:val="{DC61091A-B21D-4804-ACB1-F05DFA85D51C}"/>
      </w:docPartPr>
      <w:docPartBody>
        <w:p w:rsidR="00E0418E" w:rsidRDefault="00E0418E">
          <w:pPr>
            <w:pStyle w:val="10144FBB9D704550910C09E933709245"/>
          </w:pPr>
          <w:r w:rsidRPr="003910CF">
            <w:rPr>
              <w:rStyle w:val="Dokumentegenskap"/>
            </w:rPr>
            <w:t>[Dokumentdatum]</w:t>
          </w:r>
        </w:p>
      </w:docPartBody>
    </w:docPart>
    <w:docPart>
      <w:docPartPr>
        <w:name w:val="C868FB25B10142CEBCD19C1D8B9D363E"/>
        <w:category>
          <w:name w:val="Allmänt"/>
          <w:gallery w:val="placeholder"/>
        </w:category>
        <w:types>
          <w:type w:val="bbPlcHdr"/>
        </w:types>
        <w:behaviors>
          <w:behavior w:val="content"/>
        </w:behaviors>
        <w:guid w:val="{DE4015D9-2FEA-4487-A270-A9C72E9275AC}"/>
      </w:docPartPr>
      <w:docPartBody>
        <w:p w:rsidR="00E0418E" w:rsidRDefault="00E0418E">
          <w:pPr>
            <w:pStyle w:val="C868FB25B10142CEBCD19C1D8B9D363E"/>
          </w:pPr>
          <w:r w:rsidRPr="00197D44">
            <w:rPr>
              <w:rStyle w:val="Dokumentegenskap"/>
            </w:rPr>
            <w:t>[Motpartens ärendenummer]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8E"/>
    <w:rsid w:val="003765D3"/>
    <w:rsid w:val="005C1C97"/>
    <w:rsid w:val="00961564"/>
    <w:rsid w:val="009D1220"/>
    <w:rsid w:val="00E04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Dokumentegenskap">
    <w:name w:val="Dokumentegenskap"/>
    <w:basedOn w:val="Standardstycketeckensnitt"/>
    <w:uiPriority w:val="1"/>
    <w:unhideWhenUsed/>
    <w:rsid w:val="009D1220"/>
    <w:rPr>
      <w:rFonts w:ascii="Arial" w:hAnsi="Arial"/>
      <w:sz w:val="22"/>
    </w:rPr>
  </w:style>
  <w:style w:type="paragraph" w:customStyle="1" w:styleId="11580833F4544A22B2539DD34A81C87C">
    <w:name w:val="11580833F4544A22B2539DD34A81C87C"/>
  </w:style>
  <w:style w:type="paragraph" w:customStyle="1" w:styleId="3F4CC835806645AC9277B94C770D1B54">
    <w:name w:val="3F4CC835806645AC9277B94C770D1B54"/>
  </w:style>
  <w:style w:type="character" w:styleId="Platshllartext">
    <w:name w:val="Placeholder Text"/>
    <w:basedOn w:val="Standardstycketeckensnitt"/>
    <w:uiPriority w:val="99"/>
    <w:semiHidden/>
    <w:rPr>
      <w:color w:val="808080"/>
    </w:rPr>
  </w:style>
  <w:style w:type="paragraph" w:customStyle="1" w:styleId="DB1F0AB2914840F6B056D19310D2D8D2">
    <w:name w:val="DB1F0AB2914840F6B056D19310D2D8D2"/>
  </w:style>
  <w:style w:type="paragraph" w:customStyle="1" w:styleId="DFD2D69858384A49A592C46A2B187EAA">
    <w:name w:val="DFD2D69858384A49A592C46A2B187EAA"/>
  </w:style>
  <w:style w:type="paragraph" w:customStyle="1" w:styleId="ADB879B39EAE49B3B40CD4E65B904924">
    <w:name w:val="ADB879B39EAE49B3B40CD4E65B904924"/>
  </w:style>
  <w:style w:type="paragraph" w:customStyle="1" w:styleId="E9AAC3208A7D4352BD716242518E185F">
    <w:name w:val="E9AAC3208A7D4352BD716242518E185F"/>
  </w:style>
  <w:style w:type="paragraph" w:customStyle="1" w:styleId="7395B31CB4DC49FB9CBE59F91EF55FD8">
    <w:name w:val="7395B31CB4DC49FB9CBE59F91EF55FD8"/>
  </w:style>
  <w:style w:type="paragraph" w:customStyle="1" w:styleId="08B38443843846F4ABE5700014B47E3A">
    <w:name w:val="08B38443843846F4ABE5700014B47E3A"/>
  </w:style>
  <w:style w:type="paragraph" w:customStyle="1" w:styleId="67EE8773782E4FBA889BD6B5D698978A">
    <w:name w:val="67EE8773782E4FBA889BD6B5D698978A"/>
  </w:style>
  <w:style w:type="paragraph" w:customStyle="1" w:styleId="3F0B363D5A864C139F697E1BFA5916DD">
    <w:name w:val="3F0B363D5A864C139F697E1BFA5916DD"/>
  </w:style>
  <w:style w:type="paragraph" w:customStyle="1" w:styleId="C9AA4A4081E541C6A404702BF8DC7650">
    <w:name w:val="C9AA4A4081E541C6A404702BF8DC7650"/>
  </w:style>
  <w:style w:type="paragraph" w:customStyle="1" w:styleId="BE683EF3A9E84E2D88BED2A08FC7BFA4">
    <w:name w:val="BE683EF3A9E84E2D88BED2A08FC7BFA4"/>
  </w:style>
  <w:style w:type="paragraph" w:customStyle="1" w:styleId="1F304CD787344F5D9A9F8E72C3965EB0">
    <w:name w:val="1F304CD787344F5D9A9F8E72C3965EB0"/>
  </w:style>
  <w:style w:type="paragraph" w:customStyle="1" w:styleId="AA30B0B1E3ED4196BDA9247B1AF648D5">
    <w:name w:val="AA30B0B1E3ED4196BDA9247B1AF648D5"/>
  </w:style>
  <w:style w:type="paragraph" w:customStyle="1" w:styleId="10144FBB9D704550910C09E933709245">
    <w:name w:val="10144FBB9D704550910C09E933709245"/>
  </w:style>
  <w:style w:type="paragraph" w:customStyle="1" w:styleId="C868FB25B10142CEBCD19C1D8B9D363E">
    <w:name w:val="C868FB25B10142CEBCD19C1D8B9D3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e92e31-0ce1-4b2b-94c6-933e91fab621">
      <Value>150</Value>
      <Value>2</Value>
      <Value>161</Value>
    </TaxCatchAll>
    <lcf76f155ced4ddcb4097134ff3c332f xmlns="af580c5e-c4b5-4d82-8de5-433b72cecc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92558531556E438724F4136D7A0BE4" ma:contentTypeVersion="19" ma:contentTypeDescription="Skapa ett nytt dokument." ma:contentTypeScope="" ma:versionID="119ba36351ae77bf4f22475e4b8fbd98">
  <xsd:schema xmlns:xsd="http://www.w3.org/2001/XMLSchema" xmlns:xs="http://www.w3.org/2001/XMLSchema" xmlns:p="http://schemas.microsoft.com/office/2006/metadata/properties" xmlns:ns2="af580c5e-c4b5-4d82-8de5-433b72cecc41" xmlns:ns3="bee92e31-0ce1-4b2b-94c6-933e91fab621" targetNamespace="http://schemas.microsoft.com/office/2006/metadata/properties" ma:root="true" ma:fieldsID="ee1a22f9920c04f08ed7bb7c0c4e2b37" ns2:_="" ns3:_="">
    <xsd:import namespace="af580c5e-c4b5-4d82-8de5-433b72cecc41"/>
    <xsd:import namespace="bee92e31-0ce1-4b2b-94c6-933e91fab6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0c5e-c4b5-4d82-8de5-433b72cec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0f23245-89e4-4e38-9fa8-edae73e7b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92e31-0ce1-4b2b-94c6-933e91fab62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8c427f35-6984-4617-9808-d0098c7de9db}" ma:internalName="TaxCatchAll" ma:showField="CatchAllData" ma:web="bee92e31-0ce1-4b2b-94c6-933e91fa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ArbDokument12" ma:contentTypeID="0x0101004B6E43374EF244A7B356D4887D006846006CA99601268E47A5B11FBA4491AAFECE00C993BE547AC32849909287A42180C1F3" ma:contentTypeVersion="4" ma:contentTypeDescription="Skapa ett nytt dokument." ma:contentTypeScope="" ma:versionID="534f78ac947acfaaf6ed8d203639f08c">
  <xsd:schema xmlns:xsd="http://www.w3.org/2001/XMLSchema" xmlns:xs="http://www.w3.org/2001/XMLSchema" xmlns:p="http://schemas.microsoft.com/office/2006/metadata/properties" xmlns:ns1="Trafikverket" xmlns:ns3="7a370872-08e4-4441-9179-2dae04f174e8" targetNamespace="http://schemas.microsoft.com/office/2006/metadata/properties" ma:root="true" ma:fieldsID="f75f4e5624460e16f878e2fecb766a85" ns1:_="" ns3:_="">
    <xsd:import namespace="Trafikverket"/>
    <xsd:import namespace="7a370872-08e4-4441-9179-2dae04f174e8"/>
    <xsd:element name="properties">
      <xsd:complexType>
        <xsd:sequence>
          <xsd:element name="documentManagement">
            <xsd:complexType>
              <xsd:all>
                <xsd:element ref="ns1:Skapat_x0020_av_x0020_NY"/>
                <xsd:element ref="ns1:Dokumentdatum_x0020_NY"/>
                <xsd:element ref="ns1:Ärendenummer_x0020_NY" minOccurs="0"/>
                <xsd:element ref="ns1:Motpartens_x0020_ärendeID_x0020_NY" minOccurs="0"/>
                <xsd:element ref="ns1:TrvAddressee" minOccurs="0"/>
                <xsd:element ref="ns1:TrvCopyTo"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element ref="ns1:TRVversion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ma:readOnly="false">
      <xsd:simpleType>
        <xsd:restriction base="dms:Text"/>
      </xsd:simpleType>
    </xsd:element>
    <xsd:element name="Motpartens_x0020_ärendeID_x0020_NY" ma:index="5" nillable="true" ma:displayName="Motpartens ärendenummer" ma:description="Anger motpartens ärendenummer (vid avtal)." ma:internalName="TrvCounterpartCaseId" ma:readOnly="false">
      <xsd:simpleType>
        <xsd:restriction base="dms:Text"/>
      </xsd:simpleType>
    </xsd:element>
    <xsd:element name="TrvAddressee" ma:index="6" nillable="true" ma:displayName="Mottagare" ma:description="Anger mottagare." ma:internalName="TrvAddressee" ma:readOnly="false">
      <xsd:simpleType>
        <xsd:restriction base="dms:Note"/>
      </xsd:simpleType>
    </xsd:element>
    <xsd:element name="TrvCopyTo" ma:index="7" nillable="true" ma:displayName="Kopia till" ma:description="Anger kopia till." ma:internalName="TrvCopyTo" ma:readOnly="false">
      <xsd:simpleType>
        <xsd:restriction base="dms:Note"/>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element name="TRVversionNY" ma:index="22" nillable="true" ma:displayName="Version" ma:description="Dokumentets versionsnummer" ma:internalName="Trv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70872-08e4-4441-9179-2dae04f174e8"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d1fe589-bf37-4e6e-a685-c574c387b445}" ma:internalName="TaxCatchAll" ma:showField="CatchAllData" ma:web="7a370872-08e4-4441-9179-2dae04f174e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d1fe589-bf37-4e6e-a685-c574c387b445}" ma:internalName="TaxCatchAllLabel" ma:readOnly="true" ma:showField="CatchAllDataLabel" ma:web="7a370872-08e4-4441-9179-2dae04f174e8">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21"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9913-9648-4169-B0D4-381F07834F6C}">
  <ds:schemaRefs>
    <ds:schemaRef ds:uri="http://schemas.microsoft.com/office/2006/metadata/properties"/>
    <ds:schemaRef ds:uri="http://schemas.microsoft.com/office/infopath/2007/PartnerControls"/>
    <ds:schemaRef ds:uri="Trafikverket"/>
    <ds:schemaRef ds:uri="7a370872-08e4-4441-9179-2dae04f174e8"/>
  </ds:schemaRefs>
</ds:datastoreItem>
</file>

<file path=customXml/itemProps2.xml><?xml version="1.0" encoding="utf-8"?>
<ds:datastoreItem xmlns:ds="http://schemas.openxmlformats.org/officeDocument/2006/customXml" ds:itemID="{31BD8C29-7713-491F-A77F-E86A67CA9744}">
  <ds:schemaRefs>
    <ds:schemaRef ds:uri="http://schemas.microsoft.com/sharepoint/v3/contenttype/forms"/>
  </ds:schemaRefs>
</ds:datastoreItem>
</file>

<file path=customXml/itemProps3.xml><?xml version="1.0" encoding="utf-8"?>
<ds:datastoreItem xmlns:ds="http://schemas.openxmlformats.org/officeDocument/2006/customXml" ds:itemID="{3D9C64A3-1530-47FD-B3FE-72CC7B6F8957}"/>
</file>

<file path=customXml/itemProps4.xml><?xml version="1.0" encoding="utf-8"?>
<ds:datastoreItem xmlns:ds="http://schemas.openxmlformats.org/officeDocument/2006/customXml" ds:itemID="{6F9F44DC-9978-4E86-93AF-2C30E9E65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7a370872-08e4-4441-9179-2dae04f17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15</TotalTime>
  <Pages>2</Pages>
  <Words>232</Words>
  <Characters>1234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Remiss version 6.0 av TDOK 2016:0289 Säkerhet vid aktiviteter i spårområdet</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Remissmissiv TDOK 2016:0289 v.7.0</dc:title>
  <dc:subject/>
  <dc:creator>Fredrik Strauss, PLjt</dc:creator>
  <cp:keywords/>
  <dc:description/>
  <cp:lastModifiedBy>Strauss Fredrik, UHss</cp:lastModifiedBy>
  <cp:revision>7</cp:revision>
  <cp:lastPrinted>2016-09-13T14:24:00Z</cp:lastPrinted>
  <dcterms:created xsi:type="dcterms:W3CDTF">2026-04-24T09:23:00Z</dcterms:created>
  <dcterms:modified xsi:type="dcterms:W3CDTF">2026-06-10T09:23:00Z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0x0101006492558531556E438724F4136D7A0BE4</vt:lpwstr>
  </property>
  <property fmtid="{D5CDD505-2E9C-101B-9397-08002B2CF9AE}" pid="3" name="TrvDocumentTemplateContact">
    <vt:lpwstr/>
  </property>
  <property fmtid="{D5CDD505-2E9C-101B-9397-08002B2CF9AE}" pid="4" name="TrvDocumentType">
    <vt:lpwstr>2;#BREV|4e241197-613e-4891-b48e-5b2d49f8452b</vt:lpwstr>
  </property>
  <property fmtid="{D5CDD505-2E9C-101B-9397-08002B2CF9AE}" pid="5" name="TrvDocumentTemplateOwner">
    <vt:lpwstr>67;#Hantera information|3c4ce240-6f51-44e0-854c-ed8f346c11e2</vt:lpwstr>
  </property>
  <property fmtid="{D5CDD505-2E9C-101B-9397-08002B2CF9AE}" pid="6" name="TrvDocumentTemplateStatus">
    <vt:lpwstr>Distribuerad</vt:lpwstr>
  </property>
  <property fmtid="{D5CDD505-2E9C-101B-9397-08002B2CF9AE}" pid="7" name="TrvDocumentTemplateCategory">
    <vt:lpwstr>42;#Grundmallar|ba03f0de-f93f-4e70-95f2-fa30c55e4680</vt:lpwstr>
  </property>
  <property fmtid="{D5CDD505-2E9C-101B-9397-08002B2CF9AE}" pid="8" name="TrvConfidentialityLevel">
    <vt:lpwstr>161;#1 Ej känslig|d6b02225-a7b5-4820-9bf2-4651be70f844</vt:lpwstr>
  </property>
  <property fmtid="{D5CDD505-2E9C-101B-9397-08002B2CF9AE}" pid="9" name="TrvUploadedDocumentTypeTaxHTField0">
    <vt:lpwstr>UPPLADDAT DOKUMENT|7c5b34d8-57da-44ed-9451-2f10a78af863</vt:lpwstr>
  </property>
  <property fmtid="{D5CDD505-2E9C-101B-9397-08002B2CF9AE}" pid="10" name="TrvUploadedDocumentType">
    <vt:lpwstr>150;#UPPLADDAT DOKUMENT|7c5b34d8-57da-44ed-9451-2f10a78af863</vt:lpwstr>
  </property>
</Properties>
</file>